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07" w:rsidRPr="00CB2766" w:rsidRDefault="00603714" w:rsidP="008510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1007" w:rsidRPr="00CB2766">
        <w:rPr>
          <w:sz w:val="24"/>
          <w:szCs w:val="24"/>
        </w:rPr>
        <w:t xml:space="preserve">                            </w:t>
      </w:r>
      <w:r w:rsidR="000C54CD">
        <w:rPr>
          <w:sz w:val="24"/>
          <w:szCs w:val="24"/>
        </w:rPr>
        <w:t xml:space="preserve">                        </w:t>
      </w:r>
      <w:r w:rsidR="00851007" w:rsidRPr="00CB2766">
        <w:rPr>
          <w:sz w:val="24"/>
          <w:szCs w:val="24"/>
        </w:rPr>
        <w:t>РОССИЙСКАЯ  ФЕДЕРАЦИЯ</w:t>
      </w:r>
    </w:p>
    <w:p w:rsidR="00851007" w:rsidRPr="00CB2766" w:rsidRDefault="00851007" w:rsidP="00851007">
      <w:pPr>
        <w:jc w:val="center"/>
        <w:rPr>
          <w:sz w:val="24"/>
          <w:szCs w:val="24"/>
        </w:rPr>
      </w:pPr>
      <w:r w:rsidRPr="00CB2766">
        <w:rPr>
          <w:sz w:val="24"/>
          <w:szCs w:val="24"/>
        </w:rPr>
        <w:t>ИРКУТСКАЯ  ОБЛАСТЬ</w:t>
      </w:r>
    </w:p>
    <w:p w:rsidR="00851007" w:rsidRPr="00CB2766" w:rsidRDefault="00851007" w:rsidP="00851007">
      <w:pPr>
        <w:jc w:val="center"/>
        <w:rPr>
          <w:sz w:val="24"/>
          <w:szCs w:val="24"/>
        </w:rPr>
      </w:pPr>
      <w:r w:rsidRPr="00CB2766">
        <w:rPr>
          <w:sz w:val="24"/>
          <w:szCs w:val="24"/>
        </w:rPr>
        <w:t xml:space="preserve">ЖИГАЛОВСКИЙ  РАЙОН </w:t>
      </w:r>
    </w:p>
    <w:p w:rsidR="00851007" w:rsidRPr="00CB2766" w:rsidRDefault="00851007" w:rsidP="00851007">
      <w:pPr>
        <w:jc w:val="center"/>
        <w:rPr>
          <w:sz w:val="24"/>
          <w:szCs w:val="24"/>
        </w:rPr>
      </w:pPr>
      <w:r w:rsidRPr="00CB2766">
        <w:rPr>
          <w:sz w:val="24"/>
          <w:szCs w:val="24"/>
        </w:rPr>
        <w:t>Рудовского сельского поселения</w:t>
      </w:r>
    </w:p>
    <w:p w:rsidR="00851007" w:rsidRPr="00CB2766" w:rsidRDefault="00851007" w:rsidP="00851007">
      <w:pPr>
        <w:jc w:val="center"/>
        <w:rPr>
          <w:sz w:val="24"/>
          <w:szCs w:val="24"/>
        </w:rPr>
      </w:pPr>
      <w:r w:rsidRPr="00CB2766">
        <w:rPr>
          <w:sz w:val="24"/>
          <w:szCs w:val="24"/>
        </w:rPr>
        <w:t>ПОСТАНОВЛЕНИЕ</w:t>
      </w:r>
      <w:r w:rsidR="007E1290">
        <w:rPr>
          <w:sz w:val="24"/>
          <w:szCs w:val="24"/>
        </w:rPr>
        <w:t xml:space="preserve"> </w:t>
      </w:r>
    </w:p>
    <w:p w:rsidR="00851007" w:rsidRPr="00CB2766" w:rsidRDefault="00851007" w:rsidP="00851007">
      <w:pPr>
        <w:rPr>
          <w:sz w:val="24"/>
          <w:szCs w:val="24"/>
        </w:rPr>
      </w:pPr>
      <w:r w:rsidRPr="00CB2766">
        <w:rPr>
          <w:b/>
          <w:bCs/>
          <w:sz w:val="24"/>
          <w:szCs w:val="24"/>
        </w:rPr>
        <w:t xml:space="preserve">                    </w:t>
      </w:r>
      <w:r w:rsidRPr="00CB2766">
        <w:rPr>
          <w:sz w:val="24"/>
          <w:szCs w:val="24"/>
        </w:rPr>
        <w:t xml:space="preserve">666419,  с. Рудовка, ул. Школьная 3/2,  тел/факс:8(39551)22-4-81;22-4-67 </w:t>
      </w:r>
    </w:p>
    <w:p w:rsidR="00851007" w:rsidRPr="00CB2766" w:rsidRDefault="00851007" w:rsidP="00851007">
      <w:pPr>
        <w:jc w:val="center"/>
        <w:rPr>
          <w:sz w:val="24"/>
          <w:szCs w:val="24"/>
        </w:rPr>
      </w:pPr>
      <w:r w:rsidRPr="00CB2766">
        <w:rPr>
          <w:sz w:val="24"/>
          <w:szCs w:val="24"/>
          <w:lang w:val="en-US"/>
        </w:rPr>
        <w:t>rud</w:t>
      </w:r>
      <w:r w:rsidRPr="00CB2766">
        <w:rPr>
          <w:sz w:val="24"/>
          <w:szCs w:val="24"/>
        </w:rPr>
        <w:t>.</w:t>
      </w:r>
      <w:r w:rsidRPr="00CB2766">
        <w:rPr>
          <w:sz w:val="24"/>
          <w:szCs w:val="24"/>
          <w:lang w:val="en-US"/>
        </w:rPr>
        <w:t>sel</w:t>
      </w:r>
      <w:r w:rsidRPr="00CB2766">
        <w:rPr>
          <w:sz w:val="24"/>
          <w:szCs w:val="24"/>
        </w:rPr>
        <w:t>.</w:t>
      </w:r>
      <w:r w:rsidRPr="00CB2766">
        <w:rPr>
          <w:sz w:val="24"/>
          <w:szCs w:val="24"/>
          <w:lang w:val="en-US"/>
        </w:rPr>
        <w:t>poselenie</w:t>
      </w:r>
      <w:r w:rsidRPr="00CB2766">
        <w:rPr>
          <w:sz w:val="24"/>
          <w:szCs w:val="24"/>
        </w:rPr>
        <w:t>@</w:t>
      </w:r>
      <w:r w:rsidRPr="00CB2766">
        <w:rPr>
          <w:sz w:val="24"/>
          <w:szCs w:val="24"/>
          <w:lang w:val="en-US"/>
        </w:rPr>
        <w:t>mail</w:t>
      </w:r>
      <w:r w:rsidRPr="00CB2766">
        <w:rPr>
          <w:sz w:val="24"/>
          <w:szCs w:val="24"/>
        </w:rPr>
        <w:t>.</w:t>
      </w:r>
      <w:r w:rsidRPr="00CB2766">
        <w:rPr>
          <w:sz w:val="24"/>
          <w:szCs w:val="24"/>
          <w:lang w:val="en-US"/>
        </w:rPr>
        <w:t>ru</w:t>
      </w:r>
    </w:p>
    <w:p w:rsidR="00851007" w:rsidRPr="00CB2766" w:rsidRDefault="00851007" w:rsidP="00851007">
      <w:pPr>
        <w:rPr>
          <w:sz w:val="24"/>
          <w:szCs w:val="24"/>
        </w:rPr>
      </w:pPr>
    </w:p>
    <w:p w:rsidR="00851007" w:rsidRPr="00CB2766" w:rsidRDefault="00905934" w:rsidP="00851007">
      <w:pPr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0A13BD">
        <w:rPr>
          <w:sz w:val="24"/>
          <w:szCs w:val="24"/>
        </w:rPr>
        <w:t>09</w:t>
      </w:r>
      <w:r w:rsidR="00EF7864">
        <w:rPr>
          <w:sz w:val="24"/>
          <w:szCs w:val="24"/>
        </w:rPr>
        <w:t>»</w:t>
      </w:r>
      <w:r w:rsidR="00527A87">
        <w:rPr>
          <w:sz w:val="24"/>
          <w:szCs w:val="24"/>
        </w:rPr>
        <w:t xml:space="preserve"> июля </w:t>
      </w:r>
      <w:r>
        <w:rPr>
          <w:sz w:val="24"/>
          <w:szCs w:val="24"/>
        </w:rPr>
        <w:t xml:space="preserve">2014 г. </w:t>
      </w:r>
      <w:r w:rsidR="008E07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527A87">
        <w:rPr>
          <w:sz w:val="24"/>
          <w:szCs w:val="24"/>
        </w:rPr>
        <w:t>17</w:t>
      </w:r>
    </w:p>
    <w:p w:rsidR="00DF36AC" w:rsidRPr="00AC59DD" w:rsidRDefault="00DF36AC" w:rsidP="00DF36AC">
      <w:pPr>
        <w:ind w:right="4819"/>
        <w:rPr>
          <w:b/>
          <w:sz w:val="24"/>
          <w:szCs w:val="24"/>
        </w:rPr>
      </w:pPr>
      <w:r w:rsidRPr="00AC59DD">
        <w:rPr>
          <w:b/>
          <w:sz w:val="24"/>
          <w:szCs w:val="24"/>
        </w:rPr>
        <w:t>О внесении  изменений в постановление от 10.04.2014г. № 12 Об утверждении админ</w:t>
      </w:r>
      <w:r w:rsidRPr="00AC59DD">
        <w:rPr>
          <w:b/>
          <w:sz w:val="24"/>
          <w:szCs w:val="24"/>
        </w:rPr>
        <w:t>и</w:t>
      </w:r>
      <w:r w:rsidRPr="00AC59DD">
        <w:rPr>
          <w:b/>
          <w:sz w:val="24"/>
          <w:szCs w:val="24"/>
        </w:rPr>
        <w:t>стративного регламента по предоставл</w:t>
      </w:r>
      <w:r w:rsidRPr="00AC59DD">
        <w:rPr>
          <w:b/>
          <w:sz w:val="24"/>
          <w:szCs w:val="24"/>
        </w:rPr>
        <w:t>е</w:t>
      </w:r>
      <w:r w:rsidRPr="00AC59DD">
        <w:rPr>
          <w:b/>
          <w:sz w:val="24"/>
          <w:szCs w:val="24"/>
        </w:rPr>
        <w:t xml:space="preserve">нию муниципальной </w:t>
      </w:r>
    </w:p>
    <w:p w:rsidR="00DF36AC" w:rsidRPr="00AC59DD" w:rsidRDefault="00DF36AC" w:rsidP="00DF36AC">
      <w:pPr>
        <w:ind w:right="4819"/>
        <w:rPr>
          <w:b/>
          <w:sz w:val="24"/>
          <w:szCs w:val="24"/>
        </w:rPr>
      </w:pPr>
      <w:r w:rsidRPr="00AC59DD">
        <w:rPr>
          <w:b/>
          <w:sz w:val="24"/>
          <w:szCs w:val="24"/>
        </w:rPr>
        <w:t xml:space="preserve">услуги «Предоставление информации об </w:t>
      </w:r>
    </w:p>
    <w:p w:rsidR="00DF36AC" w:rsidRPr="00AC59DD" w:rsidRDefault="00DF36AC" w:rsidP="00DF36AC">
      <w:pPr>
        <w:ind w:right="4819"/>
        <w:rPr>
          <w:b/>
          <w:sz w:val="24"/>
          <w:szCs w:val="24"/>
        </w:rPr>
      </w:pPr>
      <w:r w:rsidRPr="00AC59DD">
        <w:rPr>
          <w:b/>
          <w:sz w:val="24"/>
          <w:szCs w:val="24"/>
        </w:rPr>
        <w:t>объектах  имущества, находящихся в м</w:t>
      </w:r>
      <w:r w:rsidRPr="00AC59DD">
        <w:rPr>
          <w:b/>
          <w:sz w:val="24"/>
          <w:szCs w:val="24"/>
        </w:rPr>
        <w:t>у</w:t>
      </w:r>
      <w:r w:rsidRPr="00AC59DD">
        <w:rPr>
          <w:b/>
          <w:sz w:val="24"/>
          <w:szCs w:val="24"/>
        </w:rPr>
        <w:t xml:space="preserve">ниципальной собственности и </w:t>
      </w:r>
    </w:p>
    <w:p w:rsidR="00DF36AC" w:rsidRPr="00AC59DD" w:rsidRDefault="00DF36AC" w:rsidP="00DF36AC">
      <w:pPr>
        <w:ind w:right="4819"/>
        <w:rPr>
          <w:sz w:val="24"/>
          <w:szCs w:val="24"/>
        </w:rPr>
      </w:pPr>
      <w:r w:rsidRPr="00AC59DD">
        <w:rPr>
          <w:b/>
          <w:sz w:val="24"/>
          <w:szCs w:val="24"/>
        </w:rPr>
        <w:t>предназначенных для сдачи в аренду</w:t>
      </w:r>
      <w:r w:rsidRPr="00AC59DD">
        <w:rPr>
          <w:sz w:val="24"/>
          <w:szCs w:val="24"/>
        </w:rPr>
        <w:t>»</w:t>
      </w:r>
    </w:p>
    <w:p w:rsidR="00DF36AC" w:rsidRPr="00AC59DD" w:rsidRDefault="00DF36AC" w:rsidP="00DF36AC">
      <w:pPr>
        <w:pStyle w:val="a7"/>
        <w:jc w:val="left"/>
        <w:rPr>
          <w:sz w:val="24"/>
          <w:szCs w:val="24"/>
        </w:rPr>
      </w:pPr>
    </w:p>
    <w:p w:rsidR="00D02FC2" w:rsidRPr="00CB2766" w:rsidRDefault="00D02FC2" w:rsidP="00D02FC2">
      <w:pPr>
        <w:rPr>
          <w:sz w:val="24"/>
          <w:szCs w:val="24"/>
        </w:rPr>
      </w:pPr>
    </w:p>
    <w:p w:rsidR="00B05C1F" w:rsidRPr="00AC59DD" w:rsidRDefault="00CB2766" w:rsidP="00CB2766">
      <w:pPr>
        <w:pStyle w:val="a7"/>
        <w:rPr>
          <w:b/>
          <w:sz w:val="24"/>
          <w:szCs w:val="24"/>
        </w:rPr>
      </w:pPr>
      <w:r w:rsidRPr="00AC59DD">
        <w:rPr>
          <w:sz w:val="24"/>
          <w:szCs w:val="24"/>
        </w:rPr>
        <w:t xml:space="preserve">                        </w:t>
      </w:r>
      <w:r w:rsidR="00B05C1F" w:rsidRPr="00AC59DD">
        <w:rPr>
          <w:sz w:val="24"/>
          <w:szCs w:val="24"/>
        </w:rPr>
        <w:t xml:space="preserve"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Федеральным </w:t>
      </w:r>
      <w:r w:rsidRPr="00AC59DD">
        <w:rPr>
          <w:sz w:val="24"/>
          <w:szCs w:val="24"/>
        </w:rPr>
        <w:t xml:space="preserve">       </w:t>
      </w:r>
      <w:r w:rsidR="00B05C1F" w:rsidRPr="00AC59DD">
        <w:rPr>
          <w:sz w:val="24"/>
          <w:szCs w:val="24"/>
        </w:rPr>
        <w:t xml:space="preserve">законом от 06.03.2010 года № 131-ФЗ «Об общих принципах организации местного </w:t>
      </w:r>
      <w:r w:rsidRPr="00AC59DD">
        <w:rPr>
          <w:sz w:val="24"/>
          <w:szCs w:val="24"/>
        </w:rPr>
        <w:t xml:space="preserve">                    </w:t>
      </w:r>
      <w:r w:rsidR="00B05C1F" w:rsidRPr="00AC59DD">
        <w:rPr>
          <w:sz w:val="24"/>
          <w:szCs w:val="24"/>
        </w:rPr>
        <w:t>самоуправления в Российской Федерации», постановлением правител</w:t>
      </w:r>
      <w:r w:rsidR="00B05C1F" w:rsidRPr="00AC59DD">
        <w:rPr>
          <w:sz w:val="24"/>
          <w:szCs w:val="24"/>
        </w:rPr>
        <w:t>ь</w:t>
      </w:r>
      <w:r w:rsidR="00B05C1F" w:rsidRPr="00AC59DD">
        <w:rPr>
          <w:sz w:val="24"/>
          <w:szCs w:val="24"/>
        </w:rPr>
        <w:t xml:space="preserve">ства Российской Федерации от 11.11.2005 года №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</w:t>
      </w:r>
      <w:r w:rsidRPr="00AC59DD">
        <w:rPr>
          <w:sz w:val="24"/>
          <w:szCs w:val="24"/>
        </w:rPr>
        <w:t xml:space="preserve">            </w:t>
      </w:r>
      <w:r w:rsidR="00B05C1F" w:rsidRPr="00AC59DD">
        <w:rPr>
          <w:sz w:val="24"/>
          <w:szCs w:val="24"/>
        </w:rPr>
        <w:t>государствен</w:t>
      </w:r>
      <w:r w:rsidR="001F3EFB" w:rsidRPr="00AC59DD">
        <w:rPr>
          <w:sz w:val="24"/>
          <w:szCs w:val="24"/>
        </w:rPr>
        <w:t>ных услуг»</w:t>
      </w:r>
      <w:r w:rsidR="00905934" w:rsidRPr="00AC59DD">
        <w:rPr>
          <w:sz w:val="24"/>
          <w:szCs w:val="24"/>
        </w:rPr>
        <w:t xml:space="preserve"> и на основании протеста прок</w:t>
      </w:r>
      <w:r w:rsidR="00905934" w:rsidRPr="00AC59DD">
        <w:rPr>
          <w:sz w:val="24"/>
          <w:szCs w:val="24"/>
        </w:rPr>
        <w:t>у</w:t>
      </w:r>
      <w:r w:rsidR="00905934" w:rsidRPr="00AC59DD">
        <w:rPr>
          <w:sz w:val="24"/>
          <w:szCs w:val="24"/>
        </w:rPr>
        <w:t>рора Жигаловского района от 21.05.2014г. № 07-24-2014</w:t>
      </w:r>
      <w:r w:rsidR="00851007" w:rsidRPr="00AC59DD">
        <w:rPr>
          <w:sz w:val="24"/>
          <w:szCs w:val="24"/>
        </w:rPr>
        <w:t xml:space="preserve"> </w:t>
      </w:r>
      <w:r w:rsidR="00851007" w:rsidRPr="00AC59DD">
        <w:rPr>
          <w:b/>
          <w:sz w:val="24"/>
          <w:szCs w:val="24"/>
        </w:rPr>
        <w:t>постановляю:</w:t>
      </w:r>
    </w:p>
    <w:p w:rsidR="00851007" w:rsidRPr="00AC59DD" w:rsidRDefault="00851007" w:rsidP="00CB2766">
      <w:pPr>
        <w:pStyle w:val="a7"/>
        <w:rPr>
          <w:b/>
          <w:sz w:val="24"/>
          <w:szCs w:val="24"/>
        </w:rPr>
      </w:pPr>
    </w:p>
    <w:p w:rsidR="00367AB4" w:rsidRPr="00AC59DD" w:rsidRDefault="00905934" w:rsidP="00905934">
      <w:pPr>
        <w:pStyle w:val="ad"/>
        <w:numPr>
          <w:ilvl w:val="0"/>
          <w:numId w:val="7"/>
        </w:numPr>
        <w:tabs>
          <w:tab w:val="left" w:pos="1134"/>
        </w:tabs>
        <w:jc w:val="both"/>
        <w:rPr>
          <w:bCs/>
          <w:sz w:val="24"/>
          <w:szCs w:val="24"/>
        </w:rPr>
      </w:pPr>
      <w:r w:rsidRPr="00AC59DD">
        <w:rPr>
          <w:bCs/>
          <w:sz w:val="24"/>
          <w:szCs w:val="24"/>
        </w:rPr>
        <w:t xml:space="preserve">Внести следующие изменения в постановление от </w:t>
      </w:r>
      <w:r w:rsidR="007976E0" w:rsidRPr="00AC59DD">
        <w:rPr>
          <w:bCs/>
          <w:sz w:val="24"/>
          <w:szCs w:val="24"/>
        </w:rPr>
        <w:t>10.04.2014г. № 12 Об утверждении административного регламента по предоставлению муниципальной услуги «Предо</w:t>
      </w:r>
      <w:r w:rsidR="007976E0" w:rsidRPr="00AC59DD">
        <w:rPr>
          <w:bCs/>
          <w:sz w:val="24"/>
          <w:szCs w:val="24"/>
        </w:rPr>
        <w:t>с</w:t>
      </w:r>
      <w:r w:rsidR="007976E0" w:rsidRPr="00AC59DD">
        <w:rPr>
          <w:bCs/>
          <w:sz w:val="24"/>
          <w:szCs w:val="24"/>
        </w:rPr>
        <w:t>тавление информации об объектах имущества, находящихся в муниципальной собс</w:t>
      </w:r>
      <w:r w:rsidR="007976E0" w:rsidRPr="00AC59DD">
        <w:rPr>
          <w:bCs/>
          <w:sz w:val="24"/>
          <w:szCs w:val="24"/>
        </w:rPr>
        <w:t>т</w:t>
      </w:r>
      <w:r w:rsidR="007976E0" w:rsidRPr="00AC59DD">
        <w:rPr>
          <w:bCs/>
          <w:sz w:val="24"/>
          <w:szCs w:val="24"/>
        </w:rPr>
        <w:t>венности и предназначенных для сдачи в аренду»:</w:t>
      </w:r>
    </w:p>
    <w:p w:rsidR="00EA66B3" w:rsidRPr="00AC59DD" w:rsidRDefault="00EA66B3" w:rsidP="00EA66B3">
      <w:pPr>
        <w:pStyle w:val="ad"/>
        <w:numPr>
          <w:ilvl w:val="1"/>
          <w:numId w:val="7"/>
        </w:numPr>
        <w:tabs>
          <w:tab w:val="left" w:pos="1134"/>
        </w:tabs>
        <w:jc w:val="both"/>
        <w:rPr>
          <w:bCs/>
          <w:sz w:val="24"/>
          <w:szCs w:val="24"/>
        </w:rPr>
      </w:pPr>
      <w:r w:rsidRPr="00AC59DD">
        <w:rPr>
          <w:bCs/>
          <w:sz w:val="24"/>
          <w:szCs w:val="24"/>
        </w:rPr>
        <w:t xml:space="preserve"> </w:t>
      </w:r>
      <w:r w:rsidR="000C54CD">
        <w:rPr>
          <w:bCs/>
          <w:sz w:val="24"/>
          <w:szCs w:val="24"/>
        </w:rPr>
        <w:t>В п</w:t>
      </w:r>
      <w:r w:rsidRPr="00AC59DD">
        <w:rPr>
          <w:bCs/>
          <w:sz w:val="24"/>
          <w:szCs w:val="24"/>
        </w:rPr>
        <w:t>ункт</w:t>
      </w:r>
      <w:r w:rsidR="000C54CD">
        <w:rPr>
          <w:bCs/>
          <w:sz w:val="24"/>
          <w:szCs w:val="24"/>
        </w:rPr>
        <w:t>е 2.9. исключить слова «</w:t>
      </w:r>
      <w:r w:rsidR="000C54CD" w:rsidRPr="000C54CD">
        <w:rPr>
          <w:b/>
          <w:bCs/>
          <w:sz w:val="24"/>
          <w:szCs w:val="24"/>
        </w:rPr>
        <w:t>местонахождение юридического лица</w:t>
      </w:r>
      <w:r w:rsidR="000C54CD">
        <w:rPr>
          <w:bCs/>
          <w:sz w:val="24"/>
          <w:szCs w:val="24"/>
        </w:rPr>
        <w:t xml:space="preserve">»; </w:t>
      </w:r>
    </w:p>
    <w:p w:rsidR="00EA66B3" w:rsidRPr="00AC59DD" w:rsidRDefault="001A509E" w:rsidP="00EA66B3">
      <w:pPr>
        <w:pStyle w:val="ad"/>
        <w:numPr>
          <w:ilvl w:val="1"/>
          <w:numId w:val="7"/>
        </w:numPr>
        <w:tabs>
          <w:tab w:val="left" w:pos="1134"/>
        </w:tabs>
        <w:jc w:val="both"/>
        <w:rPr>
          <w:bCs/>
          <w:sz w:val="24"/>
          <w:szCs w:val="24"/>
        </w:rPr>
      </w:pPr>
      <w:r w:rsidRPr="00AC59DD">
        <w:rPr>
          <w:bCs/>
          <w:sz w:val="24"/>
          <w:szCs w:val="24"/>
        </w:rPr>
        <w:t xml:space="preserve"> </w:t>
      </w:r>
      <w:r w:rsidR="000C54CD">
        <w:rPr>
          <w:bCs/>
          <w:sz w:val="24"/>
          <w:szCs w:val="24"/>
        </w:rPr>
        <w:t>В п</w:t>
      </w:r>
      <w:r w:rsidR="00EA66B3" w:rsidRPr="00AC59DD">
        <w:rPr>
          <w:bCs/>
          <w:sz w:val="24"/>
          <w:szCs w:val="24"/>
        </w:rPr>
        <w:t>одпункт</w:t>
      </w:r>
      <w:r w:rsidR="000C54CD">
        <w:rPr>
          <w:bCs/>
          <w:sz w:val="24"/>
          <w:szCs w:val="24"/>
        </w:rPr>
        <w:t>е</w:t>
      </w:r>
      <w:r w:rsidR="00EA66B3" w:rsidRPr="00AC59DD">
        <w:rPr>
          <w:bCs/>
          <w:sz w:val="24"/>
          <w:szCs w:val="24"/>
        </w:rPr>
        <w:t xml:space="preserve"> 3.1.1 пунк</w:t>
      </w:r>
      <w:r w:rsidR="000C54CD">
        <w:rPr>
          <w:bCs/>
          <w:sz w:val="24"/>
          <w:szCs w:val="24"/>
        </w:rPr>
        <w:t>та 3.1 в первом абзаце исключить слово «</w:t>
      </w:r>
      <w:r w:rsidR="000C54CD" w:rsidRPr="000C54CD">
        <w:rPr>
          <w:b/>
          <w:bCs/>
          <w:sz w:val="24"/>
          <w:szCs w:val="24"/>
        </w:rPr>
        <w:t>лично</w:t>
      </w:r>
      <w:r w:rsidR="000C54CD">
        <w:rPr>
          <w:bCs/>
          <w:sz w:val="24"/>
          <w:szCs w:val="24"/>
        </w:rPr>
        <w:t>»</w:t>
      </w:r>
      <w:r w:rsidR="00EA66B3" w:rsidRPr="00AC59DD">
        <w:rPr>
          <w:bCs/>
          <w:sz w:val="24"/>
          <w:szCs w:val="24"/>
        </w:rPr>
        <w:t>;</w:t>
      </w:r>
    </w:p>
    <w:p w:rsidR="00EA66B3" w:rsidRPr="00AC59DD" w:rsidRDefault="001A509E" w:rsidP="00EA66B3">
      <w:pPr>
        <w:pStyle w:val="ad"/>
        <w:numPr>
          <w:ilvl w:val="1"/>
          <w:numId w:val="7"/>
        </w:numPr>
        <w:tabs>
          <w:tab w:val="left" w:pos="1134"/>
        </w:tabs>
        <w:jc w:val="both"/>
        <w:rPr>
          <w:bCs/>
          <w:sz w:val="24"/>
          <w:szCs w:val="24"/>
        </w:rPr>
      </w:pPr>
      <w:r w:rsidRPr="00AC59DD">
        <w:rPr>
          <w:bCs/>
          <w:sz w:val="24"/>
          <w:szCs w:val="24"/>
        </w:rPr>
        <w:t xml:space="preserve"> </w:t>
      </w:r>
      <w:r w:rsidR="00EA66B3" w:rsidRPr="00AC59DD">
        <w:rPr>
          <w:bCs/>
          <w:sz w:val="24"/>
          <w:szCs w:val="24"/>
        </w:rPr>
        <w:t>Пункт 3.3. исключить;</w:t>
      </w:r>
    </w:p>
    <w:p w:rsidR="001A509E" w:rsidRPr="00AC59DD" w:rsidRDefault="001A509E" w:rsidP="00EA66B3">
      <w:pPr>
        <w:pStyle w:val="ad"/>
        <w:numPr>
          <w:ilvl w:val="1"/>
          <w:numId w:val="7"/>
        </w:numPr>
        <w:tabs>
          <w:tab w:val="left" w:pos="1134"/>
        </w:tabs>
        <w:jc w:val="both"/>
        <w:rPr>
          <w:bCs/>
          <w:sz w:val="24"/>
          <w:szCs w:val="24"/>
        </w:rPr>
      </w:pPr>
      <w:r w:rsidRPr="00AC59DD">
        <w:rPr>
          <w:bCs/>
          <w:sz w:val="24"/>
          <w:szCs w:val="24"/>
        </w:rPr>
        <w:t xml:space="preserve"> </w:t>
      </w:r>
      <w:r w:rsidR="000C54CD">
        <w:rPr>
          <w:bCs/>
          <w:sz w:val="24"/>
          <w:szCs w:val="24"/>
        </w:rPr>
        <w:t>В п</w:t>
      </w:r>
      <w:r w:rsidR="00EA66B3" w:rsidRPr="00AC59DD">
        <w:rPr>
          <w:bCs/>
          <w:sz w:val="24"/>
          <w:szCs w:val="24"/>
        </w:rPr>
        <w:t>одпункт</w:t>
      </w:r>
      <w:r w:rsidR="000C54CD">
        <w:rPr>
          <w:bCs/>
          <w:sz w:val="24"/>
          <w:szCs w:val="24"/>
        </w:rPr>
        <w:t>е</w:t>
      </w:r>
      <w:r w:rsidR="00EA66B3" w:rsidRPr="00AC59DD">
        <w:rPr>
          <w:bCs/>
          <w:sz w:val="24"/>
          <w:szCs w:val="24"/>
        </w:rPr>
        <w:t xml:space="preserve"> 5.1.7. п. 5.1 </w:t>
      </w:r>
      <w:r w:rsidR="000C54CD">
        <w:rPr>
          <w:bCs/>
          <w:sz w:val="24"/>
          <w:szCs w:val="24"/>
        </w:rPr>
        <w:t xml:space="preserve"> слова «</w:t>
      </w:r>
      <w:r w:rsidR="000C54CD" w:rsidRPr="000C54CD">
        <w:rPr>
          <w:b/>
          <w:bCs/>
          <w:sz w:val="24"/>
          <w:szCs w:val="24"/>
        </w:rPr>
        <w:t>не должен превышать 30 календарных дней</w:t>
      </w:r>
      <w:r w:rsidR="000C54CD">
        <w:rPr>
          <w:bCs/>
          <w:sz w:val="24"/>
          <w:szCs w:val="24"/>
        </w:rPr>
        <w:t xml:space="preserve">» </w:t>
      </w:r>
      <w:r w:rsidR="00CE199F">
        <w:rPr>
          <w:bCs/>
          <w:sz w:val="24"/>
          <w:szCs w:val="24"/>
        </w:rPr>
        <w:t xml:space="preserve">заменить </w:t>
      </w:r>
      <w:r w:rsidR="000C54CD">
        <w:rPr>
          <w:bCs/>
          <w:sz w:val="24"/>
          <w:szCs w:val="24"/>
        </w:rPr>
        <w:t>на слова «</w:t>
      </w:r>
      <w:r w:rsidR="000C54CD" w:rsidRPr="000C54CD">
        <w:rPr>
          <w:b/>
          <w:bCs/>
          <w:sz w:val="24"/>
          <w:szCs w:val="24"/>
        </w:rPr>
        <w:t>не должен превышать 15 календарных дней</w:t>
      </w:r>
      <w:r w:rsidR="000C54CD">
        <w:rPr>
          <w:bCs/>
          <w:sz w:val="24"/>
          <w:szCs w:val="24"/>
        </w:rPr>
        <w:t>»</w:t>
      </w:r>
      <w:r w:rsidRPr="00AC59DD">
        <w:rPr>
          <w:bCs/>
          <w:sz w:val="24"/>
          <w:szCs w:val="24"/>
        </w:rPr>
        <w:t>;</w:t>
      </w:r>
    </w:p>
    <w:p w:rsidR="00EA66B3" w:rsidRPr="00CE199F" w:rsidRDefault="000C54CD" w:rsidP="00CE199F">
      <w:pPr>
        <w:pStyle w:val="ad"/>
        <w:numPr>
          <w:ilvl w:val="1"/>
          <w:numId w:val="7"/>
        </w:numPr>
        <w:tabs>
          <w:tab w:val="left" w:pos="113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 п</w:t>
      </w:r>
      <w:r w:rsidR="001A509E" w:rsidRPr="00AC59DD">
        <w:rPr>
          <w:bCs/>
          <w:sz w:val="24"/>
          <w:szCs w:val="24"/>
        </w:rPr>
        <w:t>ункт</w:t>
      </w:r>
      <w:r>
        <w:rPr>
          <w:bCs/>
          <w:sz w:val="24"/>
          <w:szCs w:val="24"/>
        </w:rPr>
        <w:t>е 5.2.1 исключить слово «</w:t>
      </w:r>
      <w:r w:rsidRPr="00CE199F">
        <w:rPr>
          <w:b/>
          <w:bCs/>
          <w:sz w:val="24"/>
          <w:szCs w:val="24"/>
        </w:rPr>
        <w:t>Арбитражный</w:t>
      </w:r>
      <w:r w:rsidR="00CE199F">
        <w:rPr>
          <w:bCs/>
          <w:sz w:val="24"/>
          <w:szCs w:val="24"/>
        </w:rPr>
        <w:t>»</w:t>
      </w:r>
      <w:r w:rsidR="001A509E" w:rsidRPr="00AC59DD">
        <w:rPr>
          <w:bCs/>
          <w:sz w:val="24"/>
          <w:szCs w:val="24"/>
        </w:rPr>
        <w:t>.</w:t>
      </w:r>
      <w:r w:rsidR="00EA66B3" w:rsidRPr="00CE199F">
        <w:rPr>
          <w:bCs/>
          <w:sz w:val="24"/>
          <w:szCs w:val="24"/>
        </w:rPr>
        <w:t xml:space="preserve"> </w:t>
      </w:r>
    </w:p>
    <w:p w:rsidR="00946165" w:rsidRPr="00946165" w:rsidRDefault="00946165" w:rsidP="00946165">
      <w:pPr>
        <w:pStyle w:val="ad"/>
        <w:numPr>
          <w:ilvl w:val="0"/>
          <w:numId w:val="7"/>
        </w:numPr>
        <w:tabs>
          <w:tab w:val="left" w:pos="113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 Об утверждении административного регламента по предоставлению муниципальной услуги «Предоставление информации об объектах имущества, нах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дящихся в муниципальной собственности и предназначенных для сдачи в аренду» и</w:t>
      </w:r>
      <w:r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>ложить в новой редакции.</w:t>
      </w:r>
    </w:p>
    <w:p w:rsidR="00CE199F" w:rsidRDefault="00CE199F" w:rsidP="007976E0">
      <w:pPr>
        <w:pStyle w:val="ad"/>
        <w:numPr>
          <w:ilvl w:val="0"/>
          <w:numId w:val="7"/>
        </w:numPr>
        <w:tabs>
          <w:tab w:val="left" w:pos="113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Постановление от 10.04.2014г. № 12 </w:t>
      </w:r>
      <w:r w:rsidR="00946165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информации об объе</w:t>
      </w:r>
      <w:r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тах имущества, находящихся в муниципальной собственности и предназначенных для сдачи в аренду»</w:t>
      </w:r>
      <w:r w:rsidR="00946165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считать утратившим силу.</w:t>
      </w:r>
    </w:p>
    <w:p w:rsidR="007976E0" w:rsidRPr="00AC59DD" w:rsidRDefault="007976E0" w:rsidP="007976E0">
      <w:pPr>
        <w:pStyle w:val="ad"/>
        <w:numPr>
          <w:ilvl w:val="0"/>
          <w:numId w:val="7"/>
        </w:numPr>
        <w:tabs>
          <w:tab w:val="left" w:pos="1134"/>
        </w:tabs>
        <w:jc w:val="both"/>
        <w:rPr>
          <w:bCs/>
          <w:sz w:val="24"/>
          <w:szCs w:val="24"/>
        </w:rPr>
      </w:pPr>
      <w:r w:rsidRPr="00AC59DD">
        <w:rPr>
          <w:bCs/>
          <w:sz w:val="24"/>
          <w:szCs w:val="24"/>
        </w:rPr>
        <w:t xml:space="preserve">Постановление вступает в силу со дня его официального опубликования </w:t>
      </w:r>
    </w:p>
    <w:p w:rsidR="007976E0" w:rsidRPr="00AC59DD" w:rsidRDefault="007976E0" w:rsidP="007976E0">
      <w:pPr>
        <w:tabs>
          <w:tab w:val="left" w:pos="1134"/>
        </w:tabs>
        <w:jc w:val="both"/>
        <w:rPr>
          <w:bCs/>
          <w:sz w:val="24"/>
          <w:szCs w:val="24"/>
        </w:rPr>
      </w:pPr>
      <w:r w:rsidRPr="00AC59DD">
        <w:rPr>
          <w:bCs/>
          <w:sz w:val="24"/>
          <w:szCs w:val="24"/>
        </w:rPr>
        <w:t xml:space="preserve">           (обнародования) в информационном листе «Рудовский Вестник» и на сайте </w:t>
      </w:r>
    </w:p>
    <w:p w:rsidR="007976E0" w:rsidRPr="00AC59DD" w:rsidRDefault="007976E0" w:rsidP="007976E0">
      <w:pPr>
        <w:tabs>
          <w:tab w:val="left" w:pos="1134"/>
        </w:tabs>
        <w:jc w:val="both"/>
        <w:rPr>
          <w:bCs/>
          <w:sz w:val="24"/>
          <w:szCs w:val="24"/>
        </w:rPr>
      </w:pPr>
      <w:r w:rsidRPr="00AC59DD">
        <w:rPr>
          <w:bCs/>
          <w:sz w:val="24"/>
          <w:szCs w:val="24"/>
        </w:rPr>
        <w:t xml:space="preserve">            администрации Рудовского сельского поселения (</w:t>
      </w:r>
      <w:hyperlink r:id="rId8" w:history="1">
        <w:r w:rsidRPr="00AC59DD">
          <w:rPr>
            <w:rStyle w:val="ae"/>
            <w:bCs/>
            <w:sz w:val="24"/>
            <w:szCs w:val="24"/>
            <w:lang w:val="en-US"/>
          </w:rPr>
          <w:t>rudovskoemo</w:t>
        </w:r>
        <w:r w:rsidR="00946165">
          <w:rPr>
            <w:rStyle w:val="ae"/>
            <w:bCs/>
            <w:sz w:val="24"/>
            <w:szCs w:val="24"/>
          </w:rPr>
          <w:t>1663.</w:t>
        </w:r>
        <w:r w:rsidRPr="00AC59DD">
          <w:rPr>
            <w:rStyle w:val="ae"/>
            <w:bCs/>
            <w:sz w:val="24"/>
            <w:szCs w:val="24"/>
            <w:lang w:val="en-US"/>
          </w:rPr>
          <w:t>ucoz</w:t>
        </w:r>
        <w:r w:rsidRPr="00AC59DD">
          <w:rPr>
            <w:rStyle w:val="ae"/>
            <w:bCs/>
            <w:sz w:val="24"/>
            <w:szCs w:val="24"/>
          </w:rPr>
          <w:t>.</w:t>
        </w:r>
        <w:r w:rsidRPr="00AC59DD">
          <w:rPr>
            <w:rStyle w:val="ae"/>
            <w:bCs/>
            <w:sz w:val="24"/>
            <w:szCs w:val="24"/>
            <w:lang w:val="en-US"/>
          </w:rPr>
          <w:t>ru</w:t>
        </w:r>
      </w:hyperlink>
      <w:r w:rsidRPr="00AC59DD">
        <w:rPr>
          <w:bCs/>
          <w:sz w:val="24"/>
          <w:szCs w:val="24"/>
        </w:rPr>
        <w:t>).</w:t>
      </w:r>
    </w:p>
    <w:p w:rsidR="007976E0" w:rsidRPr="00AC59DD" w:rsidRDefault="007976E0" w:rsidP="007976E0">
      <w:pPr>
        <w:pStyle w:val="ad"/>
        <w:numPr>
          <w:ilvl w:val="0"/>
          <w:numId w:val="7"/>
        </w:numPr>
        <w:tabs>
          <w:tab w:val="left" w:pos="1134"/>
        </w:tabs>
        <w:jc w:val="both"/>
        <w:rPr>
          <w:bCs/>
          <w:sz w:val="24"/>
          <w:szCs w:val="24"/>
        </w:rPr>
      </w:pPr>
      <w:r w:rsidRPr="00AC59DD">
        <w:rPr>
          <w:bCs/>
          <w:sz w:val="24"/>
          <w:szCs w:val="24"/>
        </w:rPr>
        <w:t xml:space="preserve"> Контроль за исполнением постановления возложить на специалиста Администрации   </w:t>
      </w:r>
    </w:p>
    <w:p w:rsidR="007976E0" w:rsidRPr="00AC59DD" w:rsidRDefault="007976E0" w:rsidP="007976E0">
      <w:pPr>
        <w:tabs>
          <w:tab w:val="left" w:pos="1134"/>
        </w:tabs>
        <w:ind w:left="360"/>
        <w:jc w:val="both"/>
        <w:rPr>
          <w:bCs/>
          <w:sz w:val="24"/>
          <w:szCs w:val="24"/>
        </w:rPr>
      </w:pPr>
      <w:r w:rsidRPr="00AC59DD">
        <w:rPr>
          <w:sz w:val="24"/>
          <w:szCs w:val="24"/>
        </w:rPr>
        <w:t xml:space="preserve">       </w:t>
      </w:r>
      <w:r w:rsidRPr="00AC59DD">
        <w:rPr>
          <w:bCs/>
          <w:sz w:val="24"/>
          <w:szCs w:val="24"/>
        </w:rPr>
        <w:t>Рудовского сельского поселения  Е.Н.Шугонцеву.</w:t>
      </w:r>
    </w:p>
    <w:p w:rsidR="00CE199F" w:rsidRDefault="00CE199F" w:rsidP="001A509E">
      <w:pPr>
        <w:ind w:right="-1"/>
        <w:rPr>
          <w:sz w:val="24"/>
          <w:szCs w:val="24"/>
        </w:rPr>
      </w:pPr>
    </w:p>
    <w:p w:rsidR="001A509E" w:rsidRPr="00AC59DD" w:rsidRDefault="009C3963" w:rsidP="00EF7864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690E" w:rsidRPr="00AC59DD">
        <w:rPr>
          <w:sz w:val="24"/>
          <w:szCs w:val="24"/>
        </w:rPr>
        <w:t>Глава Рудовского</w:t>
      </w:r>
      <w:r w:rsidR="00666E1F" w:rsidRPr="00AC59DD">
        <w:rPr>
          <w:sz w:val="24"/>
          <w:szCs w:val="24"/>
        </w:rPr>
        <w:t xml:space="preserve"> сельского поселения</w:t>
      </w:r>
      <w:r w:rsidR="00CC044D" w:rsidRPr="00AC59DD">
        <w:rPr>
          <w:sz w:val="24"/>
          <w:szCs w:val="24"/>
        </w:rPr>
        <w:t xml:space="preserve">                                                            </w:t>
      </w:r>
      <w:r w:rsidR="00CE690E" w:rsidRPr="00AC59DD">
        <w:rPr>
          <w:sz w:val="24"/>
          <w:szCs w:val="24"/>
        </w:rPr>
        <w:t>Л</w:t>
      </w:r>
      <w:r w:rsidR="00CC044D" w:rsidRPr="00AC59DD">
        <w:rPr>
          <w:sz w:val="24"/>
          <w:szCs w:val="24"/>
        </w:rPr>
        <w:t>.</w:t>
      </w:r>
      <w:r w:rsidR="00CE690E" w:rsidRPr="00AC59DD">
        <w:rPr>
          <w:sz w:val="24"/>
          <w:szCs w:val="24"/>
        </w:rPr>
        <w:t>В</w:t>
      </w:r>
      <w:r w:rsidR="00CC044D" w:rsidRPr="00AC59DD">
        <w:rPr>
          <w:sz w:val="24"/>
          <w:szCs w:val="24"/>
        </w:rPr>
        <w:t>.</w:t>
      </w:r>
      <w:r w:rsidR="00CE690E" w:rsidRPr="00AC59DD">
        <w:rPr>
          <w:sz w:val="24"/>
          <w:szCs w:val="24"/>
        </w:rPr>
        <w:t>Рудых</w:t>
      </w:r>
    </w:p>
    <w:p w:rsidR="00CC044D" w:rsidRPr="009C3963" w:rsidRDefault="00CC044D" w:rsidP="009C3963">
      <w:pPr>
        <w:shd w:val="clear" w:color="auto" w:fill="FFFFFF"/>
        <w:ind w:left="5103"/>
        <w:jc w:val="right"/>
        <w:rPr>
          <w:bCs/>
          <w:color w:val="000000"/>
          <w:sz w:val="24"/>
          <w:szCs w:val="24"/>
        </w:rPr>
      </w:pPr>
      <w:r w:rsidRPr="009C3963">
        <w:rPr>
          <w:sz w:val="24"/>
          <w:szCs w:val="24"/>
        </w:rPr>
        <w:lastRenderedPageBreak/>
        <w:t>Приложение</w:t>
      </w:r>
    </w:p>
    <w:p w:rsidR="00B05C1F" w:rsidRPr="009C3963" w:rsidRDefault="00B05C1F" w:rsidP="009C3963">
      <w:pPr>
        <w:shd w:val="clear" w:color="auto" w:fill="FFFFFF"/>
        <w:ind w:left="5103"/>
        <w:jc w:val="right"/>
        <w:rPr>
          <w:bCs/>
          <w:color w:val="000000"/>
          <w:sz w:val="24"/>
          <w:szCs w:val="24"/>
        </w:rPr>
      </w:pPr>
      <w:r w:rsidRPr="009C3963">
        <w:rPr>
          <w:bCs/>
          <w:color w:val="000000"/>
          <w:sz w:val="24"/>
          <w:szCs w:val="24"/>
        </w:rPr>
        <w:t>к постановлению</w:t>
      </w:r>
      <w:r w:rsidR="009B276D" w:rsidRPr="009C3963">
        <w:rPr>
          <w:bCs/>
          <w:color w:val="000000"/>
          <w:sz w:val="24"/>
          <w:szCs w:val="24"/>
        </w:rPr>
        <w:t xml:space="preserve"> </w:t>
      </w:r>
      <w:r w:rsidR="0088012A" w:rsidRPr="009C3963">
        <w:rPr>
          <w:bCs/>
          <w:color w:val="000000"/>
          <w:sz w:val="24"/>
          <w:szCs w:val="24"/>
        </w:rPr>
        <w:t xml:space="preserve">Главы </w:t>
      </w:r>
      <w:r w:rsidR="0088012A" w:rsidRPr="009C3963">
        <w:rPr>
          <w:bCs/>
          <w:color w:val="000000"/>
          <w:sz w:val="24"/>
          <w:szCs w:val="24"/>
        </w:rPr>
        <w:br/>
      </w:r>
      <w:r w:rsidR="00CE690E" w:rsidRPr="009C3963">
        <w:rPr>
          <w:bCs/>
          <w:color w:val="000000"/>
          <w:sz w:val="24"/>
          <w:szCs w:val="24"/>
        </w:rPr>
        <w:t>Рудов</w:t>
      </w:r>
      <w:r w:rsidR="0017286B" w:rsidRPr="009C3963">
        <w:rPr>
          <w:bCs/>
          <w:color w:val="000000"/>
          <w:sz w:val="24"/>
          <w:szCs w:val="24"/>
        </w:rPr>
        <w:t>ского сельского поселения</w:t>
      </w:r>
    </w:p>
    <w:p w:rsidR="00B05C1F" w:rsidRPr="009C3963" w:rsidRDefault="000D33B5" w:rsidP="009C3963">
      <w:pPr>
        <w:shd w:val="clear" w:color="auto" w:fill="FFFFFF"/>
        <w:ind w:left="5103"/>
        <w:jc w:val="right"/>
        <w:rPr>
          <w:bCs/>
          <w:color w:val="000000"/>
          <w:sz w:val="24"/>
          <w:szCs w:val="24"/>
        </w:rPr>
      </w:pPr>
      <w:r w:rsidRPr="009C3963">
        <w:rPr>
          <w:bCs/>
          <w:color w:val="000000"/>
          <w:sz w:val="24"/>
          <w:szCs w:val="24"/>
        </w:rPr>
        <w:t xml:space="preserve">от </w:t>
      </w:r>
      <w:r w:rsidR="00B43793">
        <w:rPr>
          <w:bCs/>
          <w:color w:val="000000"/>
          <w:sz w:val="24"/>
          <w:szCs w:val="24"/>
        </w:rPr>
        <w:t xml:space="preserve"> « 09</w:t>
      </w:r>
      <w:r w:rsidR="00A8268A">
        <w:rPr>
          <w:bCs/>
          <w:color w:val="000000"/>
          <w:sz w:val="24"/>
          <w:szCs w:val="24"/>
        </w:rPr>
        <w:t xml:space="preserve"> » июля </w:t>
      </w:r>
      <w:r w:rsidRPr="009C3963">
        <w:rPr>
          <w:bCs/>
          <w:color w:val="000000"/>
          <w:sz w:val="24"/>
          <w:szCs w:val="24"/>
        </w:rPr>
        <w:t>201</w:t>
      </w:r>
      <w:r w:rsidR="00772D02" w:rsidRPr="009C3963">
        <w:rPr>
          <w:bCs/>
          <w:color w:val="000000"/>
          <w:sz w:val="24"/>
          <w:szCs w:val="24"/>
        </w:rPr>
        <w:t xml:space="preserve">4 </w:t>
      </w:r>
      <w:r w:rsidRPr="009C3963">
        <w:rPr>
          <w:bCs/>
          <w:color w:val="000000"/>
          <w:sz w:val="24"/>
          <w:szCs w:val="24"/>
        </w:rPr>
        <w:t>г.</w:t>
      </w:r>
      <w:r w:rsidR="00772D02" w:rsidRPr="009C3963">
        <w:rPr>
          <w:bCs/>
          <w:color w:val="000000"/>
          <w:sz w:val="24"/>
          <w:szCs w:val="24"/>
        </w:rPr>
        <w:t xml:space="preserve"> </w:t>
      </w:r>
      <w:r w:rsidRPr="009C3963">
        <w:rPr>
          <w:bCs/>
          <w:color w:val="000000"/>
          <w:sz w:val="24"/>
          <w:szCs w:val="24"/>
        </w:rPr>
        <w:t xml:space="preserve"> №</w:t>
      </w:r>
      <w:r w:rsidR="00A8268A">
        <w:rPr>
          <w:bCs/>
          <w:color w:val="000000"/>
          <w:sz w:val="24"/>
          <w:szCs w:val="24"/>
        </w:rPr>
        <w:t xml:space="preserve"> 17</w:t>
      </w:r>
      <w:r w:rsidR="001A509E" w:rsidRPr="009C3963">
        <w:rPr>
          <w:bCs/>
          <w:color w:val="000000"/>
          <w:sz w:val="24"/>
          <w:szCs w:val="24"/>
        </w:rPr>
        <w:t xml:space="preserve"> </w:t>
      </w:r>
      <w:r w:rsidR="00CE690E" w:rsidRPr="009C3963">
        <w:rPr>
          <w:bCs/>
          <w:color w:val="000000"/>
          <w:sz w:val="24"/>
          <w:szCs w:val="24"/>
        </w:rPr>
        <w:t xml:space="preserve"> </w:t>
      </w:r>
    </w:p>
    <w:p w:rsidR="00B05C1F" w:rsidRPr="009C3963" w:rsidRDefault="00B11CF6" w:rsidP="009C3963">
      <w:pPr>
        <w:jc w:val="center"/>
        <w:rPr>
          <w:b/>
          <w:sz w:val="24"/>
          <w:szCs w:val="24"/>
        </w:rPr>
      </w:pPr>
      <w:r w:rsidRPr="009C3963">
        <w:rPr>
          <w:b/>
          <w:sz w:val="24"/>
          <w:szCs w:val="24"/>
        </w:rPr>
        <w:t>Административный регламент</w:t>
      </w:r>
    </w:p>
    <w:p w:rsidR="00B11CF6" w:rsidRPr="009C3963" w:rsidRDefault="00B05C1F" w:rsidP="009C3963">
      <w:pPr>
        <w:jc w:val="center"/>
        <w:rPr>
          <w:b/>
          <w:sz w:val="24"/>
          <w:szCs w:val="24"/>
        </w:rPr>
      </w:pPr>
      <w:r w:rsidRPr="009C3963">
        <w:rPr>
          <w:b/>
          <w:sz w:val="24"/>
          <w:szCs w:val="24"/>
        </w:rPr>
        <w:t xml:space="preserve">по предоставлению муниципальной услуги «Предоставление информации </w:t>
      </w:r>
    </w:p>
    <w:p w:rsidR="00B11CF6" w:rsidRPr="009C3963" w:rsidRDefault="00B05C1F" w:rsidP="009C3963">
      <w:pPr>
        <w:jc w:val="center"/>
        <w:rPr>
          <w:b/>
          <w:sz w:val="24"/>
          <w:szCs w:val="24"/>
        </w:rPr>
      </w:pPr>
      <w:r w:rsidRPr="009C3963">
        <w:rPr>
          <w:b/>
          <w:sz w:val="24"/>
          <w:szCs w:val="24"/>
        </w:rPr>
        <w:t xml:space="preserve">об объектах недвижимого имущества, находящихся в муниципальной </w:t>
      </w:r>
    </w:p>
    <w:p w:rsidR="00B05C1F" w:rsidRPr="009C3963" w:rsidRDefault="00B05C1F" w:rsidP="009C3963">
      <w:pPr>
        <w:jc w:val="center"/>
        <w:rPr>
          <w:b/>
          <w:sz w:val="24"/>
          <w:szCs w:val="24"/>
        </w:rPr>
      </w:pPr>
      <w:r w:rsidRPr="009C3963">
        <w:rPr>
          <w:b/>
          <w:sz w:val="24"/>
          <w:szCs w:val="24"/>
        </w:rPr>
        <w:t>собственности и предназначенных для сдачи в аренду».</w:t>
      </w:r>
    </w:p>
    <w:p w:rsidR="00B05C1F" w:rsidRPr="009C3963" w:rsidRDefault="00B05C1F" w:rsidP="009C3963">
      <w:pPr>
        <w:jc w:val="center"/>
        <w:rPr>
          <w:sz w:val="24"/>
          <w:szCs w:val="24"/>
        </w:rPr>
      </w:pPr>
    </w:p>
    <w:p w:rsidR="00B05C1F" w:rsidRPr="009C3963" w:rsidRDefault="00B05C1F" w:rsidP="009C3963">
      <w:pPr>
        <w:jc w:val="center"/>
        <w:rPr>
          <w:b/>
          <w:sz w:val="24"/>
          <w:szCs w:val="24"/>
        </w:rPr>
      </w:pPr>
      <w:r w:rsidRPr="009C3963">
        <w:rPr>
          <w:sz w:val="24"/>
          <w:szCs w:val="24"/>
        </w:rPr>
        <w:t>1. </w:t>
      </w:r>
      <w:r w:rsidRPr="009C3963">
        <w:rPr>
          <w:b/>
          <w:sz w:val="24"/>
          <w:szCs w:val="24"/>
        </w:rPr>
        <w:t>Общие положения</w:t>
      </w:r>
    </w:p>
    <w:p w:rsidR="00B05C1F" w:rsidRPr="009C3963" w:rsidRDefault="00B05C1F" w:rsidP="009C39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5C1F" w:rsidRPr="009C3963" w:rsidRDefault="00B05C1F" w:rsidP="009C3963">
      <w:pPr>
        <w:ind w:firstLine="709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1.1. Административный регламент по предоставлению муниципальной услуги «Пр</w:t>
      </w:r>
      <w:r w:rsidRPr="009C3963">
        <w:rPr>
          <w:sz w:val="24"/>
          <w:szCs w:val="24"/>
        </w:rPr>
        <w:t>е</w:t>
      </w:r>
      <w:r w:rsidRPr="009C3963">
        <w:rPr>
          <w:sz w:val="24"/>
          <w:szCs w:val="24"/>
        </w:rPr>
        <w:t>доставление информации об объектах недвижимого имущества, находящихся в муниципал</w:t>
      </w:r>
      <w:r w:rsidRPr="009C3963">
        <w:rPr>
          <w:sz w:val="24"/>
          <w:szCs w:val="24"/>
        </w:rPr>
        <w:t>ь</w:t>
      </w:r>
      <w:r w:rsidRPr="009C3963">
        <w:rPr>
          <w:sz w:val="24"/>
          <w:szCs w:val="24"/>
        </w:rPr>
        <w:t>ной собственности и предназначенных для сдачи в аренду» (далее – Административный ре</w:t>
      </w:r>
      <w:r w:rsidRPr="009C3963">
        <w:rPr>
          <w:sz w:val="24"/>
          <w:szCs w:val="24"/>
        </w:rPr>
        <w:t>г</w:t>
      </w:r>
      <w:r w:rsidRPr="009C3963">
        <w:rPr>
          <w:sz w:val="24"/>
          <w:szCs w:val="24"/>
        </w:rPr>
        <w:t>ламент), разработан в целях оптимизации, повышения качества предоставления и доступн</w:t>
      </w:r>
      <w:r w:rsidRPr="009C3963">
        <w:rPr>
          <w:sz w:val="24"/>
          <w:szCs w:val="24"/>
        </w:rPr>
        <w:t>о</w:t>
      </w:r>
      <w:r w:rsidRPr="009C3963">
        <w:rPr>
          <w:sz w:val="24"/>
          <w:szCs w:val="24"/>
        </w:rPr>
        <w:t>сти получения муниципальной услуги по предоставлению информации об объектах недв</w:t>
      </w:r>
      <w:r w:rsidRPr="009C3963">
        <w:rPr>
          <w:sz w:val="24"/>
          <w:szCs w:val="24"/>
        </w:rPr>
        <w:t>и</w:t>
      </w:r>
      <w:r w:rsidRPr="009C3963">
        <w:rPr>
          <w:sz w:val="24"/>
          <w:szCs w:val="24"/>
        </w:rPr>
        <w:t>жимого имущества, находящихся в муниципальной собственности и предназначенных для сдачи в аренду (далее – муниципальная услуга).</w:t>
      </w:r>
    </w:p>
    <w:p w:rsidR="00B05C1F" w:rsidRPr="009C3963" w:rsidRDefault="00B05C1F" w:rsidP="009C3963">
      <w:pPr>
        <w:pStyle w:val="ConsPlusNormal"/>
        <w:ind w:firstLine="7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1.2. Административный регламент устанавливает стандарт предоставления муниц</w:t>
      </w:r>
      <w:r w:rsidRPr="009C3963">
        <w:rPr>
          <w:rFonts w:ascii="Times New Roman" w:hAnsi="Times New Roman" w:cs="Times New Roman"/>
          <w:sz w:val="24"/>
          <w:szCs w:val="24"/>
        </w:rPr>
        <w:t>и</w:t>
      </w:r>
      <w:r w:rsidRPr="009C3963">
        <w:rPr>
          <w:rFonts w:ascii="Times New Roman" w:hAnsi="Times New Roman" w:cs="Times New Roman"/>
          <w:sz w:val="24"/>
          <w:szCs w:val="24"/>
        </w:rPr>
        <w:t>пальной услуги, состав, последовательность и сроки выполнения административных проц</w:t>
      </w:r>
      <w:r w:rsidRPr="009C3963">
        <w:rPr>
          <w:rFonts w:ascii="Times New Roman" w:hAnsi="Times New Roman" w:cs="Times New Roman"/>
          <w:sz w:val="24"/>
          <w:szCs w:val="24"/>
        </w:rPr>
        <w:t>е</w:t>
      </w:r>
      <w:r w:rsidRPr="009C3963">
        <w:rPr>
          <w:rFonts w:ascii="Times New Roman" w:hAnsi="Times New Roman" w:cs="Times New Roman"/>
          <w:sz w:val="24"/>
          <w:szCs w:val="24"/>
        </w:rPr>
        <w:t>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</w:t>
      </w:r>
      <w:r w:rsidRPr="009C3963">
        <w:rPr>
          <w:rFonts w:ascii="Times New Roman" w:hAnsi="Times New Roman" w:cs="Times New Roman"/>
          <w:sz w:val="24"/>
          <w:szCs w:val="24"/>
        </w:rPr>
        <w:t>е</w:t>
      </w:r>
      <w:r w:rsidRPr="009C3963">
        <w:rPr>
          <w:rFonts w:ascii="Times New Roman" w:hAnsi="Times New Roman" w:cs="Times New Roman"/>
          <w:sz w:val="24"/>
          <w:szCs w:val="24"/>
        </w:rPr>
        <w:t>лями решений и действий (бездействия) должностных лиц, а также принимаемых ими реш</w:t>
      </w:r>
      <w:r w:rsidRPr="009C3963">
        <w:rPr>
          <w:rFonts w:ascii="Times New Roman" w:hAnsi="Times New Roman" w:cs="Times New Roman"/>
          <w:sz w:val="24"/>
          <w:szCs w:val="24"/>
        </w:rPr>
        <w:t>е</w:t>
      </w:r>
      <w:r w:rsidRPr="009C3963">
        <w:rPr>
          <w:rFonts w:ascii="Times New Roman" w:hAnsi="Times New Roman" w:cs="Times New Roman"/>
          <w:sz w:val="24"/>
          <w:szCs w:val="24"/>
        </w:rPr>
        <w:t>ний при предоставлении муниципальной услуги.</w:t>
      </w:r>
    </w:p>
    <w:p w:rsidR="00B05C1F" w:rsidRPr="009C3963" w:rsidRDefault="00B05C1F" w:rsidP="009C3963">
      <w:pPr>
        <w:ind w:firstLine="709"/>
        <w:jc w:val="both"/>
        <w:rPr>
          <w:sz w:val="24"/>
          <w:szCs w:val="24"/>
        </w:rPr>
      </w:pPr>
    </w:p>
    <w:p w:rsidR="00B05C1F" w:rsidRPr="009C3963" w:rsidRDefault="00B05C1F" w:rsidP="009C3963">
      <w:pPr>
        <w:ind w:firstLine="709"/>
        <w:jc w:val="center"/>
        <w:rPr>
          <w:b/>
          <w:sz w:val="24"/>
          <w:szCs w:val="24"/>
        </w:rPr>
      </w:pPr>
      <w:r w:rsidRPr="009C3963">
        <w:rPr>
          <w:sz w:val="24"/>
          <w:szCs w:val="24"/>
        </w:rPr>
        <w:t>2</w:t>
      </w:r>
      <w:r w:rsidRPr="009C3963">
        <w:rPr>
          <w:b/>
          <w:sz w:val="24"/>
          <w:szCs w:val="24"/>
        </w:rPr>
        <w:t xml:space="preserve">. Стандарт предоставления муниципальной услуги </w:t>
      </w:r>
    </w:p>
    <w:p w:rsidR="00B05C1F" w:rsidRPr="009C3963" w:rsidRDefault="00B05C1F" w:rsidP="009C3963">
      <w:pPr>
        <w:ind w:firstLine="706"/>
        <w:jc w:val="both"/>
        <w:rPr>
          <w:sz w:val="24"/>
          <w:szCs w:val="24"/>
        </w:rPr>
      </w:pP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2.1. Наименование муниципальной услуги: предоставление информации об объектах имущества, находящихся в муниципальной собственности и предназначенных для сдачи в аренду.</w:t>
      </w:r>
    </w:p>
    <w:p w:rsidR="00B05C1F" w:rsidRPr="009C3963" w:rsidRDefault="00B05C1F" w:rsidP="009C3963">
      <w:pPr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 xml:space="preserve">2.2. Муниципальная услуга предоставляется Администрацией </w:t>
      </w:r>
      <w:r w:rsidR="00CE690E" w:rsidRPr="009C3963">
        <w:rPr>
          <w:sz w:val="24"/>
          <w:szCs w:val="24"/>
        </w:rPr>
        <w:t>Руд</w:t>
      </w:r>
      <w:r w:rsidR="0017286B" w:rsidRPr="009C3963">
        <w:rPr>
          <w:sz w:val="24"/>
          <w:szCs w:val="24"/>
        </w:rPr>
        <w:t>овского сельского поселения</w:t>
      </w:r>
      <w:r w:rsidRPr="009C3963">
        <w:rPr>
          <w:sz w:val="24"/>
          <w:szCs w:val="24"/>
        </w:rPr>
        <w:t xml:space="preserve"> (далее – Администрация). </w:t>
      </w:r>
    </w:p>
    <w:p w:rsidR="00B05C1F" w:rsidRPr="009C3963" w:rsidRDefault="00B05C1F" w:rsidP="009C3963">
      <w:pPr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 xml:space="preserve">Процедура предоставления муниципальной услуги осуществляется </w:t>
      </w:r>
      <w:r w:rsidR="007B14B1" w:rsidRPr="009C3963">
        <w:rPr>
          <w:sz w:val="24"/>
          <w:szCs w:val="24"/>
        </w:rPr>
        <w:t xml:space="preserve"> специалистом  по управлению муниципальным имуществом </w:t>
      </w:r>
      <w:r w:rsidRPr="009C3963">
        <w:rPr>
          <w:sz w:val="24"/>
          <w:szCs w:val="24"/>
        </w:rPr>
        <w:t>Администрации</w:t>
      </w:r>
      <w:r w:rsidR="007B14B1" w:rsidRPr="009C3963">
        <w:rPr>
          <w:sz w:val="24"/>
          <w:szCs w:val="24"/>
        </w:rPr>
        <w:t xml:space="preserve"> </w:t>
      </w:r>
      <w:r w:rsidRPr="009C3963">
        <w:rPr>
          <w:sz w:val="24"/>
          <w:szCs w:val="24"/>
        </w:rPr>
        <w:t xml:space="preserve"> и учреждениями, у которых имущество находится в оперативном управлении.</w:t>
      </w:r>
    </w:p>
    <w:p w:rsidR="00B05C1F" w:rsidRPr="009C3963" w:rsidRDefault="00B05C1F" w:rsidP="009C3963">
      <w:pPr>
        <w:pStyle w:val="ConsPlusNormal"/>
        <w:tabs>
          <w:tab w:val="left" w:pos="360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2.3. Правовые основания для предоставления муниципальной услуги.</w:t>
      </w:r>
    </w:p>
    <w:p w:rsidR="00B05C1F" w:rsidRPr="009C3963" w:rsidRDefault="00B05C1F" w:rsidP="009C3963">
      <w:pPr>
        <w:pStyle w:val="ConsPlusNormal"/>
        <w:tabs>
          <w:tab w:val="left" w:pos="360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B05C1F" w:rsidRPr="009C3963" w:rsidRDefault="0017286B" w:rsidP="009C3963">
      <w:pPr>
        <w:pStyle w:val="ConsPlusNormal"/>
        <w:tabs>
          <w:tab w:val="left" w:pos="360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 xml:space="preserve">- </w:t>
      </w:r>
      <w:r w:rsidR="00B05C1F" w:rsidRPr="009C3963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12.12.93</w:t>
      </w:r>
      <w:r w:rsidR="00A32DC6" w:rsidRPr="009C3963">
        <w:rPr>
          <w:rFonts w:ascii="Times New Roman" w:hAnsi="Times New Roman" w:cs="Times New Roman"/>
          <w:sz w:val="24"/>
          <w:szCs w:val="24"/>
        </w:rPr>
        <w:t>г.</w:t>
      </w:r>
      <w:r w:rsidR="00B05C1F" w:rsidRPr="009C3963">
        <w:rPr>
          <w:rFonts w:ascii="Times New Roman" w:hAnsi="Times New Roman" w:cs="Times New Roman"/>
          <w:sz w:val="24"/>
          <w:szCs w:val="24"/>
        </w:rPr>
        <w:t>;</w:t>
      </w:r>
    </w:p>
    <w:p w:rsidR="00B05C1F" w:rsidRPr="009C3963" w:rsidRDefault="0017286B" w:rsidP="009C3963">
      <w:pPr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 xml:space="preserve">- </w:t>
      </w:r>
      <w:r w:rsidR="00B05C1F" w:rsidRPr="009C3963">
        <w:rPr>
          <w:sz w:val="24"/>
          <w:szCs w:val="24"/>
        </w:rPr>
        <w:t xml:space="preserve">Гражданским кодексом Российской Федерации (часть первая); </w:t>
      </w:r>
    </w:p>
    <w:p w:rsidR="00B05C1F" w:rsidRPr="009C3963" w:rsidRDefault="0017286B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 xml:space="preserve">- </w:t>
      </w:r>
      <w:r w:rsidR="00B05C1F" w:rsidRPr="009C3963">
        <w:rPr>
          <w:sz w:val="24"/>
          <w:szCs w:val="24"/>
        </w:rPr>
        <w:t xml:space="preserve">Федеральным законом от 26.07.2006 № 135-ФЗ «О защите конкуренции»; 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самоуправления»; </w:t>
      </w:r>
    </w:p>
    <w:p w:rsidR="00B05C1F" w:rsidRPr="009C3963" w:rsidRDefault="00B05C1F" w:rsidP="009C3963">
      <w:pPr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 xml:space="preserve">Приказом Федеральной Антимонопольной службы от 10.02.2010 года № 67 </w:t>
      </w:r>
      <w:r w:rsidR="00DE5C42" w:rsidRPr="009C3963">
        <w:rPr>
          <w:sz w:val="24"/>
          <w:szCs w:val="24"/>
        </w:rPr>
        <w:t xml:space="preserve">   </w:t>
      </w:r>
      <w:r w:rsidRPr="009C3963">
        <w:rPr>
          <w:sz w:val="24"/>
          <w:szCs w:val="24"/>
        </w:rPr>
        <w:t>«О п</w:t>
      </w:r>
      <w:r w:rsidRPr="009C3963">
        <w:rPr>
          <w:sz w:val="24"/>
          <w:szCs w:val="24"/>
        </w:rPr>
        <w:t>о</w:t>
      </w:r>
      <w:r w:rsidRPr="009C3963">
        <w:rPr>
          <w:sz w:val="24"/>
          <w:szCs w:val="24"/>
        </w:rPr>
        <w:t>рядке проведения конкурсов или аукционов на право заключения договоров аренды, догов</w:t>
      </w:r>
      <w:r w:rsidRPr="009C3963">
        <w:rPr>
          <w:sz w:val="24"/>
          <w:szCs w:val="24"/>
        </w:rPr>
        <w:t>о</w:t>
      </w:r>
      <w:r w:rsidRPr="009C3963">
        <w:rPr>
          <w:sz w:val="24"/>
          <w:szCs w:val="24"/>
        </w:rPr>
        <w:t>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</w:t>
      </w:r>
      <w:r w:rsidRPr="009C3963">
        <w:rPr>
          <w:sz w:val="24"/>
          <w:szCs w:val="24"/>
        </w:rPr>
        <w:t>о</w:t>
      </w:r>
      <w:r w:rsidRPr="009C3963">
        <w:rPr>
          <w:sz w:val="24"/>
          <w:szCs w:val="24"/>
        </w:rPr>
        <w:t>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C1C90" w:rsidRPr="009C3963" w:rsidRDefault="00BC1C90" w:rsidP="009C3963">
      <w:pPr>
        <w:ind w:firstLine="706"/>
        <w:jc w:val="both"/>
        <w:rPr>
          <w:sz w:val="24"/>
          <w:szCs w:val="24"/>
        </w:rPr>
      </w:pPr>
    </w:p>
    <w:p w:rsidR="00BC1C90" w:rsidRPr="009C3963" w:rsidRDefault="00BC1C90" w:rsidP="009C3963">
      <w:pPr>
        <w:ind w:firstLine="706"/>
        <w:jc w:val="both"/>
        <w:rPr>
          <w:sz w:val="24"/>
          <w:szCs w:val="24"/>
        </w:rPr>
      </w:pPr>
    </w:p>
    <w:p w:rsidR="00791725" w:rsidRPr="009C3963" w:rsidRDefault="00791725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:rsidR="00791725" w:rsidRPr="009C3963" w:rsidRDefault="00791725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2.4. Результатом предоставления муниципальной услуги является: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- предоставление информации об объектах имущества, находящихся в муниципальной собственности и предназначенных для сдачи в аренду (далее - информация);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- отказ заявителю в предоставлении муниципальной услуги.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iCs/>
          <w:sz w:val="24"/>
          <w:szCs w:val="24"/>
        </w:rPr>
      </w:pPr>
      <w:r w:rsidRPr="009C3963">
        <w:rPr>
          <w:sz w:val="24"/>
          <w:szCs w:val="24"/>
        </w:rPr>
        <w:t>2.5. Заявителями на предоставление муниципальной услуги являются</w:t>
      </w:r>
      <w:r w:rsidRPr="009C3963">
        <w:rPr>
          <w:i/>
          <w:sz w:val="24"/>
          <w:szCs w:val="24"/>
        </w:rPr>
        <w:t xml:space="preserve"> </w:t>
      </w:r>
      <w:r w:rsidRPr="009C3963">
        <w:rPr>
          <w:iCs/>
          <w:sz w:val="24"/>
          <w:szCs w:val="24"/>
        </w:rPr>
        <w:t>юридические лица и физические лица, в том числе индивидуальные предприниматели.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bCs/>
          <w:iCs/>
          <w:sz w:val="24"/>
          <w:szCs w:val="24"/>
        </w:rPr>
        <w:t>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B05C1F" w:rsidRPr="009C3963" w:rsidRDefault="00B05C1F" w:rsidP="009C39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2.6. Порядок информирования о правилах предоставления муниципальной услуги.</w:t>
      </w:r>
    </w:p>
    <w:p w:rsidR="00B05C1F" w:rsidRPr="009C3963" w:rsidRDefault="00B05C1F" w:rsidP="009C3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2.6.1. Информация о месте нахождения, графике работы, справочных телефонах А</w:t>
      </w:r>
      <w:r w:rsidRPr="009C3963">
        <w:rPr>
          <w:rFonts w:ascii="Times New Roman" w:hAnsi="Times New Roman" w:cs="Times New Roman"/>
          <w:sz w:val="24"/>
          <w:szCs w:val="24"/>
        </w:rPr>
        <w:t>д</w:t>
      </w:r>
      <w:r w:rsidRPr="009C3963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2346A5" w:rsidRPr="009C3963">
        <w:rPr>
          <w:rFonts w:ascii="Times New Roman" w:hAnsi="Times New Roman" w:cs="Times New Roman"/>
          <w:sz w:val="24"/>
          <w:szCs w:val="24"/>
        </w:rPr>
        <w:t>Рудовского поселения</w:t>
      </w:r>
    </w:p>
    <w:p w:rsidR="00B05C1F" w:rsidRPr="009C3963" w:rsidRDefault="00B05C1F" w:rsidP="009C3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238"/>
        <w:gridCol w:w="2990"/>
        <w:gridCol w:w="2203"/>
        <w:gridCol w:w="1690"/>
      </w:tblGrid>
      <w:tr w:rsidR="00B05C1F" w:rsidRPr="009C3963" w:rsidTr="00283E4F">
        <w:tc>
          <w:tcPr>
            <w:tcW w:w="637" w:type="dxa"/>
          </w:tcPr>
          <w:p w:rsidR="00B05C1F" w:rsidRPr="009C3963" w:rsidRDefault="00B05C1F" w:rsidP="009C39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303" w:type="dxa"/>
          </w:tcPr>
          <w:p w:rsidR="00B05C1F" w:rsidRPr="009C3963" w:rsidRDefault="00B05C1F" w:rsidP="009C39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82" w:type="dxa"/>
          </w:tcPr>
          <w:p w:rsidR="00B05C1F" w:rsidRPr="009C3963" w:rsidRDefault="00B05C1F" w:rsidP="009C39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300" w:type="dxa"/>
          </w:tcPr>
          <w:p w:rsidR="00B05C1F" w:rsidRPr="009C3963" w:rsidRDefault="00B05C1F" w:rsidP="009C39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1716" w:type="dxa"/>
          </w:tcPr>
          <w:p w:rsidR="00B05C1F" w:rsidRPr="009C3963" w:rsidRDefault="00B05C1F" w:rsidP="009C39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Справочные телефоны</w:t>
            </w:r>
          </w:p>
        </w:tc>
      </w:tr>
      <w:tr w:rsidR="00B05C1F" w:rsidRPr="009C3963" w:rsidTr="00283E4F">
        <w:tc>
          <w:tcPr>
            <w:tcW w:w="637" w:type="dxa"/>
          </w:tcPr>
          <w:p w:rsidR="00B05C1F" w:rsidRPr="009C3963" w:rsidRDefault="00B05C1F" w:rsidP="009C3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B05C1F" w:rsidRPr="009C3963" w:rsidRDefault="00B05C1F" w:rsidP="009C3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:rsidR="00B05C1F" w:rsidRPr="009C3963" w:rsidRDefault="00B05C1F" w:rsidP="009C3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B05C1F" w:rsidRPr="009C3963" w:rsidRDefault="00B05C1F" w:rsidP="009C3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B05C1F" w:rsidRPr="009C3963" w:rsidRDefault="00B05C1F" w:rsidP="009C3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1F" w:rsidRPr="009C3963" w:rsidTr="00283E4F">
        <w:tc>
          <w:tcPr>
            <w:tcW w:w="637" w:type="dxa"/>
          </w:tcPr>
          <w:p w:rsidR="00B05C1F" w:rsidRPr="009C3963" w:rsidRDefault="00B05C1F" w:rsidP="009C3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91725" w:rsidRPr="009C3963" w:rsidRDefault="00B05C1F" w:rsidP="009C3963">
            <w:pPr>
              <w:pStyle w:val="ConsPlusNormal"/>
              <w:ind w:left="-36" w:right="-1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B18FD" w:rsidRPr="009C3963" w:rsidRDefault="00CE690E" w:rsidP="009C3963">
            <w:pPr>
              <w:pStyle w:val="ConsPlusNormal"/>
              <w:ind w:left="-36" w:right="-1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DB18FD" w:rsidRPr="009C3963">
              <w:rPr>
                <w:rFonts w:ascii="Times New Roman" w:hAnsi="Times New Roman" w:cs="Times New Roman"/>
                <w:sz w:val="24"/>
                <w:szCs w:val="24"/>
              </w:rPr>
              <w:t xml:space="preserve">овского </w:t>
            </w:r>
          </w:p>
          <w:p w:rsidR="002346A5" w:rsidRPr="009C3963" w:rsidRDefault="002346A5" w:rsidP="009C3963">
            <w:pPr>
              <w:pStyle w:val="ConsPlusNormal"/>
              <w:ind w:left="-36" w:right="-1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</w:p>
          <w:p w:rsidR="00B05C1F" w:rsidRPr="009C3963" w:rsidRDefault="002346A5" w:rsidP="009C3963">
            <w:pPr>
              <w:pStyle w:val="ConsPlusNormal"/>
              <w:ind w:left="-36" w:right="-1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82" w:type="dxa"/>
          </w:tcPr>
          <w:p w:rsidR="00B05C1F" w:rsidRPr="009C3963" w:rsidRDefault="00CE690E" w:rsidP="009C3963">
            <w:pPr>
              <w:pStyle w:val="ConsPlusNormal"/>
              <w:ind w:left="-71" w:right="-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 xml:space="preserve"> 666419</w:t>
            </w:r>
            <w:r w:rsidR="00DB18FD" w:rsidRPr="009C3963">
              <w:rPr>
                <w:rFonts w:ascii="Times New Roman" w:hAnsi="Times New Roman" w:cs="Times New Roman"/>
                <w:sz w:val="24"/>
                <w:szCs w:val="24"/>
              </w:rPr>
              <w:t xml:space="preserve">, Иркутская обл. </w:t>
            </w:r>
          </w:p>
          <w:p w:rsidR="00DB18FD" w:rsidRPr="009C3963" w:rsidRDefault="00DB18FD" w:rsidP="009C3963">
            <w:pPr>
              <w:pStyle w:val="ConsPlusNormal"/>
              <w:ind w:left="-71" w:right="-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 xml:space="preserve"> Жигалов</w:t>
            </w:r>
            <w:r w:rsidR="00CE690E" w:rsidRPr="009C3963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  <w:p w:rsidR="00CE690E" w:rsidRPr="009C3963" w:rsidRDefault="00CE690E" w:rsidP="009C3963">
            <w:pPr>
              <w:pStyle w:val="ConsPlusNormal"/>
              <w:ind w:left="-71" w:right="-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с. Рудовка</w:t>
            </w:r>
          </w:p>
          <w:p w:rsidR="00DB18FD" w:rsidRPr="009C3963" w:rsidRDefault="00CE690E" w:rsidP="009C3963">
            <w:pPr>
              <w:pStyle w:val="ConsPlusNormal"/>
              <w:ind w:left="-71" w:right="-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18FD" w:rsidRPr="009C396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 w:rsidR="00DB18FD" w:rsidRPr="009C3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2300" w:type="dxa"/>
          </w:tcPr>
          <w:p w:rsidR="00B05C1F" w:rsidRPr="009C3963" w:rsidRDefault="00B05C1F" w:rsidP="009C3963">
            <w:pPr>
              <w:pStyle w:val="ConsPlusNormal"/>
              <w:ind w:left="-134" w:right="-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понедельник-пятница:</w:t>
            </w:r>
          </w:p>
          <w:p w:rsidR="00B05C1F" w:rsidRPr="009C3963" w:rsidRDefault="00B05C1F" w:rsidP="009C3963">
            <w:pPr>
              <w:pStyle w:val="ConsPlusNormal"/>
              <w:ind w:left="-134" w:right="-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с 08.</w:t>
            </w:r>
            <w:r w:rsidR="00CE690E" w:rsidRPr="009C3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0 до 17.00;</w:t>
            </w:r>
          </w:p>
          <w:p w:rsidR="00B05C1F" w:rsidRPr="009C3963" w:rsidRDefault="00B05C1F" w:rsidP="009C3963">
            <w:pPr>
              <w:pStyle w:val="ConsPlusNormal"/>
              <w:ind w:left="-134" w:right="-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перерыв на обед:</w:t>
            </w:r>
          </w:p>
          <w:p w:rsidR="00B05C1F" w:rsidRPr="009C3963" w:rsidRDefault="00CE690E" w:rsidP="009C3963">
            <w:pPr>
              <w:pStyle w:val="ConsPlusNormal"/>
              <w:ind w:left="-134" w:right="-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с 13.00 до 14</w:t>
            </w:r>
            <w:r w:rsidR="00B05C1F" w:rsidRPr="009C396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6" w:type="dxa"/>
          </w:tcPr>
          <w:p w:rsidR="00791725" w:rsidRPr="009C3963" w:rsidRDefault="00DB18FD" w:rsidP="009C3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DE5C42" w:rsidRPr="009C3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395 51</w:t>
            </w:r>
            <w:r w:rsidR="00DE5C42" w:rsidRPr="009C3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C1F" w:rsidRPr="009C3963" w:rsidRDefault="00CE690E" w:rsidP="009C3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E5C42" w:rsidRPr="009C3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5C42" w:rsidRPr="009C3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396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E81D21" w:rsidRPr="009C3963" w:rsidRDefault="00E81D21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 xml:space="preserve">2.6.2. Адрес официального сайта Администрации </w:t>
      </w:r>
      <w:r w:rsidR="00B83455" w:rsidRPr="009C3963">
        <w:rPr>
          <w:rFonts w:ascii="Times New Roman" w:hAnsi="Times New Roman" w:cs="Times New Roman"/>
          <w:sz w:val="24"/>
          <w:szCs w:val="24"/>
        </w:rPr>
        <w:t xml:space="preserve"> </w:t>
      </w:r>
      <w:r w:rsidRPr="009C3963">
        <w:rPr>
          <w:rFonts w:ascii="Times New Roman" w:hAnsi="Times New Roman" w:cs="Times New Roman"/>
          <w:sz w:val="24"/>
          <w:szCs w:val="24"/>
        </w:rPr>
        <w:t>в сети Интернет, содержащий и</w:t>
      </w:r>
      <w:r w:rsidRPr="009C3963">
        <w:rPr>
          <w:rFonts w:ascii="Times New Roman" w:hAnsi="Times New Roman" w:cs="Times New Roman"/>
          <w:sz w:val="24"/>
          <w:szCs w:val="24"/>
        </w:rPr>
        <w:t>н</w:t>
      </w:r>
      <w:r w:rsidRPr="009C3963">
        <w:rPr>
          <w:rFonts w:ascii="Times New Roman" w:hAnsi="Times New Roman" w:cs="Times New Roman"/>
          <w:sz w:val="24"/>
          <w:szCs w:val="24"/>
        </w:rPr>
        <w:t>формацию о предоставлении муниципальной услуги</w:t>
      </w:r>
      <w:r w:rsidR="00B83455" w:rsidRPr="009C3963">
        <w:rPr>
          <w:rFonts w:ascii="Times New Roman" w:hAnsi="Times New Roman" w:cs="Times New Roman"/>
          <w:sz w:val="24"/>
          <w:szCs w:val="24"/>
        </w:rPr>
        <w:t>.</w:t>
      </w:r>
    </w:p>
    <w:p w:rsidR="00DE5C42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адрес о</w:t>
      </w:r>
      <w:r w:rsidR="00EE218A" w:rsidRPr="009C3963">
        <w:rPr>
          <w:rFonts w:ascii="Times New Roman" w:hAnsi="Times New Roman" w:cs="Times New Roman"/>
          <w:sz w:val="24"/>
          <w:szCs w:val="24"/>
        </w:rPr>
        <w:t xml:space="preserve">фициального сайта Администрации: </w:t>
      </w:r>
      <w:r w:rsidR="00DE5C42" w:rsidRPr="009C3963">
        <w:rPr>
          <w:rFonts w:ascii="Times New Roman" w:hAnsi="Times New Roman" w:cs="Times New Roman"/>
          <w:sz w:val="24"/>
          <w:szCs w:val="24"/>
          <w:lang w:val="en-US"/>
        </w:rPr>
        <w:t>rudovskoemo</w:t>
      </w:r>
      <w:r w:rsidR="00DE5C42" w:rsidRPr="009C3963">
        <w:rPr>
          <w:rFonts w:ascii="Times New Roman" w:hAnsi="Times New Roman" w:cs="Times New Roman"/>
          <w:sz w:val="24"/>
          <w:szCs w:val="24"/>
        </w:rPr>
        <w:t>1663</w:t>
      </w:r>
      <w:r w:rsidR="00DE5C42" w:rsidRPr="009C3963">
        <w:rPr>
          <w:rFonts w:ascii="Times New Roman" w:hAnsi="Times New Roman" w:cs="Times New Roman"/>
          <w:sz w:val="24"/>
          <w:szCs w:val="24"/>
          <w:lang w:val="en-US"/>
        </w:rPr>
        <w:t>ucoz</w:t>
      </w:r>
      <w:r w:rsidR="00DE5C42" w:rsidRPr="009C3963">
        <w:rPr>
          <w:rFonts w:ascii="Times New Roman" w:hAnsi="Times New Roman" w:cs="Times New Roman"/>
          <w:sz w:val="24"/>
          <w:szCs w:val="24"/>
        </w:rPr>
        <w:t>.</w:t>
      </w:r>
      <w:r w:rsidR="00DE5C42" w:rsidRPr="009C396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2.6.3. Порядок получения заявителями информации по вопросам предоставления м</w:t>
      </w:r>
      <w:r w:rsidRPr="009C3963">
        <w:rPr>
          <w:rFonts w:ascii="Times New Roman" w:hAnsi="Times New Roman" w:cs="Times New Roman"/>
          <w:sz w:val="24"/>
          <w:szCs w:val="24"/>
        </w:rPr>
        <w:t>у</w:t>
      </w:r>
      <w:r w:rsidRPr="009C3963">
        <w:rPr>
          <w:rFonts w:ascii="Times New Roman" w:hAnsi="Times New Roman" w:cs="Times New Roman"/>
          <w:sz w:val="24"/>
          <w:szCs w:val="24"/>
        </w:rPr>
        <w:t>ниципальной услуги.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Для получения информации по вопросам предоставления муниципальной услуги за</w:t>
      </w:r>
      <w:r w:rsidRPr="009C3963">
        <w:rPr>
          <w:sz w:val="24"/>
          <w:szCs w:val="24"/>
        </w:rPr>
        <w:t>я</w:t>
      </w:r>
      <w:r w:rsidRPr="009C3963">
        <w:rPr>
          <w:sz w:val="24"/>
          <w:szCs w:val="24"/>
        </w:rPr>
        <w:t xml:space="preserve">вители обращаются </w:t>
      </w:r>
      <w:r w:rsidR="00E91260" w:rsidRPr="009C3963">
        <w:rPr>
          <w:sz w:val="24"/>
          <w:szCs w:val="24"/>
        </w:rPr>
        <w:t>к специал</w:t>
      </w:r>
      <w:r w:rsidR="002346A5" w:rsidRPr="009C3963">
        <w:rPr>
          <w:sz w:val="24"/>
          <w:szCs w:val="24"/>
        </w:rPr>
        <w:t>исту Администрации</w:t>
      </w:r>
      <w:r w:rsidR="00E91260" w:rsidRPr="009C3963">
        <w:rPr>
          <w:sz w:val="24"/>
          <w:szCs w:val="24"/>
        </w:rPr>
        <w:t>, ответственному за управление муниц</w:t>
      </w:r>
      <w:r w:rsidR="00E91260" w:rsidRPr="009C3963">
        <w:rPr>
          <w:sz w:val="24"/>
          <w:szCs w:val="24"/>
        </w:rPr>
        <w:t>и</w:t>
      </w:r>
      <w:r w:rsidR="00E91260" w:rsidRPr="009C3963">
        <w:rPr>
          <w:sz w:val="24"/>
          <w:szCs w:val="24"/>
        </w:rPr>
        <w:t xml:space="preserve">пальным </w:t>
      </w:r>
      <w:r w:rsidR="00EE218A" w:rsidRPr="009C3963">
        <w:rPr>
          <w:sz w:val="24"/>
          <w:szCs w:val="24"/>
        </w:rPr>
        <w:t xml:space="preserve">               </w:t>
      </w:r>
      <w:r w:rsidR="00E91260" w:rsidRPr="009C3963">
        <w:rPr>
          <w:sz w:val="24"/>
          <w:szCs w:val="24"/>
        </w:rPr>
        <w:t>имуществом</w:t>
      </w:r>
      <w:r w:rsidRPr="009C3963">
        <w:rPr>
          <w:sz w:val="24"/>
          <w:szCs w:val="24"/>
        </w:rPr>
        <w:t>:</w:t>
      </w:r>
    </w:p>
    <w:p w:rsidR="00B05C1F" w:rsidRPr="009C3963" w:rsidRDefault="00E91260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-</w:t>
      </w:r>
      <w:r w:rsidR="00B05C1F" w:rsidRPr="009C3963">
        <w:rPr>
          <w:sz w:val="24"/>
          <w:szCs w:val="24"/>
        </w:rPr>
        <w:t>лично в часы приема: понедельник – пятница с 08:</w:t>
      </w:r>
      <w:r w:rsidRPr="009C3963">
        <w:rPr>
          <w:sz w:val="24"/>
          <w:szCs w:val="24"/>
        </w:rPr>
        <w:t>3</w:t>
      </w:r>
      <w:r w:rsidR="00EE218A" w:rsidRPr="009C3963">
        <w:rPr>
          <w:sz w:val="24"/>
          <w:szCs w:val="24"/>
        </w:rPr>
        <w:t>0 до 13:00 и с 14</w:t>
      </w:r>
      <w:r w:rsidR="00B05C1F" w:rsidRPr="009C3963">
        <w:rPr>
          <w:sz w:val="24"/>
          <w:szCs w:val="24"/>
        </w:rPr>
        <w:t>:00 до 17:00;</w:t>
      </w:r>
    </w:p>
    <w:p w:rsidR="00B05C1F" w:rsidRPr="009C3963" w:rsidRDefault="00E91260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-</w:t>
      </w:r>
      <w:r w:rsidR="00B05C1F" w:rsidRPr="009C3963">
        <w:rPr>
          <w:sz w:val="24"/>
          <w:szCs w:val="24"/>
        </w:rPr>
        <w:t>по телефону</w:t>
      </w:r>
      <w:r w:rsidRPr="009C3963">
        <w:rPr>
          <w:sz w:val="24"/>
          <w:szCs w:val="24"/>
        </w:rPr>
        <w:t>;</w:t>
      </w:r>
    </w:p>
    <w:p w:rsidR="00EE218A" w:rsidRPr="009C3963" w:rsidRDefault="00E91260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-</w:t>
      </w:r>
      <w:r w:rsidR="00B05C1F" w:rsidRPr="009C3963">
        <w:rPr>
          <w:sz w:val="24"/>
          <w:szCs w:val="24"/>
        </w:rPr>
        <w:t>в письменном виде почтовым отправлением в адрес Администрации</w:t>
      </w:r>
      <w:r w:rsidR="00EE218A" w:rsidRPr="009C3963">
        <w:rPr>
          <w:sz w:val="24"/>
          <w:szCs w:val="24"/>
        </w:rPr>
        <w:t>.</w:t>
      </w:r>
    </w:p>
    <w:p w:rsidR="00EE218A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 xml:space="preserve"> 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Информирование заявителей по вопросам предоставления муниципальной услуги проводится в двух формах: устное (лично или по телефону) и письменное.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В случае устного обращения (лично или по телефону) заявителя за информацией по вопросам предоставления муниципальной услуги сотрудники отдела имущественных и з</w:t>
      </w:r>
      <w:r w:rsidRPr="009C3963">
        <w:rPr>
          <w:sz w:val="24"/>
          <w:szCs w:val="24"/>
        </w:rPr>
        <w:t>е</w:t>
      </w:r>
      <w:r w:rsidRPr="009C3963">
        <w:rPr>
          <w:sz w:val="24"/>
          <w:szCs w:val="24"/>
        </w:rPr>
        <w:t>мельных отношений осуществляют устное информирование (лично или по телефону) обр</w:t>
      </w:r>
      <w:r w:rsidRPr="009C3963">
        <w:rPr>
          <w:sz w:val="24"/>
          <w:szCs w:val="24"/>
        </w:rPr>
        <w:t>а</w:t>
      </w:r>
      <w:r w:rsidRPr="009C3963">
        <w:rPr>
          <w:sz w:val="24"/>
          <w:szCs w:val="24"/>
        </w:rPr>
        <w:t>тившегося за информацией заявителя.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Устное информирование каждого обратившегося за информацией заяв</w:t>
      </w:r>
      <w:r w:rsidR="00E91260" w:rsidRPr="009C3963">
        <w:rPr>
          <w:sz w:val="24"/>
          <w:szCs w:val="24"/>
        </w:rPr>
        <w:t>ителя осущес</w:t>
      </w:r>
      <w:r w:rsidR="00E91260" w:rsidRPr="009C3963">
        <w:rPr>
          <w:sz w:val="24"/>
          <w:szCs w:val="24"/>
        </w:rPr>
        <w:t>т</w:t>
      </w:r>
      <w:r w:rsidR="00E91260" w:rsidRPr="009C3963">
        <w:rPr>
          <w:sz w:val="24"/>
          <w:szCs w:val="24"/>
        </w:rPr>
        <w:t>вляется не более 15</w:t>
      </w:r>
      <w:r w:rsidRPr="009C3963">
        <w:rPr>
          <w:sz w:val="24"/>
          <w:szCs w:val="24"/>
        </w:rPr>
        <w:t xml:space="preserve"> минут.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В случае</w:t>
      </w:r>
      <w:r w:rsidR="00571A5C" w:rsidRPr="009C3963">
        <w:rPr>
          <w:sz w:val="24"/>
          <w:szCs w:val="24"/>
        </w:rPr>
        <w:t xml:space="preserve"> </w:t>
      </w:r>
      <w:r w:rsidRPr="009C3963">
        <w:rPr>
          <w:sz w:val="24"/>
          <w:szCs w:val="24"/>
        </w:rPr>
        <w:t xml:space="preserve"> если для подготовки ответа на устное обращение требуется продолжител</w:t>
      </w:r>
      <w:r w:rsidRPr="009C3963">
        <w:rPr>
          <w:sz w:val="24"/>
          <w:szCs w:val="24"/>
        </w:rPr>
        <w:t>ь</w:t>
      </w:r>
      <w:r w:rsidRPr="009C3963">
        <w:rPr>
          <w:sz w:val="24"/>
          <w:szCs w:val="24"/>
        </w:rPr>
        <w:t xml:space="preserve">ное время, </w:t>
      </w:r>
      <w:r w:rsidR="00E91260" w:rsidRPr="009C3963">
        <w:rPr>
          <w:sz w:val="24"/>
          <w:szCs w:val="24"/>
        </w:rPr>
        <w:t>специа</w:t>
      </w:r>
      <w:r w:rsidR="002346A5" w:rsidRPr="009C3963">
        <w:rPr>
          <w:sz w:val="24"/>
          <w:szCs w:val="24"/>
        </w:rPr>
        <w:t>лист Администрации</w:t>
      </w:r>
      <w:r w:rsidRPr="009C3963">
        <w:rPr>
          <w:sz w:val="24"/>
          <w:szCs w:val="24"/>
        </w:rPr>
        <w:t>, осуществляющий устное информирование, предл</w:t>
      </w:r>
      <w:r w:rsidRPr="009C3963">
        <w:rPr>
          <w:sz w:val="24"/>
          <w:szCs w:val="24"/>
        </w:rPr>
        <w:t>а</w:t>
      </w:r>
      <w:r w:rsidRPr="009C3963">
        <w:rPr>
          <w:sz w:val="24"/>
          <w:szCs w:val="24"/>
        </w:rPr>
        <w:t>гает заявителю направить в адрес Администрации письменное обращение о предоставлении письменной информации по вопросам предоставления муниципальной услуги, либо предл</w:t>
      </w:r>
      <w:r w:rsidRPr="009C3963">
        <w:rPr>
          <w:sz w:val="24"/>
          <w:szCs w:val="24"/>
        </w:rPr>
        <w:t>а</w:t>
      </w:r>
      <w:r w:rsidRPr="009C3963">
        <w:rPr>
          <w:sz w:val="24"/>
          <w:szCs w:val="24"/>
        </w:rPr>
        <w:t>гает назначить другое удобное для заявителя время для устного информирования.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Письменное информирование заявителя осуществляется при получении от него пис</w:t>
      </w:r>
      <w:r w:rsidRPr="009C3963">
        <w:rPr>
          <w:sz w:val="24"/>
          <w:szCs w:val="24"/>
        </w:rPr>
        <w:t>ь</w:t>
      </w:r>
      <w:r w:rsidRPr="009C3963">
        <w:rPr>
          <w:sz w:val="24"/>
          <w:szCs w:val="24"/>
        </w:rPr>
        <w:t xml:space="preserve">менного обращения о предоставлении письменной информации по вопросам предоставления муниципальной услуги. Ответ на обращение готовится в течение 30 дней со дня регистрации в Администрации </w:t>
      </w:r>
      <w:r w:rsidR="00AC0C7C" w:rsidRPr="009C3963">
        <w:rPr>
          <w:sz w:val="24"/>
          <w:szCs w:val="24"/>
        </w:rPr>
        <w:t xml:space="preserve"> </w:t>
      </w:r>
      <w:r w:rsidRPr="009C3963">
        <w:rPr>
          <w:sz w:val="24"/>
          <w:szCs w:val="24"/>
        </w:rPr>
        <w:t>такого обращения.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lastRenderedPageBreak/>
        <w:t>Письменный ответ на обращение должен содержать фамилию и номер телефона и</w:t>
      </w:r>
      <w:r w:rsidRPr="009C3963">
        <w:rPr>
          <w:sz w:val="24"/>
          <w:szCs w:val="24"/>
        </w:rPr>
        <w:t>с</w:t>
      </w:r>
      <w:r w:rsidRPr="009C3963">
        <w:rPr>
          <w:sz w:val="24"/>
          <w:szCs w:val="24"/>
        </w:rPr>
        <w:t>полнителя и направляться по почтовому адресу, указанному в обращении.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В случае, если в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2.6.4. Порядок, форма и место размещения информации, указанной в пунктах 2.6.1-2.6.3 Административного регламента.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Информация, указанная в пунктах 2.6.1-2.6.3 Административного регламента, разм</w:t>
      </w:r>
      <w:r w:rsidRPr="009C3963">
        <w:rPr>
          <w:sz w:val="24"/>
          <w:szCs w:val="24"/>
        </w:rPr>
        <w:t>е</w:t>
      </w:r>
      <w:r w:rsidRPr="009C3963">
        <w:rPr>
          <w:sz w:val="24"/>
          <w:szCs w:val="24"/>
        </w:rPr>
        <w:t>щается:</w:t>
      </w:r>
    </w:p>
    <w:p w:rsidR="00B05C1F" w:rsidRPr="009C3963" w:rsidRDefault="00D82802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-</w:t>
      </w:r>
      <w:r w:rsidR="00B05C1F" w:rsidRPr="009C3963">
        <w:rPr>
          <w:sz w:val="24"/>
          <w:szCs w:val="24"/>
        </w:rPr>
        <w:t xml:space="preserve">в </w:t>
      </w:r>
      <w:r w:rsidR="00AC0C7C" w:rsidRPr="009C3963">
        <w:rPr>
          <w:sz w:val="24"/>
          <w:szCs w:val="24"/>
        </w:rPr>
        <w:t xml:space="preserve"> </w:t>
      </w:r>
      <w:r w:rsidRPr="009C3963">
        <w:rPr>
          <w:sz w:val="24"/>
          <w:szCs w:val="24"/>
        </w:rPr>
        <w:t>информационном листе</w:t>
      </w:r>
      <w:r w:rsidR="00AC0C7C" w:rsidRPr="009C3963">
        <w:rPr>
          <w:sz w:val="24"/>
          <w:szCs w:val="24"/>
        </w:rPr>
        <w:t xml:space="preserve"> «</w:t>
      </w:r>
      <w:r w:rsidRPr="009C3963">
        <w:rPr>
          <w:sz w:val="24"/>
          <w:szCs w:val="24"/>
        </w:rPr>
        <w:t>Рудовский Вестник</w:t>
      </w:r>
      <w:r w:rsidR="00AC0C7C" w:rsidRPr="009C3963">
        <w:rPr>
          <w:sz w:val="24"/>
          <w:szCs w:val="24"/>
        </w:rPr>
        <w:t>»</w:t>
      </w:r>
      <w:r w:rsidRPr="009C3963">
        <w:rPr>
          <w:sz w:val="24"/>
          <w:szCs w:val="24"/>
        </w:rPr>
        <w:t>;</w:t>
      </w:r>
    </w:p>
    <w:p w:rsidR="00D82802" w:rsidRPr="009C3963" w:rsidRDefault="00D82802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- на официальном сай</w:t>
      </w:r>
      <w:r w:rsidR="00620F97" w:rsidRPr="009C3963">
        <w:rPr>
          <w:sz w:val="24"/>
          <w:szCs w:val="24"/>
        </w:rPr>
        <w:t>те Администрации</w:t>
      </w:r>
      <w:r w:rsidRPr="009C3963">
        <w:rPr>
          <w:sz w:val="24"/>
          <w:szCs w:val="24"/>
        </w:rPr>
        <w:t>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2.7. Сроки предоставления муниципальной услуги.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2.7.1. Максимальный срок предоставления муниципальной услуги составляет 30 к</w:t>
      </w:r>
      <w:r w:rsidRPr="009C3963">
        <w:rPr>
          <w:sz w:val="24"/>
          <w:szCs w:val="24"/>
        </w:rPr>
        <w:t>а</w:t>
      </w:r>
      <w:r w:rsidRPr="009C3963">
        <w:rPr>
          <w:sz w:val="24"/>
          <w:szCs w:val="24"/>
        </w:rPr>
        <w:t xml:space="preserve">лендарных дней со дня регистрации в Администрации </w:t>
      </w:r>
      <w:r w:rsidR="000D4347" w:rsidRPr="009C3963">
        <w:rPr>
          <w:sz w:val="24"/>
          <w:szCs w:val="24"/>
        </w:rPr>
        <w:t xml:space="preserve"> </w:t>
      </w:r>
      <w:r w:rsidRPr="009C3963">
        <w:rPr>
          <w:sz w:val="24"/>
          <w:szCs w:val="24"/>
        </w:rPr>
        <w:t xml:space="preserve"> заявления заявителя.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2.7.2. Сроки прохождения отдельных административных процедур указаны в разделе 3 Административного регламента.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2.7.3. Время ожидания заявителя в очереди при подаче или получении документов при предоставлении муниципальной услуги составляет не более 15 минут.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2.8. Перечень оснований для отказа заявителю в предоставлении муниципальной у</w:t>
      </w:r>
      <w:r w:rsidRPr="009C3963">
        <w:rPr>
          <w:sz w:val="24"/>
          <w:szCs w:val="24"/>
        </w:rPr>
        <w:t>с</w:t>
      </w:r>
      <w:r w:rsidRPr="009C3963">
        <w:rPr>
          <w:sz w:val="24"/>
          <w:szCs w:val="24"/>
        </w:rPr>
        <w:t>луги: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содержание заявления не позволяет установить запрашиваемую информацию;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в заявлении не указаны данные заявителя (фамилия, имя, отчество физического лица, наименование юридического лица, почтовый адрес, адрес электронной почты для направл</w:t>
      </w:r>
      <w:r w:rsidRPr="009C3963">
        <w:rPr>
          <w:sz w:val="24"/>
          <w:szCs w:val="24"/>
        </w:rPr>
        <w:t>е</w:t>
      </w:r>
      <w:r w:rsidRPr="009C3963">
        <w:rPr>
          <w:sz w:val="24"/>
          <w:szCs w:val="24"/>
        </w:rPr>
        <w:t>ния ответа на заявление либо номер телефона, по которому можно связаться с заявителем) или невозможности их прочесть; отсутствует подпись заявителя;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запрашиваемая заявителем информация не относится к информации об объектах н</w:t>
      </w:r>
      <w:r w:rsidRPr="009C3963">
        <w:rPr>
          <w:sz w:val="24"/>
          <w:szCs w:val="24"/>
        </w:rPr>
        <w:t>е</w:t>
      </w:r>
      <w:r w:rsidRPr="009C3963">
        <w:rPr>
          <w:sz w:val="24"/>
          <w:szCs w:val="24"/>
        </w:rPr>
        <w:t>движимого имущества, находящихся в муниципальной собственности и предназначенных для сдачи в аренду;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запрашиваемая заявителем информация относится к информации ограниченного до</w:t>
      </w:r>
      <w:r w:rsidRPr="009C3963">
        <w:rPr>
          <w:sz w:val="24"/>
          <w:szCs w:val="24"/>
        </w:rPr>
        <w:t>с</w:t>
      </w:r>
      <w:r w:rsidRPr="009C3963">
        <w:rPr>
          <w:sz w:val="24"/>
          <w:szCs w:val="24"/>
        </w:rPr>
        <w:t>тупа.</w:t>
      </w:r>
    </w:p>
    <w:p w:rsidR="005A4730" w:rsidRPr="009C3963" w:rsidRDefault="00B05C1F" w:rsidP="009C3963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9C3963">
        <w:rPr>
          <w:sz w:val="24"/>
          <w:szCs w:val="24"/>
        </w:rPr>
        <w:t>2.9. </w:t>
      </w:r>
      <w:r w:rsidR="00C75702" w:rsidRPr="009C3963">
        <w:rPr>
          <w:sz w:val="24"/>
          <w:szCs w:val="24"/>
        </w:rPr>
        <w:t>Перечень документов, необходимых для предоставления муниципальной услуги.</w:t>
      </w:r>
    </w:p>
    <w:p w:rsidR="00C75702" w:rsidRPr="009C3963" w:rsidRDefault="00C75702" w:rsidP="009C3963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9C3963">
        <w:rPr>
          <w:sz w:val="24"/>
          <w:szCs w:val="24"/>
        </w:rPr>
        <w:t>Для получения информации заявителем предоставляется лично или направляется по</w:t>
      </w:r>
      <w:r w:rsidRPr="009C3963">
        <w:rPr>
          <w:sz w:val="24"/>
          <w:szCs w:val="24"/>
        </w:rPr>
        <w:t>ч</w:t>
      </w:r>
      <w:r w:rsidRPr="009C3963">
        <w:rPr>
          <w:sz w:val="24"/>
          <w:szCs w:val="24"/>
        </w:rPr>
        <w:t>товым отправлением, электронной почтой заявление о предоставлении информации.</w:t>
      </w:r>
    </w:p>
    <w:p w:rsidR="00C75702" w:rsidRPr="009C3963" w:rsidRDefault="00C75702" w:rsidP="009C3963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9C3963">
        <w:rPr>
          <w:sz w:val="24"/>
          <w:szCs w:val="24"/>
        </w:rPr>
        <w:t>В заявлении указываются:</w:t>
      </w:r>
    </w:p>
    <w:p w:rsidR="00C75702" w:rsidRPr="009C3963" w:rsidRDefault="00C75702" w:rsidP="009C3963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9C3963">
        <w:rPr>
          <w:sz w:val="24"/>
          <w:szCs w:val="24"/>
        </w:rPr>
        <w:t xml:space="preserve">Сведения о заявителе, в том числе: </w:t>
      </w:r>
    </w:p>
    <w:p w:rsidR="00C75702" w:rsidRPr="009C3963" w:rsidRDefault="00C75702" w:rsidP="009C3963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9C3963">
        <w:rPr>
          <w:sz w:val="24"/>
          <w:szCs w:val="24"/>
        </w:rPr>
        <w:t>Фамилия, имя, отчество физического лица</w:t>
      </w:r>
      <w:r w:rsidR="00AC59DD" w:rsidRPr="009C3963">
        <w:rPr>
          <w:sz w:val="24"/>
          <w:szCs w:val="24"/>
        </w:rPr>
        <w:t xml:space="preserve"> либо наименование юридического лица, по</w:t>
      </w:r>
      <w:r w:rsidR="00AC59DD" w:rsidRPr="009C3963">
        <w:rPr>
          <w:sz w:val="24"/>
          <w:szCs w:val="24"/>
        </w:rPr>
        <w:t>ч</w:t>
      </w:r>
      <w:r w:rsidR="00AC59DD" w:rsidRPr="009C3963">
        <w:rPr>
          <w:sz w:val="24"/>
          <w:szCs w:val="24"/>
        </w:rPr>
        <w:t>товый адрес, по которому должен быть направлен ответ;</w:t>
      </w:r>
    </w:p>
    <w:p w:rsidR="00AC59DD" w:rsidRPr="009C3963" w:rsidRDefault="00AC59DD" w:rsidP="009C3963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9C3963">
        <w:rPr>
          <w:sz w:val="24"/>
          <w:szCs w:val="24"/>
        </w:rPr>
        <w:t>Сведения о документах, уполномочивающих представителя физического лица или юридического лица подавать от их имени заявление;</w:t>
      </w:r>
    </w:p>
    <w:p w:rsidR="00AC59DD" w:rsidRPr="009C3963" w:rsidRDefault="00AC59DD" w:rsidP="009C3963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9C3963">
        <w:rPr>
          <w:sz w:val="24"/>
          <w:szCs w:val="24"/>
        </w:rPr>
        <w:t>Подпись заявителя – физического лица либо руководителя юридического лица, иного уполномоченного лица.</w:t>
      </w:r>
    </w:p>
    <w:p w:rsidR="00AC59DD" w:rsidRPr="009C3963" w:rsidRDefault="00AC59DD" w:rsidP="009C3963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9C3963">
        <w:rPr>
          <w:sz w:val="24"/>
          <w:szCs w:val="24"/>
        </w:rPr>
        <w:t>При обращении за получением муниципальной услуги от имени заявителя его предст</w:t>
      </w:r>
      <w:r w:rsidRPr="009C3963">
        <w:rPr>
          <w:sz w:val="24"/>
          <w:szCs w:val="24"/>
        </w:rPr>
        <w:t>а</w:t>
      </w:r>
      <w:r w:rsidRPr="009C3963">
        <w:rPr>
          <w:sz w:val="24"/>
          <w:szCs w:val="24"/>
        </w:rPr>
        <w:t>вителя, последний предоставляет документ, удостоверяющий личность и документ, по</w:t>
      </w:r>
      <w:r w:rsidRPr="009C3963">
        <w:rPr>
          <w:sz w:val="24"/>
          <w:szCs w:val="24"/>
        </w:rPr>
        <w:t>д</w:t>
      </w:r>
      <w:r w:rsidRPr="009C3963">
        <w:rPr>
          <w:sz w:val="24"/>
          <w:szCs w:val="24"/>
        </w:rPr>
        <w:t>тверждающий его полномочия на предоставление интересов заявителя.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rPr>
          <w:sz w:val="24"/>
          <w:szCs w:val="24"/>
        </w:rPr>
      </w:pPr>
    </w:p>
    <w:p w:rsidR="00B05C1F" w:rsidRPr="009C3963" w:rsidRDefault="00B05C1F" w:rsidP="009C3963">
      <w:pPr>
        <w:autoSpaceDE w:val="0"/>
        <w:autoSpaceDN w:val="0"/>
        <w:adjustRightInd w:val="0"/>
        <w:ind w:firstLine="706"/>
        <w:rPr>
          <w:iCs/>
          <w:sz w:val="24"/>
          <w:szCs w:val="24"/>
        </w:rPr>
      </w:pPr>
      <w:r w:rsidRPr="009C3963">
        <w:rPr>
          <w:iCs/>
          <w:sz w:val="24"/>
          <w:szCs w:val="24"/>
        </w:rPr>
        <w:t>2.10. Предоставление муниципальной услуги является для заявителей бесплатным.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rPr>
          <w:iCs/>
          <w:sz w:val="24"/>
          <w:szCs w:val="24"/>
        </w:rPr>
      </w:pPr>
    </w:p>
    <w:p w:rsidR="00B05C1F" w:rsidRPr="009C3963" w:rsidRDefault="00B05C1F" w:rsidP="009C3963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05C1F" w:rsidRPr="009C3963" w:rsidRDefault="00B05C1F" w:rsidP="009C3963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05C1F" w:rsidRPr="009C3963" w:rsidRDefault="00B05C1F" w:rsidP="009C3963">
      <w:pPr>
        <w:tabs>
          <w:tab w:val="left" w:pos="108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C3963">
        <w:rPr>
          <w:b/>
          <w:sz w:val="24"/>
          <w:szCs w:val="24"/>
        </w:rPr>
        <w:t>3. Административные процедуры предоставления муниципальной услуги</w:t>
      </w:r>
    </w:p>
    <w:p w:rsidR="00B05C1F" w:rsidRPr="009C3963" w:rsidRDefault="00B05C1F" w:rsidP="009C3963">
      <w:pPr>
        <w:tabs>
          <w:tab w:val="left" w:pos="108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3.1. 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lastRenderedPageBreak/>
        <w:t>прием и регистрацию заявления о предоставлении информации об объектах недвиж</w:t>
      </w:r>
      <w:r w:rsidRPr="009C3963">
        <w:rPr>
          <w:sz w:val="24"/>
          <w:szCs w:val="24"/>
        </w:rPr>
        <w:t>и</w:t>
      </w:r>
      <w:r w:rsidRPr="009C3963">
        <w:rPr>
          <w:sz w:val="24"/>
          <w:szCs w:val="24"/>
        </w:rPr>
        <w:t>мого имущества, находящихся в муниципальной собственности и предназначенных для сд</w:t>
      </w:r>
      <w:r w:rsidRPr="009C3963">
        <w:rPr>
          <w:sz w:val="24"/>
          <w:szCs w:val="24"/>
        </w:rPr>
        <w:t>а</w:t>
      </w:r>
      <w:r w:rsidRPr="009C3963">
        <w:rPr>
          <w:sz w:val="24"/>
          <w:szCs w:val="24"/>
        </w:rPr>
        <w:t>чи в аренду (далее - заявление);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рассмотрение заявления и предоставление информации.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3.1.1. Прием и регистрация заявления.</w:t>
      </w:r>
    </w:p>
    <w:p w:rsidR="008F57B3" w:rsidRPr="00BC1C90" w:rsidRDefault="008F57B3" w:rsidP="008F57B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BC1C90">
        <w:rPr>
          <w:sz w:val="24"/>
          <w:szCs w:val="24"/>
        </w:rPr>
        <w:t>Основанием для начала административной процедуры по приему и регистрации зая</w:t>
      </w:r>
      <w:r w:rsidRPr="00BC1C90">
        <w:rPr>
          <w:sz w:val="24"/>
          <w:szCs w:val="24"/>
        </w:rPr>
        <w:t>в</w:t>
      </w:r>
      <w:r w:rsidRPr="00BC1C90">
        <w:rPr>
          <w:sz w:val="24"/>
          <w:szCs w:val="24"/>
        </w:rPr>
        <w:t>ления является предоставлен</w:t>
      </w:r>
      <w:r>
        <w:rPr>
          <w:sz w:val="24"/>
          <w:szCs w:val="24"/>
        </w:rPr>
        <w:t xml:space="preserve">ие заявителем в Администрацию  заявления </w:t>
      </w:r>
      <w:r w:rsidRPr="00BC1C90">
        <w:rPr>
          <w:sz w:val="24"/>
          <w:szCs w:val="24"/>
        </w:rPr>
        <w:t xml:space="preserve"> либо направление заявления в Администрацию  посредством почтовой или электронной связи.</w:t>
      </w:r>
    </w:p>
    <w:p w:rsidR="008F57B3" w:rsidRPr="00BC1C90" w:rsidRDefault="008F57B3" w:rsidP="008F57B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Администрации</w:t>
      </w:r>
      <w:r w:rsidRPr="00BC1C90">
        <w:rPr>
          <w:sz w:val="24"/>
          <w:szCs w:val="24"/>
        </w:rPr>
        <w:t>, ответственный за прием и регистрацию заявления, в т</w:t>
      </w:r>
      <w:r w:rsidRPr="00BC1C90">
        <w:rPr>
          <w:sz w:val="24"/>
          <w:szCs w:val="24"/>
        </w:rPr>
        <w:t>е</w:t>
      </w:r>
      <w:r w:rsidRPr="00BC1C90">
        <w:rPr>
          <w:sz w:val="24"/>
          <w:szCs w:val="24"/>
        </w:rPr>
        <w:t>чение одного рабочего дня регистрирует заявление.</w:t>
      </w:r>
    </w:p>
    <w:p w:rsidR="005A4730" w:rsidRPr="009C3963" w:rsidRDefault="008F57B3" w:rsidP="008F57B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BC1C90">
        <w:rPr>
          <w:sz w:val="24"/>
          <w:szCs w:val="24"/>
        </w:rPr>
        <w:t>Результат административной процедуры по приему и регистрации заявления: прием и регистрация заявления.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3.1.2. Рассмотрение заявления и представление информации заявителю или отказ в представлении информации.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Основанием для административной процедуры является прием и регистрация заявл</w:t>
      </w:r>
      <w:r w:rsidRPr="009C3963">
        <w:rPr>
          <w:sz w:val="24"/>
          <w:szCs w:val="24"/>
        </w:rPr>
        <w:t>е</w:t>
      </w:r>
      <w:r w:rsidRPr="009C3963">
        <w:rPr>
          <w:sz w:val="24"/>
          <w:szCs w:val="24"/>
        </w:rPr>
        <w:t>ния заявителя.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 xml:space="preserve">Специалист </w:t>
      </w:r>
      <w:r w:rsidR="00D82802" w:rsidRPr="009C3963">
        <w:rPr>
          <w:sz w:val="24"/>
          <w:szCs w:val="24"/>
        </w:rPr>
        <w:t>по управлению муниципальным имуществом</w:t>
      </w:r>
      <w:r w:rsidRPr="009C3963">
        <w:rPr>
          <w:sz w:val="24"/>
          <w:szCs w:val="24"/>
        </w:rPr>
        <w:t>, ответственный за предо</w:t>
      </w:r>
      <w:r w:rsidRPr="009C3963">
        <w:rPr>
          <w:sz w:val="24"/>
          <w:szCs w:val="24"/>
        </w:rPr>
        <w:t>с</w:t>
      </w:r>
      <w:r w:rsidRPr="009C3963">
        <w:rPr>
          <w:sz w:val="24"/>
          <w:szCs w:val="24"/>
        </w:rPr>
        <w:t>тавление информации, в течение семи рабочих дней со дня регистрации заявления рассма</w:t>
      </w:r>
      <w:r w:rsidRPr="009C3963">
        <w:rPr>
          <w:sz w:val="24"/>
          <w:szCs w:val="24"/>
        </w:rPr>
        <w:t>т</w:t>
      </w:r>
      <w:r w:rsidRPr="009C3963">
        <w:rPr>
          <w:sz w:val="24"/>
          <w:szCs w:val="24"/>
        </w:rPr>
        <w:t>ривает его на наличие оснований для отказа в предоставлении муниципальной услуги, ук</w:t>
      </w:r>
      <w:r w:rsidRPr="009C3963">
        <w:rPr>
          <w:sz w:val="24"/>
          <w:szCs w:val="24"/>
        </w:rPr>
        <w:t>а</w:t>
      </w:r>
      <w:r w:rsidRPr="009C3963">
        <w:rPr>
          <w:sz w:val="24"/>
          <w:szCs w:val="24"/>
        </w:rPr>
        <w:t>занных в пункте 2.8 Административного регламента.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В случае наличия оснований для отказа в предоставлении муниципальной ус</w:t>
      </w:r>
      <w:r w:rsidR="00D82802" w:rsidRPr="009C3963">
        <w:rPr>
          <w:sz w:val="24"/>
          <w:szCs w:val="24"/>
        </w:rPr>
        <w:t>луги</w:t>
      </w:r>
      <w:r w:rsidRPr="009C3963">
        <w:rPr>
          <w:sz w:val="24"/>
          <w:szCs w:val="24"/>
        </w:rPr>
        <w:t>, в течение 30 дней со дня регистрации заявления информирует заявителя об отказе в предо</w:t>
      </w:r>
      <w:r w:rsidRPr="009C3963">
        <w:rPr>
          <w:sz w:val="24"/>
          <w:szCs w:val="24"/>
        </w:rPr>
        <w:t>с</w:t>
      </w:r>
      <w:r w:rsidRPr="009C3963">
        <w:rPr>
          <w:sz w:val="24"/>
          <w:szCs w:val="24"/>
        </w:rPr>
        <w:t>тавлении муниципальной услуги в письменном или электронном виде.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 xml:space="preserve">В случае отсутствия оснований для отказа в предоставлении муниципальной услуги , подготавливает информацию в течение 25 дней со дня регистрации заявления и представляет на подпись Главе </w:t>
      </w:r>
      <w:r w:rsidR="00D11D10" w:rsidRPr="009C3963">
        <w:rPr>
          <w:sz w:val="24"/>
          <w:szCs w:val="24"/>
        </w:rPr>
        <w:t xml:space="preserve"> </w:t>
      </w:r>
      <w:r w:rsidR="00D82802" w:rsidRPr="009C3963">
        <w:rPr>
          <w:sz w:val="24"/>
          <w:szCs w:val="24"/>
        </w:rPr>
        <w:t>Рудо</w:t>
      </w:r>
      <w:r w:rsidR="002C2D7D" w:rsidRPr="009C3963">
        <w:rPr>
          <w:sz w:val="24"/>
          <w:szCs w:val="24"/>
        </w:rPr>
        <w:t>вского сельского поселения</w:t>
      </w:r>
      <w:r w:rsidR="00D82802" w:rsidRPr="009C3963">
        <w:rPr>
          <w:sz w:val="24"/>
          <w:szCs w:val="24"/>
        </w:rPr>
        <w:t>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 xml:space="preserve">В течение 1 рабочего дня со дня подписания Главой </w:t>
      </w:r>
      <w:r w:rsidR="00D11D10" w:rsidRPr="009C3963">
        <w:rPr>
          <w:sz w:val="24"/>
          <w:szCs w:val="24"/>
        </w:rPr>
        <w:t xml:space="preserve"> </w:t>
      </w:r>
      <w:r w:rsidR="00D82802" w:rsidRPr="009C3963">
        <w:rPr>
          <w:sz w:val="24"/>
          <w:szCs w:val="24"/>
        </w:rPr>
        <w:t>Руд</w:t>
      </w:r>
      <w:r w:rsidR="002C2D7D" w:rsidRPr="009C3963">
        <w:rPr>
          <w:sz w:val="24"/>
          <w:szCs w:val="24"/>
        </w:rPr>
        <w:t>овского сельского поселения</w:t>
      </w:r>
      <w:r w:rsidR="00D82802" w:rsidRPr="009C3963">
        <w:rPr>
          <w:sz w:val="24"/>
          <w:szCs w:val="24"/>
        </w:rPr>
        <w:t>,</w:t>
      </w:r>
      <w:r w:rsidRPr="009C3963">
        <w:rPr>
          <w:sz w:val="24"/>
          <w:szCs w:val="24"/>
        </w:rPr>
        <w:t xml:space="preserve"> ответственный за предоставление информации, направляет информацию в письменном или электронном виде заявителю.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Результат административной процедуры по рассмотрению заявления и предоставл</w:t>
      </w:r>
      <w:r w:rsidRPr="009C3963">
        <w:rPr>
          <w:sz w:val="24"/>
          <w:szCs w:val="24"/>
        </w:rPr>
        <w:t>е</w:t>
      </w:r>
      <w:r w:rsidRPr="009C3963">
        <w:rPr>
          <w:sz w:val="24"/>
          <w:szCs w:val="24"/>
        </w:rPr>
        <w:t>нию информации: направление заявителю информации либо уведомления об отказе в ее пр</w:t>
      </w:r>
      <w:r w:rsidRPr="009C3963">
        <w:rPr>
          <w:sz w:val="24"/>
          <w:szCs w:val="24"/>
        </w:rPr>
        <w:t>е</w:t>
      </w:r>
      <w:r w:rsidRPr="009C3963">
        <w:rPr>
          <w:sz w:val="24"/>
          <w:szCs w:val="24"/>
        </w:rPr>
        <w:t>доставлении.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3.2. Предоставление муниципальной услуги при личном обращении заявителя.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Основанием для начала административной процедуры является непосредственное устное обращение заявителя о предоставлении информации в отдел имущественных и з</w:t>
      </w:r>
      <w:r w:rsidRPr="009C3963">
        <w:rPr>
          <w:sz w:val="24"/>
          <w:szCs w:val="24"/>
        </w:rPr>
        <w:t>е</w:t>
      </w:r>
      <w:r w:rsidRPr="009C3963">
        <w:rPr>
          <w:sz w:val="24"/>
          <w:szCs w:val="24"/>
        </w:rPr>
        <w:t>мельных отношений.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 xml:space="preserve">Специалист </w:t>
      </w:r>
      <w:r w:rsidR="002C2D7D" w:rsidRPr="009C3963">
        <w:rPr>
          <w:sz w:val="24"/>
          <w:szCs w:val="24"/>
        </w:rPr>
        <w:t>Администрации</w:t>
      </w:r>
      <w:r w:rsidRPr="009C3963">
        <w:rPr>
          <w:sz w:val="24"/>
          <w:szCs w:val="24"/>
        </w:rPr>
        <w:t>, ответственный за предоставление информации, уточн</w:t>
      </w:r>
      <w:r w:rsidRPr="009C3963">
        <w:rPr>
          <w:sz w:val="24"/>
          <w:szCs w:val="24"/>
        </w:rPr>
        <w:t>я</w:t>
      </w:r>
      <w:r w:rsidRPr="009C3963">
        <w:rPr>
          <w:sz w:val="24"/>
          <w:szCs w:val="24"/>
        </w:rPr>
        <w:t>ет, какую информацию хочет получить заявитель, и определяет, относится ли указанный з</w:t>
      </w:r>
      <w:r w:rsidRPr="009C3963">
        <w:rPr>
          <w:sz w:val="24"/>
          <w:szCs w:val="24"/>
        </w:rPr>
        <w:t>а</w:t>
      </w:r>
      <w:r w:rsidRPr="009C3963">
        <w:rPr>
          <w:sz w:val="24"/>
          <w:szCs w:val="24"/>
        </w:rPr>
        <w:t>прос к информированию об объектах недвижимого имущества, находящихся в муниципал</w:t>
      </w:r>
      <w:r w:rsidRPr="009C3963">
        <w:rPr>
          <w:sz w:val="24"/>
          <w:szCs w:val="24"/>
        </w:rPr>
        <w:t>ь</w:t>
      </w:r>
      <w:r w:rsidRPr="009C3963">
        <w:rPr>
          <w:sz w:val="24"/>
          <w:szCs w:val="24"/>
        </w:rPr>
        <w:t>ной собственности и предназначенных для сдачи в аренду.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 xml:space="preserve">Специалист </w:t>
      </w:r>
      <w:r w:rsidR="0045199F" w:rsidRPr="009C3963">
        <w:rPr>
          <w:sz w:val="24"/>
          <w:szCs w:val="24"/>
        </w:rPr>
        <w:t xml:space="preserve"> </w:t>
      </w:r>
      <w:r w:rsidR="002C2D7D" w:rsidRPr="009C3963">
        <w:rPr>
          <w:sz w:val="24"/>
          <w:szCs w:val="24"/>
        </w:rPr>
        <w:t>Администрации</w:t>
      </w:r>
      <w:r w:rsidRPr="009C3963">
        <w:rPr>
          <w:sz w:val="24"/>
          <w:szCs w:val="24"/>
        </w:rPr>
        <w:t>, ответственный за предоставление информации, предо</w:t>
      </w:r>
      <w:r w:rsidRPr="009C3963">
        <w:rPr>
          <w:sz w:val="24"/>
          <w:szCs w:val="24"/>
        </w:rPr>
        <w:t>с</w:t>
      </w:r>
      <w:r w:rsidRPr="009C3963">
        <w:rPr>
          <w:sz w:val="24"/>
          <w:szCs w:val="24"/>
        </w:rPr>
        <w:t>тавляет возможность заявителю ознакомиться с информацией в электронном виде (офиц</w:t>
      </w:r>
      <w:r w:rsidRPr="009C3963">
        <w:rPr>
          <w:sz w:val="24"/>
          <w:szCs w:val="24"/>
        </w:rPr>
        <w:t>и</w:t>
      </w:r>
      <w:r w:rsidRPr="009C3963">
        <w:rPr>
          <w:sz w:val="24"/>
          <w:szCs w:val="24"/>
        </w:rPr>
        <w:t>альный сайт в сети Интернет) либо отвечает на поставленные заявителем вопросы об объе</w:t>
      </w:r>
      <w:r w:rsidRPr="009C3963">
        <w:rPr>
          <w:sz w:val="24"/>
          <w:szCs w:val="24"/>
        </w:rPr>
        <w:t>к</w:t>
      </w:r>
      <w:r w:rsidRPr="009C3963">
        <w:rPr>
          <w:sz w:val="24"/>
          <w:szCs w:val="24"/>
        </w:rPr>
        <w:t>тах недвижимого имущества, находящихся в муниципальной собственности и предназначе</w:t>
      </w:r>
      <w:r w:rsidRPr="009C3963">
        <w:rPr>
          <w:sz w:val="24"/>
          <w:szCs w:val="24"/>
        </w:rPr>
        <w:t>н</w:t>
      </w:r>
      <w:r w:rsidRPr="009C3963">
        <w:rPr>
          <w:sz w:val="24"/>
          <w:szCs w:val="24"/>
        </w:rPr>
        <w:t>ных для сдачи в аренду.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 xml:space="preserve">Максимальное время предоставления муниципальной услуги при личном обращении заявителя не должно превышать </w:t>
      </w:r>
      <w:r w:rsidR="00D82802" w:rsidRPr="009C3963">
        <w:rPr>
          <w:sz w:val="24"/>
          <w:szCs w:val="24"/>
        </w:rPr>
        <w:t>15</w:t>
      </w:r>
      <w:r w:rsidRPr="009C3963">
        <w:rPr>
          <w:sz w:val="24"/>
          <w:szCs w:val="24"/>
        </w:rPr>
        <w:t xml:space="preserve"> минут.</w:t>
      </w:r>
    </w:p>
    <w:p w:rsidR="00B05C1F" w:rsidRPr="009C3963" w:rsidRDefault="00B05C1F" w:rsidP="009C3963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Результатом административной процедуры является предоставление заявителю и</w:t>
      </w:r>
      <w:r w:rsidRPr="009C3963">
        <w:rPr>
          <w:sz w:val="24"/>
          <w:szCs w:val="24"/>
        </w:rPr>
        <w:t>н</w:t>
      </w:r>
      <w:r w:rsidRPr="009C3963">
        <w:rPr>
          <w:sz w:val="24"/>
          <w:szCs w:val="24"/>
        </w:rPr>
        <w:t>формации об объектах недвижимого имущества, находящихся в муниципальной собственн</w:t>
      </w:r>
      <w:r w:rsidRPr="009C3963">
        <w:rPr>
          <w:sz w:val="24"/>
          <w:szCs w:val="24"/>
        </w:rPr>
        <w:t>о</w:t>
      </w:r>
      <w:r w:rsidRPr="009C3963">
        <w:rPr>
          <w:sz w:val="24"/>
          <w:szCs w:val="24"/>
        </w:rPr>
        <w:t>сти и предназначенных для сдачи в аренду.</w:t>
      </w:r>
    </w:p>
    <w:p w:rsidR="005A4730" w:rsidRPr="009C3963" w:rsidRDefault="005A4730" w:rsidP="009C3963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97" w:rsidRDefault="008E2297" w:rsidP="009C3963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97" w:rsidRDefault="008E2297" w:rsidP="009C3963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C1F" w:rsidRPr="009C3963" w:rsidRDefault="00B05C1F" w:rsidP="009C3963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963">
        <w:rPr>
          <w:rFonts w:ascii="Times New Roman" w:hAnsi="Times New Roman" w:cs="Times New Roman"/>
          <w:b/>
          <w:sz w:val="24"/>
          <w:szCs w:val="24"/>
        </w:rPr>
        <w:lastRenderedPageBreak/>
        <w:t>4. Порядок и формы контроля за предо</w:t>
      </w:r>
      <w:r w:rsidR="00C95B80" w:rsidRPr="009C3963">
        <w:rPr>
          <w:rFonts w:ascii="Times New Roman" w:hAnsi="Times New Roman" w:cs="Times New Roman"/>
          <w:b/>
          <w:sz w:val="24"/>
          <w:szCs w:val="24"/>
        </w:rPr>
        <w:t>ставлением муниципальной услуги</w:t>
      </w:r>
    </w:p>
    <w:p w:rsidR="00B05C1F" w:rsidRPr="009C3963" w:rsidRDefault="00B05C1F" w:rsidP="009C3963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05C1F" w:rsidRPr="009C3963" w:rsidRDefault="00B05C1F" w:rsidP="009C3963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4.1. Порядок осуществления текущего контроля за соблюдением и исполнением о</w:t>
      </w:r>
      <w:r w:rsidRPr="009C3963">
        <w:rPr>
          <w:rFonts w:ascii="Times New Roman" w:hAnsi="Times New Roman" w:cs="Times New Roman"/>
          <w:sz w:val="24"/>
          <w:szCs w:val="24"/>
        </w:rPr>
        <w:t>т</w:t>
      </w:r>
      <w:r w:rsidRPr="009C3963">
        <w:rPr>
          <w:rFonts w:ascii="Times New Roman" w:hAnsi="Times New Roman" w:cs="Times New Roman"/>
          <w:sz w:val="24"/>
          <w:szCs w:val="24"/>
        </w:rPr>
        <w:t>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</w:t>
      </w:r>
      <w:r w:rsidRPr="009C3963">
        <w:rPr>
          <w:rFonts w:ascii="Times New Roman" w:hAnsi="Times New Roman" w:cs="Times New Roman"/>
          <w:sz w:val="24"/>
          <w:szCs w:val="24"/>
        </w:rPr>
        <w:t>ь</w:t>
      </w:r>
      <w:r w:rsidRPr="009C3963">
        <w:rPr>
          <w:rFonts w:ascii="Times New Roman" w:hAnsi="Times New Roman" w:cs="Times New Roman"/>
          <w:sz w:val="24"/>
          <w:szCs w:val="24"/>
        </w:rPr>
        <w:t>ной услуги, а также принятием решений ответственными лицами (далее – текущий ко</w:t>
      </w:r>
      <w:r w:rsidRPr="009C3963">
        <w:rPr>
          <w:rFonts w:ascii="Times New Roman" w:hAnsi="Times New Roman" w:cs="Times New Roman"/>
          <w:sz w:val="24"/>
          <w:szCs w:val="24"/>
        </w:rPr>
        <w:t>н</w:t>
      </w:r>
      <w:r w:rsidRPr="009C3963">
        <w:rPr>
          <w:rFonts w:ascii="Times New Roman" w:hAnsi="Times New Roman" w:cs="Times New Roman"/>
          <w:sz w:val="24"/>
          <w:szCs w:val="24"/>
        </w:rPr>
        <w:t>троль).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4.1.1. Текущий контроль осуществляется:</w:t>
      </w:r>
    </w:p>
    <w:p w:rsidR="00B05C1F" w:rsidRPr="009C3963" w:rsidRDefault="00427731" w:rsidP="009C3963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 xml:space="preserve">- </w:t>
      </w:r>
      <w:r w:rsidR="00B05C1F" w:rsidRPr="009C396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405F08" w:rsidRPr="009C3963">
        <w:rPr>
          <w:rFonts w:ascii="Times New Roman" w:hAnsi="Times New Roman" w:cs="Times New Roman"/>
          <w:sz w:val="24"/>
          <w:szCs w:val="24"/>
        </w:rPr>
        <w:t xml:space="preserve"> </w:t>
      </w:r>
      <w:r w:rsidR="00C114D5" w:rsidRPr="009C3963">
        <w:rPr>
          <w:rFonts w:ascii="Times New Roman" w:hAnsi="Times New Roman" w:cs="Times New Roman"/>
          <w:sz w:val="24"/>
          <w:szCs w:val="24"/>
        </w:rPr>
        <w:t>Руд</w:t>
      </w:r>
      <w:r w:rsidR="00F60736" w:rsidRPr="009C3963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  <w:r w:rsidR="00B05C1F" w:rsidRPr="009C3963">
        <w:rPr>
          <w:rFonts w:ascii="Times New Roman" w:hAnsi="Times New Roman" w:cs="Times New Roman"/>
          <w:sz w:val="24"/>
          <w:szCs w:val="24"/>
        </w:rPr>
        <w:t>;</w:t>
      </w:r>
    </w:p>
    <w:p w:rsidR="001D710F" w:rsidRDefault="00F60736" w:rsidP="009C3963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96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27731" w:rsidRPr="009C396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114D5" w:rsidRPr="009C3963">
        <w:rPr>
          <w:rFonts w:ascii="Times New Roman" w:hAnsi="Times New Roman" w:cs="Times New Roman"/>
          <w:color w:val="000000"/>
          <w:sz w:val="24"/>
          <w:szCs w:val="24"/>
        </w:rPr>
        <w:t>пециалистом, ответственным за упр</w:t>
      </w:r>
      <w:r w:rsidR="00427731" w:rsidRPr="009C3963">
        <w:rPr>
          <w:rFonts w:ascii="Times New Roman" w:hAnsi="Times New Roman" w:cs="Times New Roman"/>
          <w:color w:val="000000"/>
          <w:sz w:val="24"/>
          <w:szCs w:val="24"/>
        </w:rPr>
        <w:t xml:space="preserve">авление муниципальным имуществом </w:t>
      </w:r>
    </w:p>
    <w:p w:rsidR="00B05C1F" w:rsidRPr="009C3963" w:rsidRDefault="00C114D5" w:rsidP="009C3963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963">
        <w:rPr>
          <w:rFonts w:ascii="Times New Roman" w:hAnsi="Times New Roman" w:cs="Times New Roman"/>
          <w:color w:val="000000"/>
          <w:sz w:val="24"/>
          <w:szCs w:val="24"/>
        </w:rPr>
        <w:t>Руд</w:t>
      </w:r>
      <w:r w:rsidR="00405F08" w:rsidRPr="009C3963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="00F60736" w:rsidRPr="009C39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8012A" w:rsidRPr="009C39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5C1F" w:rsidRPr="009C3963" w:rsidRDefault="00B05C1F" w:rsidP="009C3963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4.1.2. Текущий контроль осуществляется лицами, указанными в пункте 4.1.1. Адм</w:t>
      </w:r>
      <w:r w:rsidRPr="009C3963">
        <w:rPr>
          <w:rFonts w:ascii="Times New Roman" w:hAnsi="Times New Roman" w:cs="Times New Roman"/>
          <w:sz w:val="24"/>
          <w:szCs w:val="24"/>
        </w:rPr>
        <w:t>и</w:t>
      </w:r>
      <w:r w:rsidRPr="009C3963">
        <w:rPr>
          <w:rFonts w:ascii="Times New Roman" w:hAnsi="Times New Roman" w:cs="Times New Roman"/>
          <w:sz w:val="24"/>
          <w:szCs w:val="24"/>
        </w:rPr>
        <w:t>нистративного регламента, путем проведения ежедневных проверок соблюдения и исполн</w:t>
      </w:r>
      <w:r w:rsidRPr="009C3963">
        <w:rPr>
          <w:rFonts w:ascii="Times New Roman" w:hAnsi="Times New Roman" w:cs="Times New Roman"/>
          <w:sz w:val="24"/>
          <w:szCs w:val="24"/>
        </w:rPr>
        <w:t>е</w:t>
      </w:r>
      <w:r w:rsidRPr="009C3963">
        <w:rPr>
          <w:rFonts w:ascii="Times New Roman" w:hAnsi="Times New Roman" w:cs="Times New Roman"/>
          <w:sz w:val="24"/>
          <w:szCs w:val="24"/>
        </w:rPr>
        <w:t>ния ответственными должностными лицами, участвующими в предоставлении муниципал</w:t>
      </w:r>
      <w:r w:rsidRPr="009C3963">
        <w:rPr>
          <w:rFonts w:ascii="Times New Roman" w:hAnsi="Times New Roman" w:cs="Times New Roman"/>
          <w:sz w:val="24"/>
          <w:szCs w:val="24"/>
        </w:rPr>
        <w:t>ь</w:t>
      </w:r>
      <w:r w:rsidRPr="009C3963">
        <w:rPr>
          <w:rFonts w:ascii="Times New Roman" w:hAnsi="Times New Roman" w:cs="Times New Roman"/>
          <w:sz w:val="24"/>
          <w:szCs w:val="24"/>
        </w:rPr>
        <w:t>ной услуги, положений Административного регламента и иных нормативных правовых а</w:t>
      </w:r>
      <w:r w:rsidRPr="009C3963">
        <w:rPr>
          <w:rFonts w:ascii="Times New Roman" w:hAnsi="Times New Roman" w:cs="Times New Roman"/>
          <w:sz w:val="24"/>
          <w:szCs w:val="24"/>
        </w:rPr>
        <w:t>к</w:t>
      </w:r>
      <w:r w:rsidRPr="009C3963">
        <w:rPr>
          <w:rFonts w:ascii="Times New Roman" w:hAnsi="Times New Roman" w:cs="Times New Roman"/>
          <w:sz w:val="24"/>
          <w:szCs w:val="24"/>
        </w:rPr>
        <w:t>тов, устанавливающих требования к предоставлению муниципальной услуги.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4.1.3. 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</w:t>
      </w:r>
      <w:r w:rsidRPr="009C3963">
        <w:rPr>
          <w:rFonts w:ascii="Times New Roman" w:hAnsi="Times New Roman" w:cs="Times New Roman"/>
          <w:sz w:val="24"/>
          <w:szCs w:val="24"/>
        </w:rPr>
        <w:t>т</w:t>
      </w:r>
      <w:r w:rsidRPr="009C3963">
        <w:rPr>
          <w:rFonts w:ascii="Times New Roman" w:hAnsi="Times New Roman" w:cs="Times New Roman"/>
          <w:sz w:val="24"/>
          <w:szCs w:val="24"/>
        </w:rPr>
        <w:t>ветственности в соответствии с законодательством Российской Федерации.</w:t>
      </w:r>
    </w:p>
    <w:p w:rsidR="00B05C1F" w:rsidRPr="009C3963" w:rsidRDefault="00B05C1F" w:rsidP="009C3963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4.2. Порядок и периодичность осуществления плановых и внеплановых проверок по</w:t>
      </w:r>
      <w:r w:rsidRPr="009C3963">
        <w:rPr>
          <w:rFonts w:ascii="Times New Roman" w:hAnsi="Times New Roman" w:cs="Times New Roman"/>
          <w:sz w:val="24"/>
          <w:szCs w:val="24"/>
        </w:rPr>
        <w:t>л</w:t>
      </w:r>
      <w:r w:rsidRPr="009C3963">
        <w:rPr>
          <w:rFonts w:ascii="Times New Roman" w:hAnsi="Times New Roman" w:cs="Times New Roman"/>
          <w:sz w:val="24"/>
          <w:szCs w:val="24"/>
        </w:rPr>
        <w:t>ноты и качества предоставления муниципальной услуги, в том числе порядок и формы ко</w:t>
      </w:r>
      <w:r w:rsidRPr="009C3963">
        <w:rPr>
          <w:rFonts w:ascii="Times New Roman" w:hAnsi="Times New Roman" w:cs="Times New Roman"/>
          <w:sz w:val="24"/>
          <w:szCs w:val="24"/>
        </w:rPr>
        <w:t>н</w:t>
      </w:r>
      <w:r w:rsidRPr="009C3963">
        <w:rPr>
          <w:rFonts w:ascii="Times New Roman" w:hAnsi="Times New Roman" w:cs="Times New Roman"/>
          <w:sz w:val="24"/>
          <w:szCs w:val="24"/>
        </w:rPr>
        <w:t>троля за полнотой и качеством предоставления муниципальной услуги.</w:t>
      </w:r>
    </w:p>
    <w:p w:rsidR="00B05C1F" w:rsidRPr="009C3963" w:rsidRDefault="00B05C1F" w:rsidP="009C3963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4.2.1. Для осуществления контроля за полнотой и качеством предоставления муниц</w:t>
      </w:r>
      <w:r w:rsidRPr="009C3963">
        <w:rPr>
          <w:rFonts w:ascii="Times New Roman" w:hAnsi="Times New Roman" w:cs="Times New Roman"/>
          <w:sz w:val="24"/>
          <w:szCs w:val="24"/>
        </w:rPr>
        <w:t>и</w:t>
      </w:r>
      <w:r w:rsidRPr="009C3963">
        <w:rPr>
          <w:rFonts w:ascii="Times New Roman" w:hAnsi="Times New Roman" w:cs="Times New Roman"/>
          <w:sz w:val="24"/>
          <w:szCs w:val="24"/>
        </w:rPr>
        <w:t>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4.2.2. Для проведения плановых и внеплановых проверок предоставления муниц</w:t>
      </w:r>
      <w:r w:rsidRPr="009C3963">
        <w:rPr>
          <w:rFonts w:ascii="Times New Roman" w:hAnsi="Times New Roman" w:cs="Times New Roman"/>
          <w:sz w:val="24"/>
          <w:szCs w:val="24"/>
        </w:rPr>
        <w:t>и</w:t>
      </w:r>
      <w:r w:rsidRPr="009C3963">
        <w:rPr>
          <w:rFonts w:ascii="Times New Roman" w:hAnsi="Times New Roman" w:cs="Times New Roman"/>
          <w:sz w:val="24"/>
          <w:szCs w:val="24"/>
        </w:rPr>
        <w:t xml:space="preserve">пальной услуги </w:t>
      </w:r>
      <w:r w:rsidR="00C114D5" w:rsidRPr="009C3963">
        <w:rPr>
          <w:rFonts w:ascii="Times New Roman" w:hAnsi="Times New Roman" w:cs="Times New Roman"/>
          <w:sz w:val="24"/>
          <w:szCs w:val="24"/>
        </w:rPr>
        <w:t>распоряжением</w:t>
      </w:r>
      <w:r w:rsidRPr="009C3963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1A1525" w:rsidRPr="009C3963">
        <w:rPr>
          <w:rFonts w:ascii="Times New Roman" w:hAnsi="Times New Roman" w:cs="Times New Roman"/>
          <w:sz w:val="24"/>
          <w:szCs w:val="24"/>
        </w:rPr>
        <w:t xml:space="preserve"> </w:t>
      </w:r>
      <w:r w:rsidR="00C114D5" w:rsidRPr="009C3963">
        <w:rPr>
          <w:rFonts w:ascii="Times New Roman" w:hAnsi="Times New Roman" w:cs="Times New Roman"/>
          <w:sz w:val="24"/>
          <w:szCs w:val="24"/>
        </w:rPr>
        <w:t>Руд</w:t>
      </w:r>
      <w:r w:rsidR="00F60736" w:rsidRPr="009C3963">
        <w:rPr>
          <w:rFonts w:ascii="Times New Roman" w:hAnsi="Times New Roman" w:cs="Times New Roman"/>
          <w:sz w:val="24"/>
          <w:szCs w:val="24"/>
        </w:rPr>
        <w:t xml:space="preserve">овского сельского поселения </w:t>
      </w:r>
      <w:r w:rsidRPr="009C3963">
        <w:rPr>
          <w:rFonts w:ascii="Times New Roman" w:hAnsi="Times New Roman" w:cs="Times New Roman"/>
          <w:sz w:val="24"/>
          <w:szCs w:val="24"/>
        </w:rPr>
        <w:t xml:space="preserve"> формируется к</w:t>
      </w:r>
      <w:r w:rsidRPr="009C3963">
        <w:rPr>
          <w:rFonts w:ascii="Times New Roman" w:hAnsi="Times New Roman" w:cs="Times New Roman"/>
          <w:sz w:val="24"/>
          <w:szCs w:val="24"/>
        </w:rPr>
        <w:t>о</w:t>
      </w:r>
      <w:r w:rsidRPr="009C3963">
        <w:rPr>
          <w:rFonts w:ascii="Times New Roman" w:hAnsi="Times New Roman" w:cs="Times New Roman"/>
          <w:sz w:val="24"/>
          <w:szCs w:val="24"/>
        </w:rPr>
        <w:t>миссия.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 xml:space="preserve">4.2.3. Плановые проверки проводятся на основании </w:t>
      </w:r>
      <w:r w:rsidR="00427731" w:rsidRPr="009C3963">
        <w:rPr>
          <w:rFonts w:ascii="Times New Roman" w:hAnsi="Times New Roman" w:cs="Times New Roman"/>
          <w:sz w:val="24"/>
          <w:szCs w:val="24"/>
        </w:rPr>
        <w:t>распоряжения</w:t>
      </w:r>
      <w:r w:rsidRPr="009C3963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280A27" w:rsidRPr="009C3963">
        <w:rPr>
          <w:rFonts w:ascii="Times New Roman" w:hAnsi="Times New Roman" w:cs="Times New Roman"/>
          <w:sz w:val="24"/>
          <w:szCs w:val="24"/>
        </w:rPr>
        <w:t xml:space="preserve"> </w:t>
      </w:r>
      <w:r w:rsidR="00427731" w:rsidRPr="009C3963">
        <w:rPr>
          <w:rFonts w:ascii="Times New Roman" w:hAnsi="Times New Roman" w:cs="Times New Roman"/>
          <w:sz w:val="24"/>
          <w:szCs w:val="24"/>
        </w:rPr>
        <w:t>Рудо</w:t>
      </w:r>
      <w:r w:rsidR="00F60736" w:rsidRPr="009C3963">
        <w:rPr>
          <w:rFonts w:ascii="Times New Roman" w:hAnsi="Times New Roman" w:cs="Times New Roman"/>
          <w:sz w:val="24"/>
          <w:szCs w:val="24"/>
        </w:rPr>
        <w:t>вского            сельского поселения</w:t>
      </w:r>
      <w:r w:rsidRPr="009C3963">
        <w:rPr>
          <w:rFonts w:ascii="Times New Roman" w:hAnsi="Times New Roman" w:cs="Times New Roman"/>
          <w:sz w:val="24"/>
          <w:szCs w:val="24"/>
        </w:rPr>
        <w:t xml:space="preserve"> </w:t>
      </w:r>
      <w:r w:rsidR="00280A27" w:rsidRPr="009C3963">
        <w:rPr>
          <w:rFonts w:ascii="Times New Roman" w:hAnsi="Times New Roman" w:cs="Times New Roman"/>
          <w:sz w:val="24"/>
          <w:szCs w:val="24"/>
        </w:rPr>
        <w:t xml:space="preserve"> </w:t>
      </w:r>
      <w:r w:rsidR="00427731" w:rsidRPr="009C3963">
        <w:rPr>
          <w:rFonts w:ascii="Times New Roman" w:hAnsi="Times New Roman" w:cs="Times New Roman"/>
          <w:sz w:val="24"/>
          <w:szCs w:val="24"/>
        </w:rPr>
        <w:t>не реже одного раза в три</w:t>
      </w:r>
      <w:r w:rsidRPr="009C396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4.2.4. Внеплановые проверки проводятся по конкретному обращению заявителя.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В случае проведения внеплановой проверки по конкретному обращению заявителя, в течение 30 дней со дня регистрации письменного обращения обратившемуся заявителю н</w:t>
      </w:r>
      <w:r w:rsidRPr="009C3963">
        <w:rPr>
          <w:rFonts w:ascii="Times New Roman" w:hAnsi="Times New Roman" w:cs="Times New Roman"/>
          <w:sz w:val="24"/>
          <w:szCs w:val="24"/>
        </w:rPr>
        <w:t>а</w:t>
      </w:r>
      <w:r w:rsidRPr="009C3963">
        <w:rPr>
          <w:rFonts w:ascii="Times New Roman" w:hAnsi="Times New Roman" w:cs="Times New Roman"/>
          <w:sz w:val="24"/>
          <w:szCs w:val="24"/>
        </w:rPr>
        <w:t>правляется по почте информация о результатах проверки, проведенной по обращению.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4.2.5. Результаты проверки оформляются в виде акта, в котором отмечаются выявле</w:t>
      </w:r>
      <w:r w:rsidRPr="009C3963">
        <w:rPr>
          <w:rFonts w:ascii="Times New Roman" w:hAnsi="Times New Roman" w:cs="Times New Roman"/>
          <w:sz w:val="24"/>
          <w:szCs w:val="24"/>
        </w:rPr>
        <w:t>н</w:t>
      </w:r>
      <w:r w:rsidRPr="009C3963">
        <w:rPr>
          <w:rFonts w:ascii="Times New Roman" w:hAnsi="Times New Roman" w:cs="Times New Roman"/>
          <w:sz w:val="24"/>
          <w:szCs w:val="24"/>
        </w:rPr>
        <w:t>ные недостатки и указываются предложения по их устранению.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4.2.6. По результатам проведения проверок полноты и качества предоставления мун</w:t>
      </w:r>
      <w:r w:rsidRPr="009C3963">
        <w:rPr>
          <w:rFonts w:ascii="Times New Roman" w:hAnsi="Times New Roman" w:cs="Times New Roman"/>
          <w:sz w:val="24"/>
          <w:szCs w:val="24"/>
        </w:rPr>
        <w:t>и</w:t>
      </w:r>
      <w:r w:rsidRPr="009C3963">
        <w:rPr>
          <w:rFonts w:ascii="Times New Roman" w:hAnsi="Times New Roman" w:cs="Times New Roman"/>
          <w:sz w:val="24"/>
          <w:szCs w:val="24"/>
        </w:rPr>
        <w:t>ципальной услуги, в случае выявления нарушений прав заявителей виновные лица привл</w:t>
      </w:r>
      <w:r w:rsidRPr="009C3963">
        <w:rPr>
          <w:rFonts w:ascii="Times New Roman" w:hAnsi="Times New Roman" w:cs="Times New Roman"/>
          <w:sz w:val="24"/>
          <w:szCs w:val="24"/>
        </w:rPr>
        <w:t>е</w:t>
      </w:r>
      <w:r w:rsidRPr="009C3963">
        <w:rPr>
          <w:rFonts w:ascii="Times New Roman" w:hAnsi="Times New Roman" w:cs="Times New Roman"/>
          <w:sz w:val="24"/>
          <w:szCs w:val="24"/>
        </w:rPr>
        <w:t>каются к ответственности в соответствии с законодательством Российской Федерации.</w:t>
      </w:r>
    </w:p>
    <w:p w:rsidR="00B05C1F" w:rsidRPr="009C3963" w:rsidRDefault="00B05C1F" w:rsidP="009C3963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4.3. Требования к порядку и формам контроля за предоставлением муниципальной услуги со стороны граждан, их объединений и организаций.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4.3.1. Граждане, их объединения и организации вправе направить письменное обр</w:t>
      </w:r>
      <w:r w:rsidRPr="009C3963">
        <w:rPr>
          <w:rFonts w:ascii="Times New Roman" w:hAnsi="Times New Roman" w:cs="Times New Roman"/>
          <w:sz w:val="24"/>
          <w:szCs w:val="24"/>
        </w:rPr>
        <w:t>а</w:t>
      </w:r>
      <w:r w:rsidRPr="009C3963">
        <w:rPr>
          <w:rFonts w:ascii="Times New Roman" w:hAnsi="Times New Roman" w:cs="Times New Roman"/>
          <w:sz w:val="24"/>
          <w:szCs w:val="24"/>
        </w:rPr>
        <w:t>щение с просьбой о проведении проверки соблюдения и исполнения положений Админис</w:t>
      </w:r>
      <w:r w:rsidRPr="009C3963">
        <w:rPr>
          <w:rFonts w:ascii="Times New Roman" w:hAnsi="Times New Roman" w:cs="Times New Roman"/>
          <w:sz w:val="24"/>
          <w:szCs w:val="24"/>
        </w:rPr>
        <w:t>т</w:t>
      </w:r>
      <w:r w:rsidRPr="009C3963">
        <w:rPr>
          <w:rFonts w:ascii="Times New Roman" w:hAnsi="Times New Roman" w:cs="Times New Roman"/>
          <w:sz w:val="24"/>
          <w:szCs w:val="24"/>
        </w:rPr>
        <w:t>ративного регламента, нормативных правовых актов, устанавливающих требования к пр</w:t>
      </w:r>
      <w:r w:rsidRPr="009C3963">
        <w:rPr>
          <w:rFonts w:ascii="Times New Roman" w:hAnsi="Times New Roman" w:cs="Times New Roman"/>
          <w:sz w:val="24"/>
          <w:szCs w:val="24"/>
        </w:rPr>
        <w:t>е</w:t>
      </w:r>
      <w:r w:rsidRPr="009C3963">
        <w:rPr>
          <w:rFonts w:ascii="Times New Roman" w:hAnsi="Times New Roman" w:cs="Times New Roman"/>
          <w:sz w:val="24"/>
          <w:szCs w:val="24"/>
        </w:rPr>
        <w:t>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</w:t>
      </w:r>
      <w:r w:rsidRPr="009C3963">
        <w:rPr>
          <w:rFonts w:ascii="Times New Roman" w:hAnsi="Times New Roman" w:cs="Times New Roman"/>
          <w:sz w:val="24"/>
          <w:szCs w:val="24"/>
        </w:rPr>
        <w:t>у</w:t>
      </w:r>
      <w:r w:rsidRPr="009C3963">
        <w:rPr>
          <w:rFonts w:ascii="Times New Roman" w:hAnsi="Times New Roman" w:cs="Times New Roman"/>
          <w:sz w:val="24"/>
          <w:szCs w:val="24"/>
        </w:rPr>
        <w:t>ниципальной услуги.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4.3.2. В течение 30 дней со дня регистрации письменных обращений от граждан, их объединений или организаций, обратившимся лицам направляется по почте информация о результатах проведенной проверки.</w:t>
      </w:r>
    </w:p>
    <w:p w:rsidR="00B05C1F" w:rsidRPr="009C3963" w:rsidRDefault="00B05C1F" w:rsidP="009C3963">
      <w:pPr>
        <w:ind w:firstLine="709"/>
        <w:jc w:val="center"/>
        <w:rPr>
          <w:b/>
          <w:sz w:val="24"/>
          <w:szCs w:val="24"/>
        </w:rPr>
      </w:pPr>
    </w:p>
    <w:p w:rsidR="008E2297" w:rsidRDefault="008E2297" w:rsidP="009C396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E2297" w:rsidRDefault="008E2297" w:rsidP="009C396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6E48" w:rsidRPr="009C3963" w:rsidRDefault="00EE6E48" w:rsidP="009C396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C396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05C1F" w:rsidRPr="009C3963">
        <w:rPr>
          <w:rFonts w:ascii="Times New Roman" w:hAnsi="Times New Roman" w:cs="Times New Roman"/>
          <w:b/>
          <w:sz w:val="24"/>
          <w:szCs w:val="24"/>
        </w:rPr>
        <w:t xml:space="preserve">Порядок обжалования заявителями решений и действий </w:t>
      </w:r>
    </w:p>
    <w:p w:rsidR="00EE6E48" w:rsidRPr="009C3963" w:rsidRDefault="00B05C1F" w:rsidP="009C396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C3963">
        <w:rPr>
          <w:rFonts w:ascii="Times New Roman" w:hAnsi="Times New Roman" w:cs="Times New Roman"/>
          <w:b/>
          <w:sz w:val="24"/>
          <w:szCs w:val="24"/>
        </w:rPr>
        <w:t>(бездействия)</w:t>
      </w:r>
      <w:r w:rsidR="00EE6E48" w:rsidRPr="009C3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963">
        <w:rPr>
          <w:rFonts w:ascii="Times New Roman" w:hAnsi="Times New Roman" w:cs="Times New Roman"/>
          <w:b/>
          <w:sz w:val="24"/>
          <w:szCs w:val="24"/>
        </w:rPr>
        <w:t xml:space="preserve">должностных лиц, а также принимаемых ими решений при </w:t>
      </w:r>
    </w:p>
    <w:p w:rsidR="00B05C1F" w:rsidRPr="009C3963" w:rsidRDefault="00B05C1F" w:rsidP="009C396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C3963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5.1. Заявители вправе обжаловать действия (бездействие) должностных лиц, прин</w:t>
      </w:r>
      <w:r w:rsidRPr="009C3963">
        <w:rPr>
          <w:rFonts w:ascii="Times New Roman" w:hAnsi="Times New Roman" w:cs="Times New Roman"/>
          <w:sz w:val="24"/>
          <w:szCs w:val="24"/>
        </w:rPr>
        <w:t>и</w:t>
      </w:r>
      <w:r w:rsidRPr="009C3963">
        <w:rPr>
          <w:rFonts w:ascii="Times New Roman" w:hAnsi="Times New Roman" w:cs="Times New Roman"/>
          <w:sz w:val="24"/>
          <w:szCs w:val="24"/>
        </w:rPr>
        <w:t xml:space="preserve">мающих участие в предоставлении муниципальной услуги, а также решения, принимаемые такими лицами в ходе предоставления муниципальной услуги, в </w:t>
      </w:r>
      <w:r w:rsidRPr="009C3963">
        <w:rPr>
          <w:rFonts w:ascii="Times New Roman" w:hAnsi="Times New Roman" w:cs="Times New Roman"/>
          <w:color w:val="000000"/>
          <w:sz w:val="24"/>
          <w:szCs w:val="24"/>
        </w:rPr>
        <w:t xml:space="preserve">досудебном (внесудебном) </w:t>
      </w:r>
      <w:r w:rsidRPr="009C3963">
        <w:rPr>
          <w:rFonts w:ascii="Times New Roman" w:hAnsi="Times New Roman" w:cs="Times New Roman"/>
          <w:sz w:val="24"/>
          <w:szCs w:val="24"/>
        </w:rPr>
        <w:t>порядке.</w:t>
      </w:r>
    </w:p>
    <w:p w:rsidR="00B05C1F" w:rsidRPr="009C3963" w:rsidRDefault="00B05C1F" w:rsidP="009C3963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5.1.1. 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</w:t>
      </w:r>
      <w:r w:rsidRPr="009C3963">
        <w:rPr>
          <w:rFonts w:ascii="Times New Roman" w:hAnsi="Times New Roman" w:cs="Times New Roman"/>
          <w:sz w:val="24"/>
          <w:szCs w:val="24"/>
        </w:rPr>
        <w:t>и</w:t>
      </w:r>
      <w:r w:rsidRPr="009C3963">
        <w:rPr>
          <w:rFonts w:ascii="Times New Roman" w:hAnsi="Times New Roman" w:cs="Times New Roman"/>
          <w:sz w:val="24"/>
          <w:szCs w:val="24"/>
        </w:rPr>
        <w:t>нимаемые такими лицами в ходе предоставления муниципальной услуги (далее – жалоба) в письменной (устной) форме лично или направить жалобу по почте.</w:t>
      </w:r>
    </w:p>
    <w:p w:rsidR="00B05C1F" w:rsidRPr="009C3963" w:rsidRDefault="00B05C1F" w:rsidP="009C3963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963">
        <w:rPr>
          <w:rFonts w:ascii="Times New Roman" w:hAnsi="Times New Roman" w:cs="Times New Roman"/>
          <w:color w:val="000000"/>
          <w:sz w:val="24"/>
          <w:szCs w:val="24"/>
        </w:rPr>
        <w:t>5.1.2.</w:t>
      </w:r>
      <w:r w:rsidRPr="009C3963">
        <w:rPr>
          <w:rFonts w:ascii="Times New Roman" w:hAnsi="Times New Roman" w:cs="Times New Roman"/>
          <w:sz w:val="24"/>
          <w:szCs w:val="24"/>
        </w:rPr>
        <w:t> О</w:t>
      </w:r>
      <w:r w:rsidRPr="009C3963">
        <w:rPr>
          <w:rFonts w:ascii="Times New Roman" w:hAnsi="Times New Roman" w:cs="Times New Roman"/>
          <w:color w:val="000000"/>
          <w:sz w:val="24"/>
          <w:szCs w:val="24"/>
        </w:rPr>
        <w:t>снованиями для начала процедуры досудебного (внесудебного) обжалования являются:</w:t>
      </w:r>
    </w:p>
    <w:p w:rsidR="00B05C1F" w:rsidRPr="009C3963" w:rsidRDefault="00B05C1F" w:rsidP="009C3963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обращение заявителя в Администрацию </w:t>
      </w:r>
      <w:r w:rsidR="00B6421E" w:rsidRPr="009C3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963">
        <w:rPr>
          <w:rFonts w:ascii="Times New Roman" w:hAnsi="Times New Roman" w:cs="Times New Roman"/>
          <w:sz w:val="24"/>
          <w:szCs w:val="24"/>
        </w:rPr>
        <w:t>лично с жалобой в письменной (устной) форме;</w:t>
      </w:r>
    </w:p>
    <w:p w:rsidR="00B05C1F" w:rsidRPr="009C3963" w:rsidRDefault="00B05C1F" w:rsidP="009C3963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color w:val="000000"/>
          <w:sz w:val="24"/>
          <w:szCs w:val="24"/>
        </w:rPr>
        <w:t>поступление в Администрацию  жалобы в письменной форме по почте.</w:t>
      </w:r>
    </w:p>
    <w:p w:rsidR="00B05C1F" w:rsidRPr="009C3963" w:rsidRDefault="00B05C1F" w:rsidP="009C3963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 xml:space="preserve">5.1.3. Заявители вправе обжаловать </w:t>
      </w:r>
      <w:r w:rsidRPr="009C3963">
        <w:rPr>
          <w:rFonts w:ascii="Times New Roman" w:hAnsi="Times New Roman" w:cs="Times New Roman"/>
          <w:color w:val="000000"/>
          <w:sz w:val="24"/>
          <w:szCs w:val="24"/>
        </w:rPr>
        <w:t>в досудебном (внесудебном) порядке</w:t>
      </w:r>
      <w:r w:rsidRPr="009C3963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2D3F5E" w:rsidRPr="009C39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C3963">
        <w:rPr>
          <w:rFonts w:ascii="Times New Roman" w:hAnsi="Times New Roman" w:cs="Times New Roman"/>
          <w:sz w:val="24"/>
          <w:szCs w:val="24"/>
        </w:rPr>
        <w:t>(бездействие) и решения должностных лиц</w:t>
      </w:r>
      <w:r w:rsidRPr="009C396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="00D83427" w:rsidRPr="009C39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C3963">
        <w:rPr>
          <w:rFonts w:ascii="Times New Roman" w:hAnsi="Times New Roman" w:cs="Times New Roman"/>
          <w:color w:val="000000"/>
          <w:sz w:val="24"/>
          <w:szCs w:val="24"/>
        </w:rPr>
        <w:t xml:space="preserve"> Главе </w:t>
      </w:r>
      <w:r w:rsidR="00EF710E" w:rsidRPr="009C3963">
        <w:rPr>
          <w:rFonts w:ascii="Times New Roman" w:hAnsi="Times New Roman" w:cs="Times New Roman"/>
          <w:color w:val="000000"/>
          <w:sz w:val="24"/>
          <w:szCs w:val="24"/>
        </w:rPr>
        <w:t>Руд</w:t>
      </w:r>
      <w:r w:rsidR="002D3F5E" w:rsidRPr="009C3963">
        <w:rPr>
          <w:rFonts w:ascii="Times New Roman" w:hAnsi="Times New Roman" w:cs="Times New Roman"/>
          <w:sz w:val="24"/>
          <w:szCs w:val="24"/>
        </w:rPr>
        <w:t>овского сельского п</w:t>
      </w:r>
      <w:r w:rsidR="002D3F5E" w:rsidRPr="009C3963">
        <w:rPr>
          <w:rFonts w:ascii="Times New Roman" w:hAnsi="Times New Roman" w:cs="Times New Roman"/>
          <w:sz w:val="24"/>
          <w:szCs w:val="24"/>
        </w:rPr>
        <w:t>о</w:t>
      </w:r>
      <w:r w:rsidR="002D3F5E" w:rsidRPr="009C3963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Pr="009C3963">
        <w:rPr>
          <w:rFonts w:ascii="Times New Roman" w:hAnsi="Times New Roman" w:cs="Times New Roman"/>
          <w:sz w:val="24"/>
          <w:szCs w:val="24"/>
        </w:rPr>
        <w:t>уполномоченному заместителю главы Администрации.</w:t>
      </w:r>
    </w:p>
    <w:p w:rsidR="00B05C1F" w:rsidRPr="009C3963" w:rsidRDefault="00B05C1F" w:rsidP="009C3963">
      <w:pPr>
        <w:ind w:firstLine="706"/>
        <w:jc w:val="both"/>
        <w:rPr>
          <w:color w:val="000000"/>
          <w:sz w:val="24"/>
          <w:szCs w:val="24"/>
        </w:rPr>
      </w:pPr>
      <w:r w:rsidRPr="009C3963">
        <w:rPr>
          <w:sz w:val="24"/>
          <w:szCs w:val="24"/>
        </w:rPr>
        <w:t>5.1.4. При подаче жалобы заявитель вправе получить в Администрации</w:t>
      </w:r>
      <w:r w:rsidR="00E6389E" w:rsidRPr="009C3963">
        <w:rPr>
          <w:color w:val="000000"/>
          <w:sz w:val="24"/>
          <w:szCs w:val="24"/>
        </w:rPr>
        <w:t>;</w:t>
      </w:r>
      <w:r w:rsidRPr="009C3963">
        <w:rPr>
          <w:sz w:val="24"/>
          <w:szCs w:val="24"/>
        </w:rPr>
        <w:t xml:space="preserve"> следующую информацию,</w:t>
      </w:r>
      <w:r w:rsidRPr="009C3963">
        <w:rPr>
          <w:color w:val="000000"/>
          <w:sz w:val="24"/>
          <w:szCs w:val="24"/>
        </w:rPr>
        <w:t xml:space="preserve"> необходимую для обоснования и рассмотрения жалобы</w:t>
      </w:r>
      <w:r w:rsidRPr="009C3963">
        <w:rPr>
          <w:sz w:val="24"/>
          <w:szCs w:val="24"/>
        </w:rPr>
        <w:t>:</w:t>
      </w:r>
    </w:p>
    <w:p w:rsidR="00B05C1F" w:rsidRPr="009C3963" w:rsidRDefault="002D3F5E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о местонахождении Администрации</w:t>
      </w:r>
      <w:r w:rsidR="00B05C1F" w:rsidRPr="009C3963">
        <w:rPr>
          <w:rFonts w:ascii="Times New Roman" w:hAnsi="Times New Roman" w:cs="Times New Roman"/>
          <w:sz w:val="24"/>
          <w:szCs w:val="24"/>
        </w:rPr>
        <w:t>;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сведения о режиме работы Администрации</w:t>
      </w:r>
      <w:r w:rsidR="00E6389E" w:rsidRPr="009C39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 xml:space="preserve">о графике приема заявителей Главой </w:t>
      </w:r>
      <w:r w:rsidR="00EF710E" w:rsidRPr="009C3963">
        <w:rPr>
          <w:rFonts w:ascii="Times New Roman" w:hAnsi="Times New Roman" w:cs="Times New Roman"/>
          <w:sz w:val="24"/>
          <w:szCs w:val="24"/>
        </w:rPr>
        <w:t>Руд</w:t>
      </w:r>
      <w:r w:rsidR="002D3F5E" w:rsidRPr="009C3963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  <w:r w:rsidR="00EF710E" w:rsidRPr="009C3963">
        <w:rPr>
          <w:rFonts w:ascii="Times New Roman" w:hAnsi="Times New Roman" w:cs="Times New Roman"/>
          <w:sz w:val="24"/>
          <w:szCs w:val="24"/>
        </w:rPr>
        <w:t>;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о перечне номеров телефонов для получения сведений о прохождении процедур ра</w:t>
      </w:r>
      <w:r w:rsidRPr="009C3963">
        <w:rPr>
          <w:rFonts w:ascii="Times New Roman" w:hAnsi="Times New Roman" w:cs="Times New Roman"/>
          <w:sz w:val="24"/>
          <w:szCs w:val="24"/>
        </w:rPr>
        <w:t>с</w:t>
      </w:r>
      <w:r w:rsidRPr="009C3963">
        <w:rPr>
          <w:rFonts w:ascii="Times New Roman" w:hAnsi="Times New Roman" w:cs="Times New Roman"/>
          <w:sz w:val="24"/>
          <w:szCs w:val="24"/>
        </w:rPr>
        <w:t>смотрения жалобы;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о входящем номере, под которым зарегистрирована жалоба в Администрации</w:t>
      </w:r>
      <w:r w:rsidR="00E6389E" w:rsidRPr="009C39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о сроке рассмотрения жалобы;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о принятых промежуточных решениях (принятие к рассмотрению, истребование д</w:t>
      </w:r>
      <w:r w:rsidRPr="009C3963">
        <w:rPr>
          <w:rFonts w:ascii="Times New Roman" w:hAnsi="Times New Roman" w:cs="Times New Roman"/>
          <w:sz w:val="24"/>
          <w:szCs w:val="24"/>
        </w:rPr>
        <w:t>о</w:t>
      </w:r>
      <w:r w:rsidRPr="009C3963">
        <w:rPr>
          <w:rFonts w:ascii="Times New Roman" w:hAnsi="Times New Roman" w:cs="Times New Roman"/>
          <w:sz w:val="24"/>
          <w:szCs w:val="24"/>
        </w:rPr>
        <w:t>кументов).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 Администрации</w:t>
      </w:r>
      <w:r w:rsidR="00E6389E" w:rsidRPr="009C39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 xml:space="preserve">5.1.5. Запись заявителей на личный прием к Главе </w:t>
      </w:r>
      <w:r w:rsidR="00EF710E" w:rsidRPr="009C3963">
        <w:rPr>
          <w:rFonts w:ascii="Times New Roman" w:hAnsi="Times New Roman" w:cs="Times New Roman"/>
          <w:sz w:val="24"/>
          <w:szCs w:val="24"/>
        </w:rPr>
        <w:t>Руд</w:t>
      </w:r>
      <w:r w:rsidR="00D329AE" w:rsidRPr="009C3963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  <w:r w:rsidRPr="009C3963">
        <w:rPr>
          <w:rFonts w:ascii="Times New Roman" w:hAnsi="Times New Roman" w:cs="Times New Roman"/>
          <w:sz w:val="24"/>
          <w:szCs w:val="24"/>
        </w:rPr>
        <w:t xml:space="preserve">, </w:t>
      </w:r>
      <w:r w:rsidR="003630DD" w:rsidRPr="009C3963">
        <w:rPr>
          <w:rFonts w:ascii="Times New Roman" w:hAnsi="Times New Roman" w:cs="Times New Roman"/>
          <w:color w:val="2F3746"/>
          <w:sz w:val="24"/>
          <w:szCs w:val="24"/>
        </w:rPr>
        <w:t xml:space="preserve"> </w:t>
      </w:r>
      <w:r w:rsidR="002E69F8" w:rsidRPr="009C3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963">
        <w:rPr>
          <w:rFonts w:ascii="Times New Roman" w:hAnsi="Times New Roman" w:cs="Times New Roman"/>
          <w:sz w:val="24"/>
          <w:szCs w:val="24"/>
        </w:rPr>
        <w:t>в том числе для рассмотрения устной жалобы, осуществляется при личном обращении и (или) при обращении по номерам телефонов, которые размещаются на официальном интернет-сайте и информаци</w:t>
      </w:r>
      <w:r w:rsidR="00D329AE" w:rsidRPr="009C3963">
        <w:rPr>
          <w:rFonts w:ascii="Times New Roman" w:hAnsi="Times New Roman" w:cs="Times New Roman"/>
          <w:sz w:val="24"/>
          <w:szCs w:val="24"/>
        </w:rPr>
        <w:t>онных стендах Администрации</w:t>
      </w:r>
      <w:r w:rsidRPr="009C3963">
        <w:rPr>
          <w:rFonts w:ascii="Times New Roman" w:hAnsi="Times New Roman" w:cs="Times New Roman"/>
          <w:sz w:val="24"/>
          <w:szCs w:val="24"/>
        </w:rPr>
        <w:t>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5.1.6. При обращении заявителя с жалобой в устной форме, содержание устного о</w:t>
      </w:r>
      <w:r w:rsidRPr="009C3963">
        <w:rPr>
          <w:rFonts w:ascii="Times New Roman" w:hAnsi="Times New Roman" w:cs="Times New Roman"/>
          <w:sz w:val="24"/>
          <w:szCs w:val="24"/>
        </w:rPr>
        <w:t>б</w:t>
      </w:r>
      <w:r w:rsidRPr="009C3963">
        <w:rPr>
          <w:rFonts w:ascii="Times New Roman" w:hAnsi="Times New Roman" w:cs="Times New Roman"/>
          <w:sz w:val="24"/>
          <w:szCs w:val="24"/>
        </w:rPr>
        <w:t>ращения заносится в карточку личного приема заявителя. В случае, если изложенные в ус</w:t>
      </w:r>
      <w:r w:rsidRPr="009C3963">
        <w:rPr>
          <w:rFonts w:ascii="Times New Roman" w:hAnsi="Times New Roman" w:cs="Times New Roman"/>
          <w:sz w:val="24"/>
          <w:szCs w:val="24"/>
        </w:rPr>
        <w:t>т</w:t>
      </w:r>
      <w:r w:rsidRPr="009C3963">
        <w:rPr>
          <w:rFonts w:ascii="Times New Roman" w:hAnsi="Times New Roman" w:cs="Times New Roman"/>
          <w:sz w:val="24"/>
          <w:szCs w:val="24"/>
        </w:rPr>
        <w:t>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</w:t>
      </w:r>
      <w:r w:rsidRPr="009C3963">
        <w:rPr>
          <w:rFonts w:ascii="Times New Roman" w:hAnsi="Times New Roman" w:cs="Times New Roman"/>
          <w:sz w:val="24"/>
          <w:szCs w:val="24"/>
        </w:rPr>
        <w:t>ь</w:t>
      </w:r>
      <w:r w:rsidRPr="009C3963">
        <w:rPr>
          <w:rFonts w:ascii="Times New Roman" w:hAnsi="Times New Roman" w:cs="Times New Roman"/>
          <w:sz w:val="24"/>
          <w:szCs w:val="24"/>
        </w:rPr>
        <w:t>менный ответ по существу поставленных в обращении вопросов.</w:t>
      </w:r>
    </w:p>
    <w:p w:rsidR="00B05C1F" w:rsidRPr="009C3963" w:rsidRDefault="00B05C1F" w:rsidP="009C3963">
      <w:pPr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 xml:space="preserve">5.1.7. При обращении заявителя с жалобой в письменной форме срок рассмотрения жалобы </w:t>
      </w:r>
      <w:r w:rsidR="005A4730" w:rsidRPr="009C3963">
        <w:rPr>
          <w:sz w:val="24"/>
          <w:szCs w:val="24"/>
        </w:rPr>
        <w:t>заявителя не должен превышать 15</w:t>
      </w:r>
      <w:r w:rsidRPr="009C3963">
        <w:rPr>
          <w:sz w:val="24"/>
          <w:szCs w:val="24"/>
        </w:rPr>
        <w:t xml:space="preserve"> календарных дней с даты</w:t>
      </w:r>
      <w:r w:rsidR="00D329AE" w:rsidRPr="009C3963">
        <w:rPr>
          <w:sz w:val="24"/>
          <w:szCs w:val="24"/>
        </w:rPr>
        <w:t xml:space="preserve"> ее регистрации в А</w:t>
      </w:r>
      <w:r w:rsidR="00D329AE" w:rsidRPr="009C3963">
        <w:rPr>
          <w:sz w:val="24"/>
          <w:szCs w:val="24"/>
        </w:rPr>
        <w:t>д</w:t>
      </w:r>
      <w:r w:rsidR="00D329AE" w:rsidRPr="009C3963">
        <w:rPr>
          <w:sz w:val="24"/>
          <w:szCs w:val="24"/>
        </w:rPr>
        <w:t>министрации</w:t>
      </w:r>
      <w:r w:rsidRPr="009C3963">
        <w:rPr>
          <w:sz w:val="24"/>
          <w:szCs w:val="24"/>
        </w:rPr>
        <w:t>.</w:t>
      </w:r>
    </w:p>
    <w:p w:rsidR="00B05C1F" w:rsidRPr="009C3963" w:rsidRDefault="00B05C1F" w:rsidP="009C3963">
      <w:pPr>
        <w:ind w:firstLine="706"/>
        <w:jc w:val="both"/>
        <w:rPr>
          <w:sz w:val="24"/>
          <w:szCs w:val="24"/>
        </w:rPr>
      </w:pPr>
      <w:r w:rsidRPr="009C3963">
        <w:rPr>
          <w:sz w:val="24"/>
          <w:szCs w:val="24"/>
        </w:rPr>
        <w:t>При проведении проверки, а также в случае направления запроса в иные органы и о</w:t>
      </w:r>
      <w:r w:rsidRPr="009C3963">
        <w:rPr>
          <w:sz w:val="24"/>
          <w:szCs w:val="24"/>
        </w:rPr>
        <w:t>р</w:t>
      </w:r>
      <w:r w:rsidRPr="009C3963">
        <w:rPr>
          <w:sz w:val="24"/>
          <w:szCs w:val="24"/>
        </w:rPr>
        <w:t>ганизации для получения документов, необходимых для рассмотрения жалобы, Глава</w:t>
      </w:r>
      <w:r w:rsidR="002E69F8" w:rsidRPr="009C3963">
        <w:rPr>
          <w:sz w:val="24"/>
          <w:szCs w:val="24"/>
        </w:rPr>
        <w:t xml:space="preserve"> </w:t>
      </w:r>
      <w:r w:rsidR="00EF710E" w:rsidRPr="009C3963">
        <w:rPr>
          <w:sz w:val="24"/>
          <w:szCs w:val="24"/>
        </w:rPr>
        <w:t>Руд</w:t>
      </w:r>
      <w:r w:rsidR="00D329AE" w:rsidRPr="009C3963">
        <w:rPr>
          <w:sz w:val="24"/>
          <w:szCs w:val="24"/>
        </w:rPr>
        <w:t>о</w:t>
      </w:r>
      <w:r w:rsidR="00D329AE" w:rsidRPr="009C3963">
        <w:rPr>
          <w:sz w:val="24"/>
          <w:szCs w:val="24"/>
        </w:rPr>
        <w:t>в</w:t>
      </w:r>
      <w:r w:rsidR="00D329AE" w:rsidRPr="009C3963">
        <w:rPr>
          <w:sz w:val="24"/>
          <w:szCs w:val="24"/>
        </w:rPr>
        <w:t xml:space="preserve">ского </w:t>
      </w:r>
      <w:r w:rsidRPr="009C3963">
        <w:rPr>
          <w:sz w:val="24"/>
          <w:szCs w:val="24"/>
        </w:rPr>
        <w:t xml:space="preserve">  </w:t>
      </w:r>
      <w:r w:rsidR="00D329AE" w:rsidRPr="009C3963">
        <w:rPr>
          <w:sz w:val="24"/>
          <w:szCs w:val="24"/>
        </w:rPr>
        <w:t xml:space="preserve">сельского поселения </w:t>
      </w:r>
      <w:r w:rsidRPr="009C3963">
        <w:rPr>
          <w:sz w:val="24"/>
          <w:szCs w:val="24"/>
        </w:rPr>
        <w:t>вправе продлить срок рассмотрения жалобы не более чем на 30 календарных дней с письменным уведомлением об этом заявителя.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lastRenderedPageBreak/>
        <w:t>Письменная жалоба, содержащая вопросы, решение которых не входит в компете</w:t>
      </w:r>
      <w:r w:rsidRPr="009C3963">
        <w:rPr>
          <w:rFonts w:ascii="Times New Roman" w:hAnsi="Times New Roman" w:cs="Times New Roman"/>
          <w:sz w:val="24"/>
          <w:szCs w:val="24"/>
        </w:rPr>
        <w:t>н</w:t>
      </w:r>
      <w:r w:rsidRPr="009C3963">
        <w:rPr>
          <w:rFonts w:ascii="Times New Roman" w:hAnsi="Times New Roman" w:cs="Times New Roman"/>
          <w:sz w:val="24"/>
          <w:szCs w:val="24"/>
        </w:rPr>
        <w:t>цию Ад</w:t>
      </w:r>
      <w:r w:rsidR="000255C7" w:rsidRPr="009C3963">
        <w:rPr>
          <w:rFonts w:ascii="Times New Roman" w:hAnsi="Times New Roman" w:cs="Times New Roman"/>
          <w:sz w:val="24"/>
          <w:szCs w:val="24"/>
        </w:rPr>
        <w:t>министрации</w:t>
      </w:r>
      <w:r w:rsidRPr="009C3963">
        <w:rPr>
          <w:rFonts w:ascii="Times New Roman" w:hAnsi="Times New Roman" w:cs="Times New Roman"/>
          <w:sz w:val="24"/>
          <w:szCs w:val="24"/>
        </w:rPr>
        <w:t>, направляется в течение семи дней со дня</w:t>
      </w:r>
      <w:r w:rsidR="00EF710E" w:rsidRPr="009C3963">
        <w:rPr>
          <w:rFonts w:ascii="Times New Roman" w:hAnsi="Times New Roman" w:cs="Times New Roman"/>
          <w:sz w:val="24"/>
          <w:szCs w:val="24"/>
        </w:rPr>
        <w:t xml:space="preserve"> ее регистрации в Админис</w:t>
      </w:r>
      <w:r w:rsidR="00EF710E" w:rsidRPr="009C3963">
        <w:rPr>
          <w:rFonts w:ascii="Times New Roman" w:hAnsi="Times New Roman" w:cs="Times New Roman"/>
          <w:sz w:val="24"/>
          <w:szCs w:val="24"/>
        </w:rPr>
        <w:t>т</w:t>
      </w:r>
      <w:r w:rsidR="00EF710E" w:rsidRPr="009C3963">
        <w:rPr>
          <w:rFonts w:ascii="Times New Roman" w:hAnsi="Times New Roman" w:cs="Times New Roman"/>
          <w:sz w:val="24"/>
          <w:szCs w:val="24"/>
        </w:rPr>
        <w:t>ра</w:t>
      </w:r>
      <w:r w:rsidR="000255C7" w:rsidRPr="009C3963">
        <w:rPr>
          <w:rFonts w:ascii="Times New Roman" w:hAnsi="Times New Roman" w:cs="Times New Roman"/>
          <w:sz w:val="24"/>
          <w:szCs w:val="24"/>
        </w:rPr>
        <w:t xml:space="preserve">ции </w:t>
      </w:r>
      <w:r w:rsidRPr="009C3963">
        <w:rPr>
          <w:rFonts w:ascii="Times New Roman" w:hAnsi="Times New Roman" w:cs="Times New Roman"/>
          <w:sz w:val="24"/>
          <w:szCs w:val="24"/>
        </w:rPr>
        <w:t xml:space="preserve"> в соответствующий орган или соответствующему должностному лицу, в компете</w:t>
      </w:r>
      <w:r w:rsidRPr="009C3963">
        <w:rPr>
          <w:rFonts w:ascii="Times New Roman" w:hAnsi="Times New Roman" w:cs="Times New Roman"/>
          <w:sz w:val="24"/>
          <w:szCs w:val="24"/>
        </w:rPr>
        <w:t>н</w:t>
      </w:r>
      <w:r w:rsidRPr="009C3963">
        <w:rPr>
          <w:rFonts w:ascii="Times New Roman" w:hAnsi="Times New Roman" w:cs="Times New Roman"/>
          <w:sz w:val="24"/>
          <w:szCs w:val="24"/>
        </w:rPr>
        <w:t>цию которых входит решение поставленных в жалобе вопросов, с одновременным письме</w:t>
      </w:r>
      <w:r w:rsidRPr="009C3963">
        <w:rPr>
          <w:rFonts w:ascii="Times New Roman" w:hAnsi="Times New Roman" w:cs="Times New Roman"/>
          <w:sz w:val="24"/>
          <w:szCs w:val="24"/>
        </w:rPr>
        <w:t>н</w:t>
      </w:r>
      <w:r w:rsidRPr="009C3963">
        <w:rPr>
          <w:rFonts w:ascii="Times New Roman" w:hAnsi="Times New Roman" w:cs="Times New Roman"/>
          <w:sz w:val="24"/>
          <w:szCs w:val="24"/>
        </w:rPr>
        <w:t>ным уведомлением заявителя, направившего жалобу, о переадресации жалобы, за исключ</w:t>
      </w:r>
      <w:r w:rsidRPr="009C3963">
        <w:rPr>
          <w:rFonts w:ascii="Times New Roman" w:hAnsi="Times New Roman" w:cs="Times New Roman"/>
          <w:sz w:val="24"/>
          <w:szCs w:val="24"/>
        </w:rPr>
        <w:t>е</w:t>
      </w:r>
      <w:r w:rsidRPr="009C3963">
        <w:rPr>
          <w:rFonts w:ascii="Times New Roman" w:hAnsi="Times New Roman" w:cs="Times New Roman"/>
          <w:sz w:val="24"/>
          <w:szCs w:val="24"/>
        </w:rPr>
        <w:t>нием случая, если текст письменной жалобы не поддается прочтению.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5.1.8. Жалоба заявителя в письменной форме должна содержать следующую инфо</w:t>
      </w:r>
      <w:r w:rsidRPr="009C3963">
        <w:rPr>
          <w:rFonts w:ascii="Times New Roman" w:hAnsi="Times New Roman" w:cs="Times New Roman"/>
          <w:sz w:val="24"/>
          <w:szCs w:val="24"/>
        </w:rPr>
        <w:t>р</w:t>
      </w:r>
      <w:r w:rsidRPr="009C3963">
        <w:rPr>
          <w:rFonts w:ascii="Times New Roman" w:hAnsi="Times New Roman" w:cs="Times New Roman"/>
          <w:sz w:val="24"/>
          <w:szCs w:val="24"/>
        </w:rPr>
        <w:t>мацию: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 заявителя, которым подается ж</w:t>
      </w:r>
      <w:r w:rsidRPr="009C3963">
        <w:rPr>
          <w:rFonts w:ascii="Times New Roman" w:hAnsi="Times New Roman" w:cs="Times New Roman"/>
          <w:sz w:val="24"/>
          <w:szCs w:val="24"/>
        </w:rPr>
        <w:t>а</w:t>
      </w:r>
      <w:r w:rsidRPr="009C3963">
        <w:rPr>
          <w:rFonts w:ascii="Times New Roman" w:hAnsi="Times New Roman" w:cs="Times New Roman"/>
          <w:sz w:val="24"/>
          <w:szCs w:val="24"/>
        </w:rPr>
        <w:t>лоба, почтовый адрес, по которому должен быть направлен ответ, уведомление о переадр</w:t>
      </w:r>
      <w:r w:rsidRPr="009C3963">
        <w:rPr>
          <w:rFonts w:ascii="Times New Roman" w:hAnsi="Times New Roman" w:cs="Times New Roman"/>
          <w:sz w:val="24"/>
          <w:szCs w:val="24"/>
        </w:rPr>
        <w:t>е</w:t>
      </w:r>
      <w:r w:rsidRPr="009C3963">
        <w:rPr>
          <w:rFonts w:ascii="Times New Roman" w:hAnsi="Times New Roman" w:cs="Times New Roman"/>
          <w:sz w:val="24"/>
          <w:szCs w:val="24"/>
        </w:rPr>
        <w:t>сации жалобы;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наименование органа, в который направляется жалоба, либо фамилию, имя и отчество должностного лица, либо должность соответствующего лица;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суть жалобы;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личную подпись и дату.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К жалобе заявитель вправе приложить копии документов, подтверждающих изложе</w:t>
      </w:r>
      <w:r w:rsidRPr="009C3963">
        <w:rPr>
          <w:rFonts w:ascii="Times New Roman" w:hAnsi="Times New Roman" w:cs="Times New Roman"/>
          <w:sz w:val="24"/>
          <w:szCs w:val="24"/>
        </w:rPr>
        <w:t>н</w:t>
      </w:r>
      <w:r w:rsidRPr="009C3963">
        <w:rPr>
          <w:rFonts w:ascii="Times New Roman" w:hAnsi="Times New Roman" w:cs="Times New Roman"/>
          <w:sz w:val="24"/>
          <w:szCs w:val="24"/>
        </w:rPr>
        <w:t>ные в ней обстоятельства. В этом случае в жалобе приводится перечень прилагаемых к ней документов.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5.1.9. Порядок рассмотрения жалобы заявителя, основания для отказа в рассмотрении жалобы: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в случае если в жалобе не указаны фамилия заявителя, направившего жалобу, и по</w:t>
      </w:r>
      <w:r w:rsidRPr="009C3963">
        <w:rPr>
          <w:rFonts w:ascii="Times New Roman" w:hAnsi="Times New Roman" w:cs="Times New Roman"/>
          <w:sz w:val="24"/>
          <w:szCs w:val="24"/>
        </w:rPr>
        <w:t>ч</w:t>
      </w:r>
      <w:r w:rsidRPr="009C3963">
        <w:rPr>
          <w:rFonts w:ascii="Times New Roman" w:hAnsi="Times New Roman" w:cs="Times New Roman"/>
          <w:sz w:val="24"/>
          <w:szCs w:val="24"/>
        </w:rPr>
        <w:t>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</w:t>
      </w:r>
      <w:r w:rsidRPr="009C3963">
        <w:rPr>
          <w:rFonts w:ascii="Times New Roman" w:hAnsi="Times New Roman" w:cs="Times New Roman"/>
          <w:sz w:val="24"/>
          <w:szCs w:val="24"/>
        </w:rPr>
        <w:t>р</w:t>
      </w:r>
      <w:r w:rsidRPr="009C3963">
        <w:rPr>
          <w:rFonts w:ascii="Times New Roman" w:hAnsi="Times New Roman" w:cs="Times New Roman"/>
          <w:sz w:val="24"/>
          <w:szCs w:val="24"/>
        </w:rPr>
        <w:t>шившем, жалоба подлежит направлению в государственный орган в соответствии с его ко</w:t>
      </w:r>
      <w:r w:rsidRPr="009C3963">
        <w:rPr>
          <w:rFonts w:ascii="Times New Roman" w:hAnsi="Times New Roman" w:cs="Times New Roman"/>
          <w:sz w:val="24"/>
          <w:szCs w:val="24"/>
        </w:rPr>
        <w:t>м</w:t>
      </w:r>
      <w:r w:rsidRPr="009C3963">
        <w:rPr>
          <w:rFonts w:ascii="Times New Roman" w:hAnsi="Times New Roman" w:cs="Times New Roman"/>
          <w:sz w:val="24"/>
          <w:szCs w:val="24"/>
        </w:rPr>
        <w:t>петенцией;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 xml:space="preserve">жалобу, в которой содержатся нецензурные либо оскорбительные выражения, угрозы жизни, здоровью и имуществу </w:t>
      </w:r>
      <w:r w:rsidR="000255C7" w:rsidRPr="009C3963">
        <w:rPr>
          <w:rFonts w:ascii="Times New Roman" w:hAnsi="Times New Roman" w:cs="Times New Roman"/>
          <w:sz w:val="24"/>
          <w:szCs w:val="24"/>
        </w:rPr>
        <w:t>должностного лица Администрации</w:t>
      </w:r>
      <w:r w:rsidRPr="009C3963">
        <w:rPr>
          <w:rFonts w:ascii="Times New Roman" w:hAnsi="Times New Roman" w:cs="Times New Roman"/>
          <w:sz w:val="24"/>
          <w:szCs w:val="24"/>
        </w:rPr>
        <w:t>, а также членов его с</w:t>
      </w:r>
      <w:r w:rsidRPr="009C3963">
        <w:rPr>
          <w:rFonts w:ascii="Times New Roman" w:hAnsi="Times New Roman" w:cs="Times New Roman"/>
          <w:sz w:val="24"/>
          <w:szCs w:val="24"/>
        </w:rPr>
        <w:t>е</w:t>
      </w:r>
      <w:r w:rsidRPr="009C3963">
        <w:rPr>
          <w:rFonts w:ascii="Times New Roman" w:hAnsi="Times New Roman" w:cs="Times New Roman"/>
          <w:sz w:val="24"/>
          <w:szCs w:val="24"/>
        </w:rPr>
        <w:t>м</w:t>
      </w:r>
      <w:r w:rsidR="00F070CD" w:rsidRPr="009C3963">
        <w:rPr>
          <w:rFonts w:ascii="Times New Roman" w:hAnsi="Times New Roman" w:cs="Times New Roman"/>
          <w:sz w:val="24"/>
          <w:szCs w:val="24"/>
        </w:rPr>
        <w:t xml:space="preserve">ьи, Глава </w:t>
      </w:r>
      <w:r w:rsidR="00EF710E" w:rsidRPr="009C3963">
        <w:rPr>
          <w:rFonts w:ascii="Times New Roman" w:hAnsi="Times New Roman" w:cs="Times New Roman"/>
          <w:sz w:val="24"/>
          <w:szCs w:val="24"/>
        </w:rPr>
        <w:t>Руд</w:t>
      </w:r>
      <w:r w:rsidR="000255C7" w:rsidRPr="009C3963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  <w:r w:rsidRPr="009C3963">
        <w:rPr>
          <w:rFonts w:ascii="Times New Roman" w:hAnsi="Times New Roman" w:cs="Times New Roman"/>
          <w:sz w:val="24"/>
          <w:szCs w:val="24"/>
        </w:rPr>
        <w:t xml:space="preserve"> вправе оставить без ответа по существу поста</w:t>
      </w:r>
      <w:r w:rsidRPr="009C3963">
        <w:rPr>
          <w:rFonts w:ascii="Times New Roman" w:hAnsi="Times New Roman" w:cs="Times New Roman"/>
          <w:sz w:val="24"/>
          <w:szCs w:val="24"/>
        </w:rPr>
        <w:t>в</w:t>
      </w:r>
      <w:r w:rsidRPr="009C3963">
        <w:rPr>
          <w:rFonts w:ascii="Times New Roman" w:hAnsi="Times New Roman" w:cs="Times New Roman"/>
          <w:sz w:val="24"/>
          <w:szCs w:val="24"/>
        </w:rPr>
        <w:t>ленных в ней вопросов и сообщить письменно заявителю, направившему жалобу, о недопу</w:t>
      </w:r>
      <w:r w:rsidRPr="009C3963">
        <w:rPr>
          <w:rFonts w:ascii="Times New Roman" w:hAnsi="Times New Roman" w:cs="Times New Roman"/>
          <w:sz w:val="24"/>
          <w:szCs w:val="24"/>
        </w:rPr>
        <w:t>с</w:t>
      </w:r>
      <w:r w:rsidRPr="009C3963">
        <w:rPr>
          <w:rFonts w:ascii="Times New Roman" w:hAnsi="Times New Roman" w:cs="Times New Roman"/>
          <w:sz w:val="24"/>
          <w:szCs w:val="24"/>
        </w:rPr>
        <w:t>тимости злоупотребления правом;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если текст жалобы не поддается прочтению, ответ на жалобу не дается, о чем пис</w:t>
      </w:r>
      <w:r w:rsidRPr="009C3963">
        <w:rPr>
          <w:rFonts w:ascii="Times New Roman" w:hAnsi="Times New Roman" w:cs="Times New Roman"/>
          <w:sz w:val="24"/>
          <w:szCs w:val="24"/>
        </w:rPr>
        <w:t>ь</w:t>
      </w:r>
      <w:r w:rsidRPr="009C3963">
        <w:rPr>
          <w:rFonts w:ascii="Times New Roman" w:hAnsi="Times New Roman" w:cs="Times New Roman"/>
          <w:sz w:val="24"/>
          <w:szCs w:val="24"/>
        </w:rPr>
        <w:t>менно сообщается заявителю, ее направившему, если его фамилия и почтовый адрес подд</w:t>
      </w:r>
      <w:r w:rsidRPr="009C3963">
        <w:rPr>
          <w:rFonts w:ascii="Times New Roman" w:hAnsi="Times New Roman" w:cs="Times New Roman"/>
          <w:sz w:val="24"/>
          <w:szCs w:val="24"/>
        </w:rPr>
        <w:t>а</w:t>
      </w:r>
      <w:r w:rsidRPr="009C3963">
        <w:rPr>
          <w:rFonts w:ascii="Times New Roman" w:hAnsi="Times New Roman" w:cs="Times New Roman"/>
          <w:sz w:val="24"/>
          <w:szCs w:val="24"/>
        </w:rPr>
        <w:t>ются прочтению;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</w:t>
      </w:r>
      <w:r w:rsidRPr="009C3963">
        <w:rPr>
          <w:rFonts w:ascii="Times New Roman" w:hAnsi="Times New Roman" w:cs="Times New Roman"/>
          <w:sz w:val="24"/>
          <w:szCs w:val="24"/>
        </w:rPr>
        <w:t>а</w:t>
      </w:r>
      <w:r w:rsidRPr="009C3963">
        <w:rPr>
          <w:rFonts w:ascii="Times New Roman" w:hAnsi="Times New Roman" w:cs="Times New Roman"/>
          <w:sz w:val="24"/>
          <w:szCs w:val="24"/>
        </w:rPr>
        <w:t xml:space="preserve">лобе не приводятся новые доводы или обстоятельства, Глава </w:t>
      </w:r>
      <w:r w:rsidR="00EF710E" w:rsidRPr="009C3963">
        <w:rPr>
          <w:rFonts w:ascii="Times New Roman" w:hAnsi="Times New Roman" w:cs="Times New Roman"/>
          <w:sz w:val="24"/>
          <w:szCs w:val="24"/>
        </w:rPr>
        <w:t>Руд</w:t>
      </w:r>
      <w:r w:rsidR="00F070CD" w:rsidRPr="009C3963">
        <w:rPr>
          <w:rFonts w:ascii="Times New Roman" w:hAnsi="Times New Roman" w:cs="Times New Roman"/>
          <w:sz w:val="24"/>
          <w:szCs w:val="24"/>
        </w:rPr>
        <w:t>ов</w:t>
      </w:r>
      <w:r w:rsidR="008553A0" w:rsidRPr="009C3963">
        <w:rPr>
          <w:rFonts w:ascii="Times New Roman" w:hAnsi="Times New Roman" w:cs="Times New Roman"/>
          <w:sz w:val="24"/>
          <w:szCs w:val="24"/>
        </w:rPr>
        <w:t>ского сельского посел</w:t>
      </w:r>
      <w:r w:rsidR="008553A0" w:rsidRPr="009C3963">
        <w:rPr>
          <w:rFonts w:ascii="Times New Roman" w:hAnsi="Times New Roman" w:cs="Times New Roman"/>
          <w:sz w:val="24"/>
          <w:szCs w:val="24"/>
        </w:rPr>
        <w:t>е</w:t>
      </w:r>
      <w:r w:rsidR="008553A0" w:rsidRPr="009C3963">
        <w:rPr>
          <w:rFonts w:ascii="Times New Roman" w:hAnsi="Times New Roman" w:cs="Times New Roman"/>
          <w:sz w:val="24"/>
          <w:szCs w:val="24"/>
        </w:rPr>
        <w:t>ния</w:t>
      </w:r>
      <w:r w:rsidRPr="009C3963">
        <w:rPr>
          <w:rFonts w:ascii="Times New Roman" w:hAnsi="Times New Roman" w:cs="Times New Roman"/>
          <w:sz w:val="24"/>
          <w:szCs w:val="24"/>
        </w:rPr>
        <w:t xml:space="preserve">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</w:t>
      </w:r>
      <w:r w:rsidRPr="009C3963">
        <w:rPr>
          <w:rFonts w:ascii="Times New Roman" w:hAnsi="Times New Roman" w:cs="Times New Roman"/>
          <w:sz w:val="24"/>
          <w:szCs w:val="24"/>
        </w:rPr>
        <w:t>а</w:t>
      </w:r>
      <w:r w:rsidRPr="009C3963">
        <w:rPr>
          <w:rFonts w:ascii="Times New Roman" w:hAnsi="Times New Roman" w:cs="Times New Roman"/>
          <w:sz w:val="24"/>
          <w:szCs w:val="24"/>
        </w:rPr>
        <w:t>правляемые жалобы направлялись в один и тот же орган или одному и тому же должностн</w:t>
      </w:r>
      <w:r w:rsidRPr="009C3963">
        <w:rPr>
          <w:rFonts w:ascii="Times New Roman" w:hAnsi="Times New Roman" w:cs="Times New Roman"/>
          <w:sz w:val="24"/>
          <w:szCs w:val="24"/>
        </w:rPr>
        <w:t>о</w:t>
      </w:r>
      <w:r w:rsidRPr="009C3963">
        <w:rPr>
          <w:rFonts w:ascii="Times New Roman" w:hAnsi="Times New Roman" w:cs="Times New Roman"/>
          <w:sz w:val="24"/>
          <w:szCs w:val="24"/>
        </w:rPr>
        <w:t xml:space="preserve">му лицу. О данном решении уведомляется письменно заявитель, </w:t>
      </w:r>
      <w:r w:rsidR="008553A0" w:rsidRPr="009C3963">
        <w:rPr>
          <w:rFonts w:ascii="Times New Roman" w:hAnsi="Times New Roman" w:cs="Times New Roman"/>
          <w:sz w:val="24"/>
          <w:szCs w:val="24"/>
        </w:rPr>
        <w:t xml:space="preserve"> </w:t>
      </w:r>
      <w:r w:rsidRPr="009C3963">
        <w:rPr>
          <w:rFonts w:ascii="Times New Roman" w:hAnsi="Times New Roman" w:cs="Times New Roman"/>
          <w:sz w:val="24"/>
          <w:szCs w:val="24"/>
        </w:rPr>
        <w:t>направивший жалобу;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</w:t>
      </w:r>
      <w:r w:rsidRPr="009C3963">
        <w:rPr>
          <w:rFonts w:ascii="Times New Roman" w:hAnsi="Times New Roman" w:cs="Times New Roman"/>
          <w:sz w:val="24"/>
          <w:szCs w:val="24"/>
        </w:rPr>
        <w:t>е</w:t>
      </w:r>
      <w:r w:rsidRPr="009C3963">
        <w:rPr>
          <w:rFonts w:ascii="Times New Roman" w:hAnsi="Times New Roman" w:cs="Times New Roman"/>
          <w:sz w:val="24"/>
          <w:szCs w:val="24"/>
        </w:rPr>
        <w:t>ральным законом тайну, заявителю, направившему жалобу, письменно сообщается о нево</w:t>
      </w:r>
      <w:r w:rsidRPr="009C3963">
        <w:rPr>
          <w:rFonts w:ascii="Times New Roman" w:hAnsi="Times New Roman" w:cs="Times New Roman"/>
          <w:sz w:val="24"/>
          <w:szCs w:val="24"/>
        </w:rPr>
        <w:t>з</w:t>
      </w:r>
      <w:r w:rsidRPr="009C3963">
        <w:rPr>
          <w:rFonts w:ascii="Times New Roman" w:hAnsi="Times New Roman" w:cs="Times New Roman"/>
          <w:sz w:val="24"/>
          <w:szCs w:val="24"/>
        </w:rPr>
        <w:t>можности дать ответ по существу поставленного в ней вопроса в связи с недопустимостью разглашения указанных сведений;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>в случае если причины, по которым ответ по существу поставленных в жалобе вопр</w:t>
      </w:r>
      <w:r w:rsidRPr="009C3963">
        <w:rPr>
          <w:rFonts w:ascii="Times New Roman" w:hAnsi="Times New Roman" w:cs="Times New Roman"/>
          <w:sz w:val="24"/>
          <w:szCs w:val="24"/>
        </w:rPr>
        <w:t>о</w:t>
      </w:r>
      <w:r w:rsidRPr="009C3963">
        <w:rPr>
          <w:rFonts w:ascii="Times New Roman" w:hAnsi="Times New Roman" w:cs="Times New Roman"/>
          <w:sz w:val="24"/>
          <w:szCs w:val="24"/>
        </w:rPr>
        <w:t>сов не мог быть дан, в последующем были устранены, заявитель вправе вновь направить ж</w:t>
      </w:r>
      <w:r w:rsidRPr="009C3963">
        <w:rPr>
          <w:rFonts w:ascii="Times New Roman" w:hAnsi="Times New Roman" w:cs="Times New Roman"/>
          <w:sz w:val="24"/>
          <w:szCs w:val="24"/>
        </w:rPr>
        <w:t>а</w:t>
      </w:r>
      <w:r w:rsidRPr="009C3963">
        <w:rPr>
          <w:rFonts w:ascii="Times New Roman" w:hAnsi="Times New Roman" w:cs="Times New Roman"/>
          <w:sz w:val="24"/>
          <w:szCs w:val="24"/>
        </w:rPr>
        <w:t>лобу в адрес Администрации.</w:t>
      </w:r>
    </w:p>
    <w:p w:rsidR="00B05C1F" w:rsidRPr="009C3963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C3963">
        <w:rPr>
          <w:rFonts w:ascii="Times New Roman" w:hAnsi="Times New Roman" w:cs="Times New Roman"/>
          <w:sz w:val="24"/>
          <w:szCs w:val="24"/>
        </w:rPr>
        <w:t xml:space="preserve">5.1.10. По результатам рассмотрения жалобы Глава  </w:t>
      </w:r>
      <w:r w:rsidR="00EF710E" w:rsidRPr="009C3963">
        <w:rPr>
          <w:rFonts w:ascii="Times New Roman" w:hAnsi="Times New Roman" w:cs="Times New Roman"/>
          <w:sz w:val="24"/>
          <w:szCs w:val="24"/>
        </w:rPr>
        <w:t>Руд</w:t>
      </w:r>
      <w:r w:rsidR="00113CBB" w:rsidRPr="009C3963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="008553A0" w:rsidRPr="009C39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13CBB" w:rsidRPr="009C3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963">
        <w:rPr>
          <w:rFonts w:ascii="Times New Roman" w:hAnsi="Times New Roman" w:cs="Times New Roman"/>
          <w:sz w:val="24"/>
          <w:szCs w:val="24"/>
        </w:rPr>
        <w:t>принимает решение об удовлетворении требований заявителя либо об отказе в их удовлетв</w:t>
      </w:r>
      <w:r w:rsidRPr="009C3963">
        <w:rPr>
          <w:rFonts w:ascii="Times New Roman" w:hAnsi="Times New Roman" w:cs="Times New Roman"/>
          <w:sz w:val="24"/>
          <w:szCs w:val="24"/>
        </w:rPr>
        <w:t>о</w:t>
      </w:r>
      <w:r w:rsidRPr="009C3963">
        <w:rPr>
          <w:rFonts w:ascii="Times New Roman" w:hAnsi="Times New Roman" w:cs="Times New Roman"/>
          <w:sz w:val="24"/>
          <w:szCs w:val="24"/>
        </w:rPr>
        <w:t>рении, о чем заявителю дается письменный ответ.</w:t>
      </w:r>
    </w:p>
    <w:p w:rsidR="00B05C1F" w:rsidRPr="00FE3DAE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C3963">
        <w:rPr>
          <w:rFonts w:ascii="Times New Roman" w:hAnsi="Times New Roman" w:cs="Times New Roman"/>
          <w:sz w:val="24"/>
          <w:szCs w:val="24"/>
        </w:rPr>
        <w:t xml:space="preserve">5.2. Заявители вправе обжаловать действия (бездействие) должностных лиц, </w:t>
      </w:r>
      <w:r w:rsidRPr="00FE3DAE">
        <w:rPr>
          <w:rFonts w:ascii="Times New Roman" w:hAnsi="Times New Roman" w:cs="Times New Roman"/>
          <w:sz w:val="28"/>
          <w:szCs w:val="28"/>
        </w:rPr>
        <w:t>прин</w:t>
      </w:r>
      <w:r w:rsidRPr="00FE3DAE">
        <w:rPr>
          <w:rFonts w:ascii="Times New Roman" w:hAnsi="Times New Roman" w:cs="Times New Roman"/>
          <w:sz w:val="28"/>
          <w:szCs w:val="28"/>
        </w:rPr>
        <w:t>и</w:t>
      </w:r>
      <w:r w:rsidRPr="00FE3DAE">
        <w:rPr>
          <w:rFonts w:ascii="Times New Roman" w:hAnsi="Times New Roman" w:cs="Times New Roman"/>
          <w:sz w:val="28"/>
          <w:szCs w:val="28"/>
        </w:rPr>
        <w:lastRenderedPageBreak/>
        <w:t>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B05C1F" w:rsidRPr="00FE3DAE" w:rsidRDefault="00B05C1F" w:rsidP="009C3963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E3DAE">
        <w:rPr>
          <w:rFonts w:ascii="Times New Roman" w:hAnsi="Times New Roman" w:cs="Times New Roman"/>
          <w:sz w:val="28"/>
          <w:szCs w:val="28"/>
        </w:rPr>
        <w:t xml:space="preserve">5.2.1. Заявители вправе обратиться с заявлением об оспаривании решения, действий </w:t>
      </w:r>
      <w:r w:rsidR="00052FA6" w:rsidRPr="00FE3D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DAE">
        <w:rPr>
          <w:rFonts w:ascii="Times New Roman" w:hAnsi="Times New Roman" w:cs="Times New Roman"/>
          <w:sz w:val="28"/>
          <w:szCs w:val="28"/>
        </w:rPr>
        <w:t>(бездействия) должностных лиц, принимающих участие в пр</w:t>
      </w:r>
      <w:r w:rsidRPr="00FE3DAE">
        <w:rPr>
          <w:rFonts w:ascii="Times New Roman" w:hAnsi="Times New Roman" w:cs="Times New Roman"/>
          <w:sz w:val="28"/>
          <w:szCs w:val="28"/>
        </w:rPr>
        <w:t>е</w:t>
      </w:r>
      <w:r w:rsidRPr="00FE3DAE">
        <w:rPr>
          <w:rFonts w:ascii="Times New Roman" w:hAnsi="Times New Roman" w:cs="Times New Roman"/>
          <w:sz w:val="28"/>
          <w:szCs w:val="28"/>
        </w:rPr>
        <w:t xml:space="preserve">доставлении муниципальной услуги, </w:t>
      </w:r>
      <w:r w:rsidR="00134C99" w:rsidRPr="00FE3DAE">
        <w:rPr>
          <w:rFonts w:ascii="Times New Roman" w:hAnsi="Times New Roman" w:cs="Times New Roman"/>
          <w:sz w:val="28"/>
          <w:szCs w:val="28"/>
        </w:rPr>
        <w:t xml:space="preserve">в </w:t>
      </w:r>
      <w:r w:rsidRPr="00FE3DAE">
        <w:rPr>
          <w:rFonts w:ascii="Times New Roman" w:hAnsi="Times New Roman" w:cs="Times New Roman"/>
          <w:sz w:val="28"/>
          <w:szCs w:val="28"/>
        </w:rPr>
        <w:t xml:space="preserve">суд </w:t>
      </w:r>
      <w:r w:rsidR="00113CBB" w:rsidRPr="00FE3DAE">
        <w:rPr>
          <w:rFonts w:ascii="Times New Roman" w:hAnsi="Times New Roman" w:cs="Times New Roman"/>
          <w:sz w:val="28"/>
          <w:szCs w:val="28"/>
        </w:rPr>
        <w:t>Иркут</w:t>
      </w:r>
      <w:r w:rsidRPr="00FE3DAE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B05C1F" w:rsidRPr="00FE3DAE" w:rsidRDefault="00B05C1F" w:rsidP="009C3963">
      <w:pPr>
        <w:ind w:firstLine="706"/>
        <w:jc w:val="both"/>
        <w:rPr>
          <w:sz w:val="28"/>
          <w:szCs w:val="28"/>
        </w:rPr>
      </w:pPr>
      <w:r w:rsidRPr="00FE3DAE">
        <w:rPr>
          <w:sz w:val="28"/>
          <w:szCs w:val="28"/>
        </w:rPr>
        <w:t>5.2.2. Заявители вправе обратиться в суд с заявлением в течение трех м</w:t>
      </w:r>
      <w:r w:rsidRPr="00FE3DAE">
        <w:rPr>
          <w:sz w:val="28"/>
          <w:szCs w:val="28"/>
        </w:rPr>
        <w:t>е</w:t>
      </w:r>
      <w:r w:rsidRPr="00FE3DAE">
        <w:rPr>
          <w:sz w:val="28"/>
          <w:szCs w:val="28"/>
        </w:rPr>
        <w:t>сяцев со дня, когда им стало известно о нарушении их прав и свобод.</w:t>
      </w:r>
    </w:p>
    <w:p w:rsidR="00B05C1F" w:rsidRPr="00FE3DAE" w:rsidRDefault="00B05C1F" w:rsidP="009C396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05C1F" w:rsidRPr="00FE3DAE" w:rsidRDefault="00B05C1F" w:rsidP="009C396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05C1F" w:rsidRPr="00FE3DAE" w:rsidRDefault="00B05C1F" w:rsidP="009C396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05C1F" w:rsidRPr="00FE3DAE" w:rsidRDefault="00027155" w:rsidP="009C396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E3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C1F" w:rsidRPr="00FE3DAE" w:rsidRDefault="00B05C1F" w:rsidP="009C396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05C1F" w:rsidRPr="00FE3DAE" w:rsidRDefault="00B05C1F" w:rsidP="009C396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05C1F" w:rsidRPr="00FE3DAE" w:rsidRDefault="00B05C1F" w:rsidP="00B05C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05C1F" w:rsidRPr="00FE3DAE" w:rsidRDefault="00B05C1F" w:rsidP="00B05C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05C1F" w:rsidRPr="00FE3DAE" w:rsidRDefault="00B05C1F" w:rsidP="00B05C1F">
      <w:pPr>
        <w:pStyle w:val="ConsPlusNormal"/>
        <w:ind w:left="1620" w:firstLine="2142"/>
        <w:jc w:val="right"/>
        <w:rPr>
          <w:rFonts w:ascii="Times New Roman" w:hAnsi="Times New Roman" w:cs="Times New Roman"/>
          <w:sz w:val="28"/>
          <w:szCs w:val="28"/>
        </w:rPr>
      </w:pPr>
    </w:p>
    <w:p w:rsidR="00B05C1F" w:rsidRPr="00FE3DAE" w:rsidRDefault="00B05C1F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 w:rsidP="00FE3DAE">
      <w:pPr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p w:rsidR="00CE5818" w:rsidRPr="00FE3DAE" w:rsidRDefault="00CE5818">
      <w:pPr>
        <w:ind w:left="567"/>
        <w:rPr>
          <w:sz w:val="28"/>
          <w:szCs w:val="28"/>
        </w:rPr>
      </w:pPr>
    </w:p>
    <w:sectPr w:rsidR="00CE5818" w:rsidRPr="00FE3DAE" w:rsidSect="00AC59DD">
      <w:headerReference w:type="default" r:id="rId9"/>
      <w:pgSz w:w="11907" w:h="16840" w:code="9"/>
      <w:pgMar w:top="851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8EF" w:rsidRDefault="002F58EF">
      <w:r>
        <w:separator/>
      </w:r>
    </w:p>
  </w:endnote>
  <w:endnote w:type="continuationSeparator" w:id="1">
    <w:p w:rsidR="002F58EF" w:rsidRDefault="002F5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8EF" w:rsidRDefault="002F58EF">
      <w:r>
        <w:separator/>
      </w:r>
    </w:p>
  </w:footnote>
  <w:footnote w:type="continuationSeparator" w:id="1">
    <w:p w:rsidR="002F58EF" w:rsidRDefault="002F5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CD" w:rsidRDefault="000C54CD">
    <w:pPr>
      <w:pStyle w:val="a3"/>
      <w:framePr w:wrap="auto" w:vAnchor="text" w:hAnchor="margin" w:xAlign="center" w:y="1"/>
      <w:rPr>
        <w:rStyle w:val="a5"/>
      </w:rPr>
    </w:pPr>
  </w:p>
  <w:p w:rsidR="000C54CD" w:rsidRDefault="000C54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DD1"/>
    <w:multiLevelType w:val="singleLevel"/>
    <w:tmpl w:val="EC52B762"/>
    <w:lvl w:ilvl="0">
      <w:start w:val="1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">
    <w:nsid w:val="25FE4661"/>
    <w:multiLevelType w:val="hybridMultilevel"/>
    <w:tmpl w:val="362C826E"/>
    <w:lvl w:ilvl="0" w:tplc="4E30E8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9A48DD"/>
    <w:multiLevelType w:val="singleLevel"/>
    <w:tmpl w:val="3B0A5976"/>
    <w:lvl w:ilvl="0">
      <w:start w:val="9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>
    <w:nsid w:val="359B2A06"/>
    <w:multiLevelType w:val="singleLevel"/>
    <w:tmpl w:val="DF08DC00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>
    <w:nsid w:val="381831D3"/>
    <w:multiLevelType w:val="singleLevel"/>
    <w:tmpl w:val="646CFD24"/>
    <w:lvl w:ilvl="0">
      <w:start w:val="25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5">
    <w:nsid w:val="5EC151BC"/>
    <w:multiLevelType w:val="hybridMultilevel"/>
    <w:tmpl w:val="4FDAD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4A68E7"/>
    <w:multiLevelType w:val="multilevel"/>
    <w:tmpl w:val="7D4EB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1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autoHyphenation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475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05C1F"/>
    <w:rsid w:val="000255C7"/>
    <w:rsid w:val="00027155"/>
    <w:rsid w:val="00052FA6"/>
    <w:rsid w:val="00084744"/>
    <w:rsid w:val="000915A7"/>
    <w:rsid w:val="000A13BD"/>
    <w:rsid w:val="000C1945"/>
    <w:rsid w:val="000C54CD"/>
    <w:rsid w:val="000D0862"/>
    <w:rsid w:val="000D3034"/>
    <w:rsid w:val="000D33B5"/>
    <w:rsid w:val="000D4347"/>
    <w:rsid w:val="000E7BA0"/>
    <w:rsid w:val="00113CBB"/>
    <w:rsid w:val="00134C99"/>
    <w:rsid w:val="00140911"/>
    <w:rsid w:val="001473F4"/>
    <w:rsid w:val="0017286B"/>
    <w:rsid w:val="00173A06"/>
    <w:rsid w:val="0017493F"/>
    <w:rsid w:val="0018459F"/>
    <w:rsid w:val="001A1525"/>
    <w:rsid w:val="001A509E"/>
    <w:rsid w:val="001D710F"/>
    <w:rsid w:val="001E36A0"/>
    <w:rsid w:val="001F3EFB"/>
    <w:rsid w:val="001F7D05"/>
    <w:rsid w:val="00227974"/>
    <w:rsid w:val="002321FD"/>
    <w:rsid w:val="002346A5"/>
    <w:rsid w:val="00256472"/>
    <w:rsid w:val="00272F82"/>
    <w:rsid w:val="00280A27"/>
    <w:rsid w:val="00283E4F"/>
    <w:rsid w:val="00295DDF"/>
    <w:rsid w:val="00295F63"/>
    <w:rsid w:val="002B7F53"/>
    <w:rsid w:val="002C16F4"/>
    <w:rsid w:val="002C2D7D"/>
    <w:rsid w:val="002D3F5E"/>
    <w:rsid w:val="002E69F8"/>
    <w:rsid w:val="002F58EF"/>
    <w:rsid w:val="00303235"/>
    <w:rsid w:val="0031090F"/>
    <w:rsid w:val="00312EDE"/>
    <w:rsid w:val="0032635E"/>
    <w:rsid w:val="003353BE"/>
    <w:rsid w:val="003630DD"/>
    <w:rsid w:val="00365961"/>
    <w:rsid w:val="00367AB4"/>
    <w:rsid w:val="00367E3F"/>
    <w:rsid w:val="00375F1C"/>
    <w:rsid w:val="00392AFB"/>
    <w:rsid w:val="0040296C"/>
    <w:rsid w:val="00405F08"/>
    <w:rsid w:val="00427731"/>
    <w:rsid w:val="004437ED"/>
    <w:rsid w:val="0044750A"/>
    <w:rsid w:val="0045199F"/>
    <w:rsid w:val="00474744"/>
    <w:rsid w:val="00486E92"/>
    <w:rsid w:val="004A01EC"/>
    <w:rsid w:val="004C479D"/>
    <w:rsid w:val="004F27F6"/>
    <w:rsid w:val="004F601F"/>
    <w:rsid w:val="00500A6F"/>
    <w:rsid w:val="0051336E"/>
    <w:rsid w:val="00527A87"/>
    <w:rsid w:val="00546529"/>
    <w:rsid w:val="00571A5C"/>
    <w:rsid w:val="005A464F"/>
    <w:rsid w:val="005A4730"/>
    <w:rsid w:val="005B367C"/>
    <w:rsid w:val="005B3CD4"/>
    <w:rsid w:val="005C5A5E"/>
    <w:rsid w:val="005F6A18"/>
    <w:rsid w:val="00603714"/>
    <w:rsid w:val="00620F97"/>
    <w:rsid w:val="00621287"/>
    <w:rsid w:val="00666E1F"/>
    <w:rsid w:val="006E7144"/>
    <w:rsid w:val="0071698A"/>
    <w:rsid w:val="00722CC2"/>
    <w:rsid w:val="00726AE0"/>
    <w:rsid w:val="00752225"/>
    <w:rsid w:val="00772D02"/>
    <w:rsid w:val="00791725"/>
    <w:rsid w:val="007976E0"/>
    <w:rsid w:val="007B14B1"/>
    <w:rsid w:val="007D59AC"/>
    <w:rsid w:val="007E1290"/>
    <w:rsid w:val="007F703C"/>
    <w:rsid w:val="00800510"/>
    <w:rsid w:val="00812AB5"/>
    <w:rsid w:val="00814EA3"/>
    <w:rsid w:val="008202DA"/>
    <w:rsid w:val="00847181"/>
    <w:rsid w:val="00851007"/>
    <w:rsid w:val="008553A0"/>
    <w:rsid w:val="00866DEC"/>
    <w:rsid w:val="00875266"/>
    <w:rsid w:val="0088012A"/>
    <w:rsid w:val="008A5D3F"/>
    <w:rsid w:val="008A5E59"/>
    <w:rsid w:val="008B00DA"/>
    <w:rsid w:val="008E0774"/>
    <w:rsid w:val="008E2297"/>
    <w:rsid w:val="008E2BEF"/>
    <w:rsid w:val="008F280A"/>
    <w:rsid w:val="008F57B3"/>
    <w:rsid w:val="008F7251"/>
    <w:rsid w:val="00905934"/>
    <w:rsid w:val="009166C9"/>
    <w:rsid w:val="00935EBC"/>
    <w:rsid w:val="00941CE4"/>
    <w:rsid w:val="00944625"/>
    <w:rsid w:val="00946165"/>
    <w:rsid w:val="00984DAA"/>
    <w:rsid w:val="009B276D"/>
    <w:rsid w:val="009B7347"/>
    <w:rsid w:val="009C3963"/>
    <w:rsid w:val="009F2CEF"/>
    <w:rsid w:val="00A02AEF"/>
    <w:rsid w:val="00A17BD6"/>
    <w:rsid w:val="00A21FD3"/>
    <w:rsid w:val="00A31D6C"/>
    <w:rsid w:val="00A32DC6"/>
    <w:rsid w:val="00A41CB2"/>
    <w:rsid w:val="00A44653"/>
    <w:rsid w:val="00A52B7B"/>
    <w:rsid w:val="00A66416"/>
    <w:rsid w:val="00A8268A"/>
    <w:rsid w:val="00AB3A5A"/>
    <w:rsid w:val="00AC0C7C"/>
    <w:rsid w:val="00AC59DD"/>
    <w:rsid w:val="00AC71FF"/>
    <w:rsid w:val="00AE5819"/>
    <w:rsid w:val="00AF4391"/>
    <w:rsid w:val="00B006B7"/>
    <w:rsid w:val="00B05C1F"/>
    <w:rsid w:val="00B11CF6"/>
    <w:rsid w:val="00B43793"/>
    <w:rsid w:val="00B5343F"/>
    <w:rsid w:val="00B6421E"/>
    <w:rsid w:val="00B70A52"/>
    <w:rsid w:val="00B72302"/>
    <w:rsid w:val="00B74937"/>
    <w:rsid w:val="00B83455"/>
    <w:rsid w:val="00BC13A6"/>
    <w:rsid w:val="00BC1C90"/>
    <w:rsid w:val="00BE3614"/>
    <w:rsid w:val="00BE63D6"/>
    <w:rsid w:val="00BF6F23"/>
    <w:rsid w:val="00C00B39"/>
    <w:rsid w:val="00C0220E"/>
    <w:rsid w:val="00C114D5"/>
    <w:rsid w:val="00C43A40"/>
    <w:rsid w:val="00C474AA"/>
    <w:rsid w:val="00C51CE8"/>
    <w:rsid w:val="00C75702"/>
    <w:rsid w:val="00C75C48"/>
    <w:rsid w:val="00C92A9E"/>
    <w:rsid w:val="00C94FEE"/>
    <w:rsid w:val="00C950D7"/>
    <w:rsid w:val="00C95B80"/>
    <w:rsid w:val="00CA0412"/>
    <w:rsid w:val="00CA5A96"/>
    <w:rsid w:val="00CB2766"/>
    <w:rsid w:val="00CB42BA"/>
    <w:rsid w:val="00CB55F0"/>
    <w:rsid w:val="00CB6D21"/>
    <w:rsid w:val="00CC044D"/>
    <w:rsid w:val="00CE047E"/>
    <w:rsid w:val="00CE199F"/>
    <w:rsid w:val="00CE3C29"/>
    <w:rsid w:val="00CE5818"/>
    <w:rsid w:val="00CE690E"/>
    <w:rsid w:val="00D02FC2"/>
    <w:rsid w:val="00D11B5F"/>
    <w:rsid w:val="00D11D10"/>
    <w:rsid w:val="00D20143"/>
    <w:rsid w:val="00D329AE"/>
    <w:rsid w:val="00D67A59"/>
    <w:rsid w:val="00D82802"/>
    <w:rsid w:val="00D83427"/>
    <w:rsid w:val="00D91EFA"/>
    <w:rsid w:val="00D923B1"/>
    <w:rsid w:val="00DB18FD"/>
    <w:rsid w:val="00DC24CB"/>
    <w:rsid w:val="00DE5C42"/>
    <w:rsid w:val="00DF36AC"/>
    <w:rsid w:val="00E00F86"/>
    <w:rsid w:val="00E616B3"/>
    <w:rsid w:val="00E6389E"/>
    <w:rsid w:val="00E715AC"/>
    <w:rsid w:val="00E758E2"/>
    <w:rsid w:val="00E81D21"/>
    <w:rsid w:val="00E91260"/>
    <w:rsid w:val="00E9135E"/>
    <w:rsid w:val="00EA66B3"/>
    <w:rsid w:val="00EB4B0A"/>
    <w:rsid w:val="00EE218A"/>
    <w:rsid w:val="00EE6E48"/>
    <w:rsid w:val="00EF54A8"/>
    <w:rsid w:val="00EF710E"/>
    <w:rsid w:val="00EF7864"/>
    <w:rsid w:val="00F05E7E"/>
    <w:rsid w:val="00F070CD"/>
    <w:rsid w:val="00F11720"/>
    <w:rsid w:val="00F16A1D"/>
    <w:rsid w:val="00F351B1"/>
    <w:rsid w:val="00F533B8"/>
    <w:rsid w:val="00F53652"/>
    <w:rsid w:val="00F60736"/>
    <w:rsid w:val="00F7186D"/>
    <w:rsid w:val="00FA0D2B"/>
    <w:rsid w:val="00FE3DAE"/>
    <w:rsid w:val="00FF06BF"/>
    <w:rsid w:val="00FF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AB5"/>
  </w:style>
  <w:style w:type="paragraph" w:styleId="1">
    <w:name w:val="heading 1"/>
    <w:basedOn w:val="a"/>
    <w:next w:val="a"/>
    <w:qFormat/>
    <w:rsid w:val="000C1945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0C1945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0C1945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0C1945"/>
    <w:pPr>
      <w:keepNext/>
      <w:jc w:val="center"/>
      <w:outlineLvl w:val="3"/>
    </w:pPr>
    <w:rPr>
      <w:shadow/>
      <w:sz w:val="52"/>
    </w:rPr>
  </w:style>
  <w:style w:type="paragraph" w:styleId="5">
    <w:name w:val="heading 5"/>
    <w:basedOn w:val="a"/>
    <w:next w:val="a"/>
    <w:qFormat/>
    <w:rsid w:val="000C1945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1945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C1945"/>
  </w:style>
  <w:style w:type="paragraph" w:styleId="a6">
    <w:name w:val="footer"/>
    <w:basedOn w:val="a"/>
    <w:rsid w:val="000C1945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B05C1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B05C1F"/>
    <w:rPr>
      <w:sz w:val="28"/>
      <w:lang w:val="ru-RU" w:eastAsia="ru-RU" w:bidi="ar-SA"/>
    </w:rPr>
  </w:style>
  <w:style w:type="paragraph" w:customStyle="1" w:styleId="ConsPlusNormal">
    <w:name w:val="ConsPlusNormal"/>
    <w:rsid w:val="00B05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6E71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E714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semiHidden/>
    <w:locked/>
    <w:rsid w:val="00FF06BF"/>
    <w:rPr>
      <w:lang w:val="ru-RU" w:eastAsia="ru-RU" w:bidi="ar-SA"/>
    </w:rPr>
  </w:style>
  <w:style w:type="paragraph" w:styleId="ab">
    <w:name w:val="Title"/>
    <w:basedOn w:val="a"/>
    <w:link w:val="ac"/>
    <w:qFormat/>
    <w:rsid w:val="00D02FC2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rsid w:val="00D02FC2"/>
    <w:rPr>
      <w:sz w:val="28"/>
      <w:szCs w:val="28"/>
    </w:rPr>
  </w:style>
  <w:style w:type="paragraph" w:styleId="ad">
    <w:name w:val="List Paragraph"/>
    <w:basedOn w:val="a"/>
    <w:uiPriority w:val="34"/>
    <w:qFormat/>
    <w:rsid w:val="00851007"/>
    <w:pPr>
      <w:ind w:left="720"/>
      <w:contextualSpacing/>
    </w:pPr>
  </w:style>
  <w:style w:type="character" w:styleId="ae">
    <w:name w:val="Hyperlink"/>
    <w:basedOn w:val="a0"/>
    <w:rsid w:val="00797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ovskoemo1663.@uco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E84C-4C9E-445E-9F5C-16247B3D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466</TotalTime>
  <Pages>10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25907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subject/>
  <dc:creator>Мелихова</dc:creator>
  <cp:keywords/>
  <cp:lastModifiedBy>Марина</cp:lastModifiedBy>
  <cp:revision>112</cp:revision>
  <cp:lastPrinted>2014-09-24T10:31:00Z</cp:lastPrinted>
  <dcterms:created xsi:type="dcterms:W3CDTF">2012-02-03T03:06:00Z</dcterms:created>
  <dcterms:modified xsi:type="dcterms:W3CDTF">2014-09-24T10:32:00Z</dcterms:modified>
</cp:coreProperties>
</file>