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5C" w:rsidRPr="000B48CC" w:rsidRDefault="00265F5C" w:rsidP="00B44AD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Pr="000B48CC">
        <w:rPr>
          <w:sz w:val="32"/>
          <w:szCs w:val="32"/>
        </w:rPr>
        <w:t>РОССИЙСКАЯ  ФЕДЕРАЦИЯ</w:t>
      </w:r>
    </w:p>
    <w:p w:rsidR="00265F5C" w:rsidRPr="000B48CC" w:rsidRDefault="00265F5C" w:rsidP="00B44ADD">
      <w:pPr>
        <w:jc w:val="center"/>
        <w:rPr>
          <w:sz w:val="32"/>
          <w:szCs w:val="32"/>
        </w:rPr>
      </w:pPr>
      <w:r w:rsidRPr="000B48CC">
        <w:rPr>
          <w:sz w:val="32"/>
          <w:szCs w:val="32"/>
        </w:rPr>
        <w:t>ИРКУТСКАЯ  ОБЛАСТЬ</w:t>
      </w:r>
    </w:p>
    <w:p w:rsidR="00265F5C" w:rsidRPr="000B48CC" w:rsidRDefault="00265F5C" w:rsidP="00B44ADD">
      <w:pPr>
        <w:jc w:val="center"/>
        <w:rPr>
          <w:sz w:val="32"/>
          <w:szCs w:val="32"/>
        </w:rPr>
      </w:pPr>
      <w:r w:rsidRPr="000B48CC">
        <w:rPr>
          <w:sz w:val="32"/>
          <w:szCs w:val="32"/>
        </w:rPr>
        <w:t xml:space="preserve">ЖИГАЛОВСКИЙ  РАЙОН </w:t>
      </w:r>
    </w:p>
    <w:p w:rsidR="00265F5C" w:rsidRPr="000B48CC" w:rsidRDefault="00265F5C" w:rsidP="00B44ADD">
      <w:pPr>
        <w:jc w:val="center"/>
        <w:rPr>
          <w:sz w:val="32"/>
          <w:szCs w:val="32"/>
        </w:rPr>
      </w:pPr>
      <w:r w:rsidRPr="000B48CC">
        <w:rPr>
          <w:sz w:val="32"/>
          <w:szCs w:val="32"/>
        </w:rPr>
        <w:t>Администрация</w:t>
      </w:r>
    </w:p>
    <w:p w:rsidR="00265F5C" w:rsidRPr="000B48CC" w:rsidRDefault="00265F5C" w:rsidP="00B44ADD">
      <w:pPr>
        <w:jc w:val="center"/>
        <w:rPr>
          <w:sz w:val="28"/>
          <w:szCs w:val="28"/>
        </w:rPr>
      </w:pPr>
      <w:r w:rsidRPr="000B48CC">
        <w:rPr>
          <w:sz w:val="28"/>
          <w:szCs w:val="28"/>
        </w:rPr>
        <w:t>Рудовского  сельского  поселения</w:t>
      </w:r>
    </w:p>
    <w:p w:rsidR="00265F5C" w:rsidRPr="000B48CC" w:rsidRDefault="00265F5C" w:rsidP="00B44ADD">
      <w:pPr>
        <w:jc w:val="center"/>
        <w:rPr>
          <w:sz w:val="32"/>
          <w:szCs w:val="32"/>
        </w:rPr>
      </w:pPr>
      <w:r w:rsidRPr="000B48CC">
        <w:rPr>
          <w:sz w:val="32"/>
          <w:szCs w:val="32"/>
        </w:rPr>
        <w:t>ПОСТАНОВЛЕНИЕ</w:t>
      </w:r>
    </w:p>
    <w:p w:rsidR="00265F5C" w:rsidRPr="000B48CC" w:rsidRDefault="00265F5C" w:rsidP="00B44ADD">
      <w:pPr>
        <w:jc w:val="center"/>
      </w:pPr>
    </w:p>
    <w:p w:rsidR="00265F5C" w:rsidRPr="000B48CC" w:rsidRDefault="00265F5C" w:rsidP="00B44ADD">
      <w:pPr>
        <w:jc w:val="center"/>
        <w:rPr>
          <w:sz w:val="22"/>
          <w:szCs w:val="22"/>
        </w:rPr>
      </w:pPr>
      <w:r w:rsidRPr="000B48CC">
        <w:rPr>
          <w:sz w:val="22"/>
          <w:szCs w:val="22"/>
        </w:rPr>
        <w:t xml:space="preserve">666419,  с. Рудовка  ул. Школьная  4,  тел/факс 8(39551)22 – 4 – 67 </w:t>
      </w:r>
    </w:p>
    <w:p w:rsidR="00265F5C" w:rsidRPr="000B48CC" w:rsidRDefault="00265F5C" w:rsidP="00B44ADD">
      <w:pPr>
        <w:jc w:val="center"/>
        <w:rPr>
          <w:sz w:val="22"/>
          <w:szCs w:val="22"/>
        </w:rPr>
      </w:pPr>
      <w:r w:rsidRPr="000B48CC">
        <w:rPr>
          <w:sz w:val="22"/>
          <w:szCs w:val="22"/>
          <w:lang w:val="en-US"/>
        </w:rPr>
        <w:t>rud</w:t>
      </w:r>
      <w:r w:rsidRPr="000B48CC">
        <w:rPr>
          <w:sz w:val="22"/>
          <w:szCs w:val="22"/>
        </w:rPr>
        <w:t>.</w:t>
      </w:r>
      <w:r w:rsidRPr="000B48CC">
        <w:rPr>
          <w:sz w:val="22"/>
          <w:szCs w:val="22"/>
          <w:lang w:val="en-US"/>
        </w:rPr>
        <w:t>sel</w:t>
      </w:r>
      <w:r w:rsidRPr="000B48CC">
        <w:rPr>
          <w:sz w:val="22"/>
          <w:szCs w:val="22"/>
        </w:rPr>
        <w:t>.</w:t>
      </w:r>
      <w:r w:rsidRPr="000B48CC">
        <w:rPr>
          <w:sz w:val="22"/>
          <w:szCs w:val="22"/>
          <w:lang w:val="en-US"/>
        </w:rPr>
        <w:t>poselenie</w:t>
      </w:r>
      <w:r w:rsidRPr="000B48CC">
        <w:rPr>
          <w:sz w:val="22"/>
          <w:szCs w:val="22"/>
        </w:rPr>
        <w:t>@</w:t>
      </w:r>
      <w:r w:rsidRPr="000B48CC">
        <w:rPr>
          <w:sz w:val="22"/>
          <w:szCs w:val="22"/>
          <w:lang w:val="en-US"/>
        </w:rPr>
        <w:t>mail</w:t>
      </w:r>
      <w:r w:rsidRPr="000B48CC">
        <w:rPr>
          <w:sz w:val="22"/>
          <w:szCs w:val="22"/>
        </w:rPr>
        <w:t>.</w:t>
      </w:r>
      <w:r w:rsidRPr="000B48CC">
        <w:rPr>
          <w:sz w:val="22"/>
          <w:szCs w:val="22"/>
          <w:lang w:val="en-US"/>
        </w:rPr>
        <w:t>ru</w:t>
      </w:r>
    </w:p>
    <w:p w:rsidR="00265F5C" w:rsidRPr="00B44ADD" w:rsidRDefault="00265F5C" w:rsidP="00B44ADD">
      <w:pPr>
        <w:ind w:right="40"/>
        <w:jc w:val="center"/>
        <w:rPr>
          <w:b/>
          <w:color w:val="000000"/>
          <w:sz w:val="26"/>
          <w:szCs w:val="26"/>
        </w:rPr>
      </w:pPr>
    </w:p>
    <w:p w:rsidR="00265F5C" w:rsidRDefault="00265F5C" w:rsidP="00B44ADD">
      <w:pPr>
        <w:ind w:right="40"/>
        <w:rPr>
          <w:b/>
          <w:color w:val="000000"/>
        </w:rPr>
      </w:pPr>
    </w:p>
    <w:p w:rsidR="00265F5C" w:rsidRPr="006B745E" w:rsidRDefault="00265F5C" w:rsidP="00B44ADD">
      <w:pPr>
        <w:ind w:right="40"/>
        <w:rPr>
          <w:color w:val="000000"/>
        </w:rPr>
      </w:pPr>
      <w:r>
        <w:rPr>
          <w:b/>
          <w:color w:val="000000"/>
        </w:rPr>
        <w:t xml:space="preserve">« </w:t>
      </w:r>
      <w:r>
        <w:rPr>
          <w:color w:val="000000"/>
        </w:rPr>
        <w:t xml:space="preserve">21» января </w:t>
      </w:r>
      <w:smartTag w:uri="urn:schemas-microsoft-com:office:smarttags" w:element="metricconverter">
        <w:smartTagPr>
          <w:attr w:name="ProductID" w:val="2013 г"/>
        </w:smartTagPr>
        <w:r>
          <w:rPr>
            <w:color w:val="000000"/>
          </w:rPr>
          <w:t>2013 г</w:t>
        </w:r>
      </w:smartTag>
      <w:r>
        <w:rPr>
          <w:color w:val="000000"/>
        </w:rPr>
        <w:t>. № 09</w:t>
      </w:r>
    </w:p>
    <w:p w:rsidR="00265F5C" w:rsidRPr="00270760" w:rsidRDefault="00265F5C" w:rsidP="00B44ADD">
      <w:pPr>
        <w:ind w:right="40"/>
        <w:jc w:val="center"/>
        <w:rPr>
          <w:b/>
          <w:color w:val="000000"/>
          <w:sz w:val="26"/>
          <w:szCs w:val="26"/>
        </w:rPr>
      </w:pPr>
    </w:p>
    <w:p w:rsidR="00265F5C" w:rsidRPr="006B745E" w:rsidRDefault="00265F5C" w:rsidP="00B44ADD">
      <w:pPr>
        <w:ind w:right="40"/>
        <w:rPr>
          <w:b/>
          <w:color w:val="000000"/>
        </w:rPr>
      </w:pPr>
      <w:r>
        <w:rPr>
          <w:b/>
          <w:color w:val="000000"/>
        </w:rPr>
        <w:t>«</w:t>
      </w:r>
      <w:r w:rsidRPr="006B745E">
        <w:rPr>
          <w:b/>
          <w:color w:val="000000"/>
        </w:rPr>
        <w:t xml:space="preserve">О порядке сбора и обмена информацией </w:t>
      </w:r>
    </w:p>
    <w:p w:rsidR="00265F5C" w:rsidRPr="006B745E" w:rsidRDefault="00265F5C" w:rsidP="00B44ADD">
      <w:pPr>
        <w:ind w:right="40"/>
        <w:rPr>
          <w:b/>
          <w:color w:val="000000"/>
        </w:rPr>
      </w:pPr>
      <w:r w:rsidRPr="006B745E">
        <w:rPr>
          <w:b/>
          <w:color w:val="000000"/>
        </w:rPr>
        <w:t xml:space="preserve"> по защите населения и территорий </w:t>
      </w:r>
    </w:p>
    <w:p w:rsidR="00265F5C" w:rsidRPr="006B745E" w:rsidRDefault="00265F5C" w:rsidP="00B44ADD">
      <w:pPr>
        <w:ind w:right="40"/>
        <w:rPr>
          <w:b/>
          <w:color w:val="000000"/>
        </w:rPr>
      </w:pPr>
      <w:r w:rsidRPr="006B745E">
        <w:rPr>
          <w:b/>
          <w:color w:val="000000"/>
        </w:rPr>
        <w:t xml:space="preserve">от чрезвычайных ситуаций </w:t>
      </w:r>
    </w:p>
    <w:p w:rsidR="00265F5C" w:rsidRPr="006B745E" w:rsidRDefault="00265F5C" w:rsidP="00B44ADD">
      <w:pPr>
        <w:ind w:right="40"/>
        <w:rPr>
          <w:b/>
          <w:color w:val="000000"/>
        </w:rPr>
      </w:pPr>
      <w:r w:rsidRPr="006B745E">
        <w:rPr>
          <w:b/>
          <w:color w:val="000000"/>
        </w:rPr>
        <w:t xml:space="preserve"> природного и техногенного характера </w:t>
      </w:r>
    </w:p>
    <w:p w:rsidR="00265F5C" w:rsidRPr="006B745E" w:rsidRDefault="00265F5C" w:rsidP="00B44ADD">
      <w:pPr>
        <w:ind w:right="40"/>
        <w:rPr>
          <w:b/>
          <w:color w:val="000000"/>
        </w:rPr>
      </w:pPr>
      <w:r w:rsidRPr="006B745E">
        <w:rPr>
          <w:b/>
          <w:color w:val="000000"/>
        </w:rPr>
        <w:t xml:space="preserve">на территории </w:t>
      </w:r>
      <w:r>
        <w:rPr>
          <w:b/>
          <w:color w:val="000000"/>
        </w:rPr>
        <w:t xml:space="preserve">Рудовского </w:t>
      </w:r>
      <w:r w:rsidRPr="006B745E">
        <w:rPr>
          <w:b/>
          <w:color w:val="000000"/>
        </w:rPr>
        <w:t>муниципального образования</w:t>
      </w:r>
      <w:r>
        <w:rPr>
          <w:b/>
          <w:color w:val="000000"/>
        </w:rPr>
        <w:t>»</w:t>
      </w:r>
      <w:r w:rsidRPr="006B745E">
        <w:rPr>
          <w:b/>
          <w:color w:val="000000"/>
        </w:rPr>
        <w:t xml:space="preserve"> </w:t>
      </w:r>
    </w:p>
    <w:p w:rsidR="00265F5C" w:rsidRPr="006B745E" w:rsidRDefault="00265F5C" w:rsidP="00B44ADD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5F5C" w:rsidRPr="006B745E" w:rsidRDefault="00265F5C" w:rsidP="00B44ADD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B745E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</w:t>
      </w:r>
      <w:r w:rsidRPr="006B745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Об общих принципах организации местного самоуправления в Российской Федерации», </w:t>
      </w:r>
      <w:r w:rsidRPr="006B745E">
        <w:rPr>
          <w:rFonts w:ascii="Times New Roman" w:hAnsi="Times New Roman" w:cs="Times New Roman"/>
          <w:b w:val="0"/>
          <w:sz w:val="24"/>
          <w:szCs w:val="24"/>
        </w:rPr>
        <w:t>постановлением Правительства Российской Федерации от 24.03.1997 № 334 «О порядке сбора и обмена информацией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Губернатора Иркутской области от 24.05.2004 № 323-п «Об организации сбора и   обмена информацией в области защиты населения и территорий от чрезвычайных ситуаций природного и техногенного характера на территории Иркутской области»,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70760">
        <w:rPr>
          <w:rFonts w:ascii="Times New Roman" w:hAnsi="Times New Roman" w:cs="Times New Roman"/>
          <w:sz w:val="24"/>
          <w:szCs w:val="24"/>
        </w:rPr>
        <w:t>п о с т а н о в л я ю</w:t>
      </w:r>
      <w:r w:rsidRPr="006B745E">
        <w:rPr>
          <w:rFonts w:ascii="Times New Roman" w:hAnsi="Times New Roman" w:cs="Times New Roman"/>
          <w:b w:val="0"/>
          <w:sz w:val="24"/>
          <w:szCs w:val="24"/>
        </w:rPr>
        <w:t xml:space="preserve"> : </w:t>
      </w:r>
    </w:p>
    <w:p w:rsidR="00265F5C" w:rsidRPr="006B745E" w:rsidRDefault="00265F5C" w:rsidP="00B44ADD">
      <w:pPr>
        <w:ind w:right="-6" w:firstLine="720"/>
        <w:jc w:val="both"/>
      </w:pPr>
      <w:r w:rsidRPr="006B745E">
        <w:t xml:space="preserve">1. Утвердить Порядок сбора и обмена информацией по защите населения и территории от чрезвычайных ситуаций природного и техногенного характера на территории </w:t>
      </w:r>
      <w:r>
        <w:t xml:space="preserve">Рудовского </w:t>
      </w:r>
      <w:r w:rsidRPr="006B745E">
        <w:t>муниципального образования</w:t>
      </w:r>
      <w:r>
        <w:t xml:space="preserve"> (далее - Рудовское МО)</w:t>
      </w:r>
      <w:r w:rsidRPr="006B745E">
        <w:t xml:space="preserve"> (приложение</w:t>
      </w:r>
      <w:r>
        <w:t xml:space="preserve"> </w:t>
      </w:r>
      <w:r w:rsidRPr="006B745E">
        <w:t>1).</w:t>
      </w:r>
    </w:p>
    <w:p w:rsidR="00265F5C" w:rsidRPr="006B745E" w:rsidRDefault="00265F5C" w:rsidP="00B44ADD">
      <w:pPr>
        <w:ind w:right="-6" w:firstLine="720"/>
        <w:jc w:val="both"/>
      </w:pPr>
      <w:r w:rsidRPr="006B745E">
        <w:t xml:space="preserve">2. </w:t>
      </w:r>
      <w:r>
        <w:t xml:space="preserve">Рекомендовать </w:t>
      </w:r>
      <w:r w:rsidRPr="006B745E">
        <w:t>руководителям предприятий, учреждений и организаций, расположенных в границах административн</w:t>
      </w:r>
      <w:r>
        <w:t>о-территориальной единицы Рудовского МО,</w:t>
      </w:r>
      <w:r w:rsidRPr="006B745E">
        <w:t xml:space="preserve"> независимо от организационно-правовых форм организовать сбор и обмен информацией на подведомственной территории.</w:t>
      </w:r>
    </w:p>
    <w:p w:rsidR="00265F5C" w:rsidRPr="006B745E" w:rsidRDefault="00265F5C" w:rsidP="00B44ADD">
      <w:pPr>
        <w:ind w:right="-6" w:firstLine="720"/>
        <w:jc w:val="both"/>
      </w:pPr>
      <w:r>
        <w:t>3. Ответственному за ГО и ЧС</w:t>
      </w:r>
      <w:r w:rsidRPr="006B745E">
        <w:t xml:space="preserve"> обеспечить своевременное представление информации об угрозе и возникновении чрезвычайных ситуаций в Главное управление МЧС России по Иркутской области через дежурную смену.</w:t>
      </w:r>
    </w:p>
    <w:p w:rsidR="00265F5C" w:rsidRPr="006B745E" w:rsidRDefault="00265F5C" w:rsidP="00B44ADD">
      <w:pPr>
        <w:ind w:firstLine="720"/>
        <w:jc w:val="both"/>
      </w:pPr>
      <w:r w:rsidRPr="006B745E">
        <w:t>4. Контроль за исполнением настоящего п</w:t>
      </w:r>
      <w:r>
        <w:t>остановления оставляю за собой</w:t>
      </w:r>
      <w:r w:rsidRPr="006B745E">
        <w:t>.</w:t>
      </w:r>
    </w:p>
    <w:p w:rsidR="00265F5C" w:rsidRPr="00402F6D" w:rsidRDefault="00265F5C" w:rsidP="00B44ADD">
      <w:pPr>
        <w:jc w:val="both"/>
      </w:pPr>
      <w:r w:rsidRPr="00402F6D">
        <w:t xml:space="preserve">            5.</w:t>
      </w:r>
      <w:r>
        <w:t xml:space="preserve"> Постановление от 24.10.2006 г. № 34 признать утратившим силу.</w:t>
      </w:r>
    </w:p>
    <w:p w:rsidR="00265F5C" w:rsidRPr="006B745E" w:rsidRDefault="00265F5C" w:rsidP="00B44ADD">
      <w:pPr>
        <w:jc w:val="both"/>
        <w:rPr>
          <w:b/>
        </w:rPr>
      </w:pPr>
    </w:p>
    <w:p w:rsidR="00265F5C" w:rsidRDefault="00265F5C" w:rsidP="00B44ADD">
      <w:pPr>
        <w:jc w:val="both"/>
      </w:pPr>
    </w:p>
    <w:p w:rsidR="00265F5C" w:rsidRDefault="00265F5C" w:rsidP="00B44ADD">
      <w:pPr>
        <w:jc w:val="both"/>
      </w:pPr>
    </w:p>
    <w:p w:rsidR="00265F5C" w:rsidRPr="00270760" w:rsidRDefault="00265F5C" w:rsidP="00B44ADD">
      <w:pPr>
        <w:jc w:val="both"/>
      </w:pPr>
      <w:r w:rsidRPr="00270760">
        <w:t xml:space="preserve">Глава  Рудовского муниципального образования          </w:t>
      </w:r>
      <w:r>
        <w:t xml:space="preserve">                                            Л.В.Рудых</w:t>
      </w:r>
      <w:r w:rsidRPr="00270760">
        <w:t xml:space="preserve">   </w:t>
      </w:r>
    </w:p>
    <w:p w:rsidR="00265F5C" w:rsidRPr="006B745E" w:rsidRDefault="00265F5C" w:rsidP="00B44ADD">
      <w:pPr>
        <w:ind w:firstLine="708"/>
        <w:jc w:val="both"/>
        <w:rPr>
          <w:i/>
        </w:rPr>
      </w:pPr>
      <w:r w:rsidRPr="006B745E">
        <w:rPr>
          <w:i/>
        </w:rPr>
        <w:t xml:space="preserve">                                                     </w:t>
      </w:r>
      <w:r>
        <w:rPr>
          <w:i/>
        </w:rPr>
        <w:t xml:space="preserve">                      </w:t>
      </w:r>
      <w:r w:rsidRPr="006B745E">
        <w:rPr>
          <w:i/>
        </w:rPr>
        <w:t xml:space="preserve">                      </w:t>
      </w:r>
      <w:r>
        <w:rPr>
          <w:i/>
        </w:rPr>
        <w:t xml:space="preserve">            </w:t>
      </w:r>
    </w:p>
    <w:p w:rsidR="00265F5C" w:rsidRPr="006B745E" w:rsidRDefault="00265F5C" w:rsidP="00B44ADD">
      <w:pPr>
        <w:jc w:val="both"/>
      </w:pPr>
      <w:r w:rsidRPr="006B745E">
        <w:t xml:space="preserve">                                                                                                            </w:t>
      </w:r>
    </w:p>
    <w:p w:rsidR="00265F5C" w:rsidRPr="006B745E" w:rsidRDefault="00265F5C" w:rsidP="00B44ADD">
      <w:pPr>
        <w:jc w:val="both"/>
      </w:pPr>
    </w:p>
    <w:p w:rsidR="00265F5C" w:rsidRPr="00270760" w:rsidRDefault="00265F5C" w:rsidP="00B44ADD">
      <w:pPr>
        <w:jc w:val="both"/>
      </w:pPr>
    </w:p>
    <w:p w:rsidR="00265F5C" w:rsidRPr="00270760" w:rsidRDefault="00265F5C" w:rsidP="00B44ADD">
      <w:pPr>
        <w:jc w:val="both"/>
      </w:pPr>
    </w:p>
    <w:p w:rsidR="00265F5C" w:rsidRDefault="00265F5C" w:rsidP="00B44ADD">
      <w:pPr>
        <w:jc w:val="both"/>
      </w:pPr>
      <w:r w:rsidRPr="00270760">
        <w:t xml:space="preserve">                                                                                                 </w:t>
      </w:r>
      <w:r>
        <w:t xml:space="preserve">                              </w:t>
      </w:r>
    </w:p>
    <w:p w:rsidR="00265F5C" w:rsidRDefault="00265F5C" w:rsidP="00B44ADD">
      <w:pPr>
        <w:jc w:val="both"/>
      </w:pPr>
    </w:p>
    <w:p w:rsidR="00265F5C" w:rsidRPr="00270760" w:rsidRDefault="00265F5C" w:rsidP="00B44ADD">
      <w:pPr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        </w:t>
      </w:r>
      <w:r w:rsidRPr="00270760">
        <w:rPr>
          <w:sz w:val="22"/>
          <w:szCs w:val="22"/>
        </w:rPr>
        <w:t>Приложение 1</w:t>
      </w:r>
    </w:p>
    <w:p w:rsidR="00265F5C" w:rsidRPr="00270760" w:rsidRDefault="00265F5C" w:rsidP="00B44ADD">
      <w:pPr>
        <w:ind w:left="4956" w:firstLine="708"/>
        <w:jc w:val="right"/>
        <w:rPr>
          <w:sz w:val="22"/>
          <w:szCs w:val="22"/>
        </w:rPr>
      </w:pPr>
      <w:r w:rsidRPr="00270760">
        <w:rPr>
          <w:sz w:val="22"/>
          <w:szCs w:val="22"/>
        </w:rPr>
        <w:t>Утверждено постановлением</w:t>
      </w:r>
    </w:p>
    <w:p w:rsidR="00265F5C" w:rsidRPr="00270760" w:rsidRDefault="00265F5C" w:rsidP="00B44ADD">
      <w:pPr>
        <w:ind w:firstLine="6"/>
        <w:jc w:val="right"/>
        <w:rPr>
          <w:sz w:val="22"/>
          <w:szCs w:val="22"/>
        </w:rPr>
      </w:pPr>
      <w:r w:rsidRPr="00270760">
        <w:rPr>
          <w:sz w:val="22"/>
          <w:szCs w:val="22"/>
        </w:rPr>
        <w:t>главы Рудовского МО</w:t>
      </w:r>
    </w:p>
    <w:p w:rsidR="00265F5C" w:rsidRPr="006B745E" w:rsidRDefault="00265F5C" w:rsidP="00B44ADD">
      <w:pPr>
        <w:jc w:val="right"/>
        <w:rPr>
          <w:b/>
        </w:rPr>
      </w:pPr>
      <w:r>
        <w:rPr>
          <w:sz w:val="22"/>
          <w:szCs w:val="22"/>
        </w:rPr>
        <w:t xml:space="preserve">от «21» января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2"/>
            <w:szCs w:val="22"/>
          </w:rPr>
          <w:t>2013 г</w:t>
        </w:r>
      </w:smartTag>
      <w:r>
        <w:rPr>
          <w:sz w:val="22"/>
          <w:szCs w:val="22"/>
        </w:rPr>
        <w:t>. № 09</w:t>
      </w:r>
      <w:r w:rsidRPr="006B745E">
        <w:t xml:space="preserve"> </w:t>
      </w:r>
    </w:p>
    <w:p w:rsidR="00265F5C" w:rsidRDefault="00265F5C" w:rsidP="00B44ADD">
      <w:pPr>
        <w:jc w:val="right"/>
        <w:rPr>
          <w:b/>
        </w:rPr>
      </w:pPr>
    </w:p>
    <w:p w:rsidR="00265F5C" w:rsidRPr="006B745E" w:rsidRDefault="00265F5C" w:rsidP="00B44ADD">
      <w:pPr>
        <w:jc w:val="center"/>
        <w:rPr>
          <w:b/>
        </w:rPr>
      </w:pPr>
      <w:r w:rsidRPr="006B745E">
        <w:rPr>
          <w:b/>
        </w:rPr>
        <w:t>ПОРЯДОК</w:t>
      </w:r>
    </w:p>
    <w:p w:rsidR="00265F5C" w:rsidRPr="006B745E" w:rsidRDefault="00265F5C" w:rsidP="00B44ADD">
      <w:pPr>
        <w:jc w:val="center"/>
        <w:rPr>
          <w:b/>
          <w:color w:val="000000"/>
          <w:spacing w:val="10"/>
        </w:rPr>
      </w:pPr>
      <w:r w:rsidRPr="006B745E">
        <w:rPr>
          <w:b/>
        </w:rPr>
        <w:t>сбора и обмена информацией по защите населения</w:t>
      </w:r>
      <w:r w:rsidRPr="006B745E">
        <w:rPr>
          <w:color w:val="000000"/>
          <w:spacing w:val="10"/>
        </w:rPr>
        <w:t xml:space="preserve"> </w:t>
      </w:r>
      <w:r w:rsidRPr="006B745E">
        <w:rPr>
          <w:b/>
          <w:color w:val="000000"/>
          <w:spacing w:val="10"/>
        </w:rPr>
        <w:t>и территорий</w:t>
      </w:r>
    </w:p>
    <w:p w:rsidR="00265F5C" w:rsidRPr="006B745E" w:rsidRDefault="00265F5C" w:rsidP="00B44ADD">
      <w:pPr>
        <w:jc w:val="center"/>
        <w:rPr>
          <w:b/>
          <w:color w:val="000000"/>
          <w:spacing w:val="9"/>
        </w:rPr>
      </w:pPr>
      <w:r w:rsidRPr="006B745E">
        <w:rPr>
          <w:b/>
          <w:color w:val="000000"/>
          <w:spacing w:val="10"/>
        </w:rPr>
        <w:t xml:space="preserve">от чрезвычайных ситуаций </w:t>
      </w:r>
      <w:r w:rsidRPr="006B745E">
        <w:rPr>
          <w:b/>
          <w:color w:val="000000"/>
          <w:spacing w:val="9"/>
        </w:rPr>
        <w:t>природного и  техногенного характера</w:t>
      </w:r>
    </w:p>
    <w:p w:rsidR="00265F5C" w:rsidRPr="006B745E" w:rsidRDefault="00265F5C" w:rsidP="00B44ADD">
      <w:pPr>
        <w:jc w:val="center"/>
      </w:pPr>
      <w:r w:rsidRPr="006B745E">
        <w:rPr>
          <w:b/>
        </w:rPr>
        <w:t xml:space="preserve">на территории </w:t>
      </w:r>
      <w:r>
        <w:rPr>
          <w:b/>
        </w:rPr>
        <w:t xml:space="preserve">Рудовского </w:t>
      </w:r>
      <w:r w:rsidRPr="006B745E">
        <w:rPr>
          <w:b/>
        </w:rPr>
        <w:t>муниципального образования</w:t>
      </w:r>
    </w:p>
    <w:p w:rsidR="00265F5C" w:rsidRPr="006B745E" w:rsidRDefault="00265F5C" w:rsidP="00B44ADD">
      <w:pPr>
        <w:ind w:firstLine="720"/>
        <w:jc w:val="center"/>
      </w:pPr>
    </w:p>
    <w:p w:rsidR="00265F5C" w:rsidRPr="006B745E" w:rsidRDefault="00265F5C" w:rsidP="00B44ADD">
      <w:pPr>
        <w:ind w:firstLine="720"/>
        <w:jc w:val="both"/>
      </w:pPr>
      <w:r w:rsidRPr="006B745E">
        <w:t xml:space="preserve">1. Настоящий Порядок определяет основные правила сбора и обмена информацией по защите населения и территорий от чрезвычайных ситуаций (далее – ЧС) природного и </w:t>
      </w:r>
      <w:r>
        <w:t xml:space="preserve">техногенного характера  (далее </w:t>
      </w:r>
      <w:r w:rsidRPr="006B745E">
        <w:t>– информация) на территории</w:t>
      </w:r>
      <w:r w:rsidRPr="006B745E">
        <w:br/>
      </w:r>
      <w:r>
        <w:t xml:space="preserve">Рудовского </w:t>
      </w:r>
      <w:r w:rsidRPr="006B745E">
        <w:t xml:space="preserve">муниципального образования (далее – </w:t>
      </w:r>
      <w:r>
        <w:t xml:space="preserve">Рудовское </w:t>
      </w:r>
      <w:r w:rsidRPr="006B745E">
        <w:t>МО).</w:t>
      </w:r>
    </w:p>
    <w:p w:rsidR="00265F5C" w:rsidRPr="006B745E" w:rsidRDefault="00265F5C" w:rsidP="00B44ADD">
      <w:pPr>
        <w:ind w:firstLine="720"/>
        <w:jc w:val="both"/>
      </w:pPr>
      <w:r w:rsidRPr="006B745E">
        <w:t>Информация должна содержать сведения о прогнозируемых и возникших ЧС природного и техногенного характера и их последствиях, о радиационной, химической, медико-биологической, взрывной, пожарной и экологической безопасности на территории района, а также сведения о деятельности предприятий, учреждений и организаций, независимо от организационно-правовых форм (далее – организации), расположенных в границах административно-территориальной едини</w:t>
      </w:r>
      <w:r>
        <w:t xml:space="preserve">цы Рудовского </w:t>
      </w:r>
      <w:r w:rsidRPr="006B745E">
        <w:t>МО (далее – поселений) в области защиты населения и территорий от ЧС.</w:t>
      </w:r>
    </w:p>
    <w:p w:rsidR="00265F5C" w:rsidRPr="006B745E" w:rsidRDefault="00265F5C" w:rsidP="00B44ADD">
      <w:pPr>
        <w:ind w:firstLine="720"/>
        <w:jc w:val="both"/>
      </w:pPr>
      <w:r w:rsidRPr="006B745E">
        <w:t>2. Сбор, обработка и обмен информации осуществляется в соответствии с</w:t>
      </w:r>
      <w:r w:rsidRPr="006B745E">
        <w:br/>
        <w:t>законодательством Российской Федерации в целях принятия оперативных мер по предупреждению и ликвидации ЧС природного и техногенного характера, а также своевременного оповещения населения о прогнозируемых и возникающих ЧС.</w:t>
      </w:r>
    </w:p>
    <w:p w:rsidR="00265F5C" w:rsidRPr="006B745E" w:rsidRDefault="00265F5C" w:rsidP="00B44ADD">
      <w:pPr>
        <w:ind w:firstLine="720"/>
        <w:jc w:val="both"/>
      </w:pPr>
      <w:r w:rsidRPr="006B745E">
        <w:t xml:space="preserve">Вся информация о прогнозируемых и возникших ЧС направляется в администрацию </w:t>
      </w:r>
      <w:r>
        <w:t xml:space="preserve">Жигаловское </w:t>
      </w:r>
      <w:r w:rsidRPr="006B745E">
        <w:t xml:space="preserve">МО непосредственно (или) через единую дежурно-диспетчерскую службу </w:t>
      </w:r>
      <w:r>
        <w:t>Жигаловское МО (далее – ЕДДС</w:t>
      </w:r>
      <w:r w:rsidRPr="006B745E">
        <w:t>).</w:t>
      </w:r>
    </w:p>
    <w:p w:rsidR="00265F5C" w:rsidRPr="006B745E" w:rsidRDefault="00265F5C" w:rsidP="00B44ADD">
      <w:pPr>
        <w:ind w:firstLine="720"/>
        <w:jc w:val="both"/>
      </w:pPr>
      <w:r w:rsidRPr="006B745E">
        <w:t xml:space="preserve">3. Сроки, формы и критерии представления информации в </w:t>
      </w:r>
      <w:r>
        <w:t xml:space="preserve">ЕДДС </w:t>
      </w:r>
      <w:r w:rsidRPr="006B745E">
        <w:t xml:space="preserve"> организациями, определить в соответствии с Инструкцией о сроках, формах и критериях предоставления информации в области защиты населения и территорий от чрезвычайных ситуаций природного и техногенного характера, утвержденной приказом МЧС РФ от 08.07. 2004  года № 329.</w:t>
      </w:r>
    </w:p>
    <w:p w:rsidR="00265F5C" w:rsidRPr="006B745E" w:rsidRDefault="00265F5C" w:rsidP="00B44ADD">
      <w:pPr>
        <w:ind w:firstLine="720"/>
        <w:jc w:val="both"/>
      </w:pPr>
      <w:r w:rsidRPr="006B745E">
        <w:t xml:space="preserve">4. Информация о прогнозируемых и возникших ЧС, поступившая в </w:t>
      </w:r>
      <w:r>
        <w:t xml:space="preserve">ЕДДС </w:t>
      </w:r>
      <w:r w:rsidRPr="006B745E">
        <w:t xml:space="preserve"> направляется в Главное управление МЧС России по Иркутской области через дежурную смену.</w:t>
      </w:r>
    </w:p>
    <w:p w:rsidR="00265F5C" w:rsidRPr="006B745E" w:rsidRDefault="00265F5C" w:rsidP="00B44ADD">
      <w:pPr>
        <w:ind w:firstLine="720"/>
        <w:jc w:val="both"/>
      </w:pPr>
      <w:r w:rsidRPr="006B745E">
        <w:t xml:space="preserve"> 5. Организации, осуществляющие свою деятельность по наблюдению и контролю за состоянием окружающей среды, обстановкой на потенциально опасных объектах и прилегающих к ним территориях на территории МО, доводят информацию о прогнозируемых и возникших ЧС до </w:t>
      </w:r>
      <w:r>
        <w:t>ЕДДС Жигаловское</w:t>
      </w:r>
      <w:r w:rsidRPr="006B745E">
        <w:t xml:space="preserve">  МО.</w:t>
      </w:r>
    </w:p>
    <w:p w:rsidR="00265F5C" w:rsidRPr="006B745E" w:rsidRDefault="00265F5C" w:rsidP="00B44ADD">
      <w:pPr>
        <w:ind w:firstLine="720"/>
        <w:jc w:val="both"/>
      </w:pPr>
      <w:r w:rsidRPr="006B745E">
        <w:t xml:space="preserve">6. Оплата услуг связи для передачи информации производится в порядке, установленном Законодательством Российской Федерации. </w:t>
      </w:r>
    </w:p>
    <w:p w:rsidR="00265F5C" w:rsidRPr="006B745E" w:rsidRDefault="00265F5C" w:rsidP="00B44ADD">
      <w:pPr>
        <w:ind w:firstLine="720"/>
        <w:jc w:val="both"/>
      </w:pPr>
    </w:p>
    <w:p w:rsidR="00265F5C" w:rsidRPr="006B745E" w:rsidRDefault="00265F5C" w:rsidP="00B44ADD">
      <w:pPr>
        <w:ind w:firstLine="720"/>
        <w:jc w:val="both"/>
      </w:pPr>
    </w:p>
    <w:p w:rsidR="00265F5C" w:rsidRPr="006B745E" w:rsidRDefault="00265F5C" w:rsidP="00B44ADD">
      <w:pPr>
        <w:ind w:firstLine="720"/>
        <w:jc w:val="both"/>
        <w:rPr>
          <w:sz w:val="26"/>
          <w:szCs w:val="26"/>
        </w:rPr>
      </w:pPr>
    </w:p>
    <w:p w:rsidR="00265F5C" w:rsidRPr="006B745E" w:rsidRDefault="00265F5C" w:rsidP="00B44ADD">
      <w:pPr>
        <w:ind w:firstLine="720"/>
        <w:jc w:val="both"/>
        <w:rPr>
          <w:sz w:val="26"/>
          <w:szCs w:val="26"/>
        </w:rPr>
      </w:pPr>
    </w:p>
    <w:p w:rsidR="00265F5C" w:rsidRDefault="00265F5C"/>
    <w:sectPr w:rsidR="00265F5C" w:rsidSect="00B44AD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ADD"/>
    <w:rsid w:val="00000290"/>
    <w:rsid w:val="00003F0A"/>
    <w:rsid w:val="00006033"/>
    <w:rsid w:val="0000758A"/>
    <w:rsid w:val="00007D15"/>
    <w:rsid w:val="00014696"/>
    <w:rsid w:val="00015094"/>
    <w:rsid w:val="00015427"/>
    <w:rsid w:val="000155A5"/>
    <w:rsid w:val="00020D2C"/>
    <w:rsid w:val="00020D98"/>
    <w:rsid w:val="0002102B"/>
    <w:rsid w:val="00021143"/>
    <w:rsid w:val="00021FA6"/>
    <w:rsid w:val="00023978"/>
    <w:rsid w:val="00023C97"/>
    <w:rsid w:val="00023CC3"/>
    <w:rsid w:val="00024F57"/>
    <w:rsid w:val="00025724"/>
    <w:rsid w:val="0002704C"/>
    <w:rsid w:val="000338E2"/>
    <w:rsid w:val="00034ABF"/>
    <w:rsid w:val="00035A3C"/>
    <w:rsid w:val="00036030"/>
    <w:rsid w:val="00036BFA"/>
    <w:rsid w:val="00036F27"/>
    <w:rsid w:val="000379D6"/>
    <w:rsid w:val="00037C7F"/>
    <w:rsid w:val="000413D0"/>
    <w:rsid w:val="000413E0"/>
    <w:rsid w:val="00041B04"/>
    <w:rsid w:val="00041E10"/>
    <w:rsid w:val="00042BD4"/>
    <w:rsid w:val="000444B8"/>
    <w:rsid w:val="00045AAF"/>
    <w:rsid w:val="00045FE5"/>
    <w:rsid w:val="0004697D"/>
    <w:rsid w:val="00046E95"/>
    <w:rsid w:val="00047899"/>
    <w:rsid w:val="00051CF6"/>
    <w:rsid w:val="00054DB7"/>
    <w:rsid w:val="000553AC"/>
    <w:rsid w:val="00055A28"/>
    <w:rsid w:val="00056A09"/>
    <w:rsid w:val="00057C32"/>
    <w:rsid w:val="00057FD7"/>
    <w:rsid w:val="00060369"/>
    <w:rsid w:val="00060D68"/>
    <w:rsid w:val="00061544"/>
    <w:rsid w:val="00061679"/>
    <w:rsid w:val="000619CF"/>
    <w:rsid w:val="00062071"/>
    <w:rsid w:val="000638A2"/>
    <w:rsid w:val="00063F4B"/>
    <w:rsid w:val="00064BF6"/>
    <w:rsid w:val="00065448"/>
    <w:rsid w:val="0006545E"/>
    <w:rsid w:val="000654F3"/>
    <w:rsid w:val="00065CA4"/>
    <w:rsid w:val="00066004"/>
    <w:rsid w:val="0006645F"/>
    <w:rsid w:val="00066CAC"/>
    <w:rsid w:val="00067454"/>
    <w:rsid w:val="0007092B"/>
    <w:rsid w:val="0007201A"/>
    <w:rsid w:val="00072CF4"/>
    <w:rsid w:val="00074039"/>
    <w:rsid w:val="000756C4"/>
    <w:rsid w:val="00076B3F"/>
    <w:rsid w:val="000772A7"/>
    <w:rsid w:val="000778B6"/>
    <w:rsid w:val="000806CE"/>
    <w:rsid w:val="00080BC0"/>
    <w:rsid w:val="00080DFA"/>
    <w:rsid w:val="00080E4D"/>
    <w:rsid w:val="0008194A"/>
    <w:rsid w:val="00081C53"/>
    <w:rsid w:val="0008459F"/>
    <w:rsid w:val="00087237"/>
    <w:rsid w:val="00087712"/>
    <w:rsid w:val="00091184"/>
    <w:rsid w:val="00091FFA"/>
    <w:rsid w:val="0009414C"/>
    <w:rsid w:val="000944FA"/>
    <w:rsid w:val="00094C85"/>
    <w:rsid w:val="00094CC4"/>
    <w:rsid w:val="00095934"/>
    <w:rsid w:val="000974DB"/>
    <w:rsid w:val="00097530"/>
    <w:rsid w:val="000979F1"/>
    <w:rsid w:val="00097B9C"/>
    <w:rsid w:val="000A017A"/>
    <w:rsid w:val="000A087F"/>
    <w:rsid w:val="000A1BF0"/>
    <w:rsid w:val="000A2DFE"/>
    <w:rsid w:val="000A48DE"/>
    <w:rsid w:val="000A497F"/>
    <w:rsid w:val="000A4B04"/>
    <w:rsid w:val="000A5183"/>
    <w:rsid w:val="000A57BD"/>
    <w:rsid w:val="000A6F5D"/>
    <w:rsid w:val="000A79A8"/>
    <w:rsid w:val="000B13AE"/>
    <w:rsid w:val="000B2492"/>
    <w:rsid w:val="000B256A"/>
    <w:rsid w:val="000B293A"/>
    <w:rsid w:val="000B2B84"/>
    <w:rsid w:val="000B48CC"/>
    <w:rsid w:val="000B4B09"/>
    <w:rsid w:val="000B5060"/>
    <w:rsid w:val="000B54B2"/>
    <w:rsid w:val="000B625A"/>
    <w:rsid w:val="000C01FD"/>
    <w:rsid w:val="000C21AB"/>
    <w:rsid w:val="000C4E88"/>
    <w:rsid w:val="000C547A"/>
    <w:rsid w:val="000C5F28"/>
    <w:rsid w:val="000C6062"/>
    <w:rsid w:val="000C6685"/>
    <w:rsid w:val="000D0397"/>
    <w:rsid w:val="000D0872"/>
    <w:rsid w:val="000D29E4"/>
    <w:rsid w:val="000D50B2"/>
    <w:rsid w:val="000D5A94"/>
    <w:rsid w:val="000D673F"/>
    <w:rsid w:val="000D697F"/>
    <w:rsid w:val="000E13C1"/>
    <w:rsid w:val="000E200B"/>
    <w:rsid w:val="000E3877"/>
    <w:rsid w:val="000E3954"/>
    <w:rsid w:val="000E4889"/>
    <w:rsid w:val="000E521F"/>
    <w:rsid w:val="000E6B1D"/>
    <w:rsid w:val="000E6C64"/>
    <w:rsid w:val="000E70DA"/>
    <w:rsid w:val="000E7C1E"/>
    <w:rsid w:val="000F0057"/>
    <w:rsid w:val="000F0437"/>
    <w:rsid w:val="000F0655"/>
    <w:rsid w:val="000F4E0E"/>
    <w:rsid w:val="000F635B"/>
    <w:rsid w:val="000F6452"/>
    <w:rsid w:val="000F6CB6"/>
    <w:rsid w:val="000F6E84"/>
    <w:rsid w:val="00100008"/>
    <w:rsid w:val="00101370"/>
    <w:rsid w:val="0010145D"/>
    <w:rsid w:val="00102511"/>
    <w:rsid w:val="001039FE"/>
    <w:rsid w:val="001050EC"/>
    <w:rsid w:val="001062B9"/>
    <w:rsid w:val="00106F34"/>
    <w:rsid w:val="0011035E"/>
    <w:rsid w:val="00112549"/>
    <w:rsid w:val="00112B2E"/>
    <w:rsid w:val="00112F25"/>
    <w:rsid w:val="00114CCB"/>
    <w:rsid w:val="00115C72"/>
    <w:rsid w:val="00116E64"/>
    <w:rsid w:val="00117975"/>
    <w:rsid w:val="00117A88"/>
    <w:rsid w:val="00117B25"/>
    <w:rsid w:val="001211EE"/>
    <w:rsid w:val="001215C5"/>
    <w:rsid w:val="00123CE7"/>
    <w:rsid w:val="00124591"/>
    <w:rsid w:val="001253E2"/>
    <w:rsid w:val="001255A8"/>
    <w:rsid w:val="001256FB"/>
    <w:rsid w:val="00125C86"/>
    <w:rsid w:val="00131156"/>
    <w:rsid w:val="001320DF"/>
    <w:rsid w:val="0013217D"/>
    <w:rsid w:val="001324F2"/>
    <w:rsid w:val="0013450A"/>
    <w:rsid w:val="00134B18"/>
    <w:rsid w:val="001361F4"/>
    <w:rsid w:val="00136F0E"/>
    <w:rsid w:val="00137532"/>
    <w:rsid w:val="00137658"/>
    <w:rsid w:val="00140DE3"/>
    <w:rsid w:val="0014150E"/>
    <w:rsid w:val="0014151C"/>
    <w:rsid w:val="00141FAB"/>
    <w:rsid w:val="00142144"/>
    <w:rsid w:val="00142EAE"/>
    <w:rsid w:val="00144384"/>
    <w:rsid w:val="00147588"/>
    <w:rsid w:val="00147DA2"/>
    <w:rsid w:val="00147E68"/>
    <w:rsid w:val="0015017E"/>
    <w:rsid w:val="00150CF9"/>
    <w:rsid w:val="00155AC4"/>
    <w:rsid w:val="001578E5"/>
    <w:rsid w:val="00157F9C"/>
    <w:rsid w:val="0016212D"/>
    <w:rsid w:val="001628A5"/>
    <w:rsid w:val="00163A66"/>
    <w:rsid w:val="001651D9"/>
    <w:rsid w:val="00166DB2"/>
    <w:rsid w:val="001674B6"/>
    <w:rsid w:val="00173678"/>
    <w:rsid w:val="00173A42"/>
    <w:rsid w:val="001742C7"/>
    <w:rsid w:val="00174AC9"/>
    <w:rsid w:val="00174B6F"/>
    <w:rsid w:val="00176187"/>
    <w:rsid w:val="0017661F"/>
    <w:rsid w:val="00176AD6"/>
    <w:rsid w:val="001802A9"/>
    <w:rsid w:val="00180DBA"/>
    <w:rsid w:val="001818DF"/>
    <w:rsid w:val="00182A10"/>
    <w:rsid w:val="0018373C"/>
    <w:rsid w:val="00184AFD"/>
    <w:rsid w:val="00184BAA"/>
    <w:rsid w:val="00185BA1"/>
    <w:rsid w:val="00186CAE"/>
    <w:rsid w:val="001872A6"/>
    <w:rsid w:val="001872B2"/>
    <w:rsid w:val="00191F12"/>
    <w:rsid w:val="00192D9C"/>
    <w:rsid w:val="00192EBB"/>
    <w:rsid w:val="0019386E"/>
    <w:rsid w:val="00193957"/>
    <w:rsid w:val="00193B3F"/>
    <w:rsid w:val="00195D01"/>
    <w:rsid w:val="0019696F"/>
    <w:rsid w:val="00197274"/>
    <w:rsid w:val="0019743A"/>
    <w:rsid w:val="00197ECC"/>
    <w:rsid w:val="001A01A4"/>
    <w:rsid w:val="001A2291"/>
    <w:rsid w:val="001A2C54"/>
    <w:rsid w:val="001A4B1D"/>
    <w:rsid w:val="001A5092"/>
    <w:rsid w:val="001A5B96"/>
    <w:rsid w:val="001A74E7"/>
    <w:rsid w:val="001A7AF4"/>
    <w:rsid w:val="001A7C82"/>
    <w:rsid w:val="001B0706"/>
    <w:rsid w:val="001B2782"/>
    <w:rsid w:val="001B4743"/>
    <w:rsid w:val="001B4D8F"/>
    <w:rsid w:val="001B53CE"/>
    <w:rsid w:val="001B5770"/>
    <w:rsid w:val="001B578D"/>
    <w:rsid w:val="001B6847"/>
    <w:rsid w:val="001B6EDF"/>
    <w:rsid w:val="001C02ED"/>
    <w:rsid w:val="001C10D8"/>
    <w:rsid w:val="001C12C4"/>
    <w:rsid w:val="001C1B5A"/>
    <w:rsid w:val="001C37B3"/>
    <w:rsid w:val="001C3EC5"/>
    <w:rsid w:val="001C3ED9"/>
    <w:rsid w:val="001C4312"/>
    <w:rsid w:val="001C5379"/>
    <w:rsid w:val="001C5A5B"/>
    <w:rsid w:val="001C641B"/>
    <w:rsid w:val="001C7969"/>
    <w:rsid w:val="001D0620"/>
    <w:rsid w:val="001D083D"/>
    <w:rsid w:val="001D1BAD"/>
    <w:rsid w:val="001D3BFD"/>
    <w:rsid w:val="001D4577"/>
    <w:rsid w:val="001D4E50"/>
    <w:rsid w:val="001D650C"/>
    <w:rsid w:val="001D68AF"/>
    <w:rsid w:val="001D7396"/>
    <w:rsid w:val="001D764A"/>
    <w:rsid w:val="001E1756"/>
    <w:rsid w:val="001E2CD7"/>
    <w:rsid w:val="001E2FD8"/>
    <w:rsid w:val="001E4164"/>
    <w:rsid w:val="001E4DEB"/>
    <w:rsid w:val="001E53FE"/>
    <w:rsid w:val="001E5FA3"/>
    <w:rsid w:val="001F1403"/>
    <w:rsid w:val="001F29BE"/>
    <w:rsid w:val="001F2BD4"/>
    <w:rsid w:val="001F378D"/>
    <w:rsid w:val="001F57AA"/>
    <w:rsid w:val="001F5F88"/>
    <w:rsid w:val="001F63F8"/>
    <w:rsid w:val="001F6921"/>
    <w:rsid w:val="001F70E3"/>
    <w:rsid w:val="001F74CC"/>
    <w:rsid w:val="00200A61"/>
    <w:rsid w:val="00201E36"/>
    <w:rsid w:val="00202FDF"/>
    <w:rsid w:val="00203AD6"/>
    <w:rsid w:val="002073FD"/>
    <w:rsid w:val="0020765D"/>
    <w:rsid w:val="0021076B"/>
    <w:rsid w:val="002117DD"/>
    <w:rsid w:val="0021288C"/>
    <w:rsid w:val="00214395"/>
    <w:rsid w:val="00215463"/>
    <w:rsid w:val="002173C3"/>
    <w:rsid w:val="00220820"/>
    <w:rsid w:val="00222382"/>
    <w:rsid w:val="0022270C"/>
    <w:rsid w:val="00222BA2"/>
    <w:rsid w:val="00224431"/>
    <w:rsid w:val="0022569D"/>
    <w:rsid w:val="002302AA"/>
    <w:rsid w:val="00231ACB"/>
    <w:rsid w:val="00232085"/>
    <w:rsid w:val="00232EE6"/>
    <w:rsid w:val="00232FDA"/>
    <w:rsid w:val="00234154"/>
    <w:rsid w:val="00235EE0"/>
    <w:rsid w:val="00237306"/>
    <w:rsid w:val="0023748F"/>
    <w:rsid w:val="002405F1"/>
    <w:rsid w:val="002428E2"/>
    <w:rsid w:val="00245DAB"/>
    <w:rsid w:val="00246618"/>
    <w:rsid w:val="002468EF"/>
    <w:rsid w:val="00246B3E"/>
    <w:rsid w:val="00246C64"/>
    <w:rsid w:val="002501A4"/>
    <w:rsid w:val="00252EF5"/>
    <w:rsid w:val="00253621"/>
    <w:rsid w:val="0025424C"/>
    <w:rsid w:val="00256666"/>
    <w:rsid w:val="00260628"/>
    <w:rsid w:val="00260A71"/>
    <w:rsid w:val="00262597"/>
    <w:rsid w:val="00262793"/>
    <w:rsid w:val="002649EA"/>
    <w:rsid w:val="00265F5C"/>
    <w:rsid w:val="002663C3"/>
    <w:rsid w:val="00270760"/>
    <w:rsid w:val="0027115B"/>
    <w:rsid w:val="0027149A"/>
    <w:rsid w:val="002724BC"/>
    <w:rsid w:val="0027256A"/>
    <w:rsid w:val="0027419D"/>
    <w:rsid w:val="00274B6D"/>
    <w:rsid w:val="002756EE"/>
    <w:rsid w:val="002762DE"/>
    <w:rsid w:val="002778DA"/>
    <w:rsid w:val="00277B49"/>
    <w:rsid w:val="00277DC1"/>
    <w:rsid w:val="00284833"/>
    <w:rsid w:val="00285C06"/>
    <w:rsid w:val="00285D9F"/>
    <w:rsid w:val="00286A54"/>
    <w:rsid w:val="0028748C"/>
    <w:rsid w:val="00287574"/>
    <w:rsid w:val="0029014E"/>
    <w:rsid w:val="0029282C"/>
    <w:rsid w:val="00292E71"/>
    <w:rsid w:val="002955F3"/>
    <w:rsid w:val="002956B0"/>
    <w:rsid w:val="00295F98"/>
    <w:rsid w:val="0029664F"/>
    <w:rsid w:val="002A08ED"/>
    <w:rsid w:val="002A3B37"/>
    <w:rsid w:val="002A45A7"/>
    <w:rsid w:val="002A61EA"/>
    <w:rsid w:val="002A62E0"/>
    <w:rsid w:val="002A6814"/>
    <w:rsid w:val="002A6DC6"/>
    <w:rsid w:val="002B0A15"/>
    <w:rsid w:val="002B0A6A"/>
    <w:rsid w:val="002B27E9"/>
    <w:rsid w:val="002B2B39"/>
    <w:rsid w:val="002B4D6D"/>
    <w:rsid w:val="002B6452"/>
    <w:rsid w:val="002C068E"/>
    <w:rsid w:val="002C095E"/>
    <w:rsid w:val="002C14AD"/>
    <w:rsid w:val="002C42C7"/>
    <w:rsid w:val="002C725A"/>
    <w:rsid w:val="002C76BF"/>
    <w:rsid w:val="002C7B41"/>
    <w:rsid w:val="002D268C"/>
    <w:rsid w:val="002D2E91"/>
    <w:rsid w:val="002D3391"/>
    <w:rsid w:val="002D3965"/>
    <w:rsid w:val="002D5537"/>
    <w:rsid w:val="002D6D1A"/>
    <w:rsid w:val="002E0A0F"/>
    <w:rsid w:val="002E111D"/>
    <w:rsid w:val="002E1A9B"/>
    <w:rsid w:val="002E27B1"/>
    <w:rsid w:val="002E3685"/>
    <w:rsid w:val="002E431E"/>
    <w:rsid w:val="002E4653"/>
    <w:rsid w:val="002E633A"/>
    <w:rsid w:val="002E6D09"/>
    <w:rsid w:val="002F0CFB"/>
    <w:rsid w:val="002F272C"/>
    <w:rsid w:val="002F29D1"/>
    <w:rsid w:val="002F5021"/>
    <w:rsid w:val="002F5208"/>
    <w:rsid w:val="002F627D"/>
    <w:rsid w:val="003002FF"/>
    <w:rsid w:val="00300353"/>
    <w:rsid w:val="003009A5"/>
    <w:rsid w:val="00300BB3"/>
    <w:rsid w:val="00300D0C"/>
    <w:rsid w:val="00303F61"/>
    <w:rsid w:val="003054C9"/>
    <w:rsid w:val="00305797"/>
    <w:rsid w:val="003061D1"/>
    <w:rsid w:val="003075B2"/>
    <w:rsid w:val="0031035A"/>
    <w:rsid w:val="00311829"/>
    <w:rsid w:val="00311DDF"/>
    <w:rsid w:val="00312162"/>
    <w:rsid w:val="003141A9"/>
    <w:rsid w:val="00314839"/>
    <w:rsid w:val="00314C35"/>
    <w:rsid w:val="00314C8A"/>
    <w:rsid w:val="00315AC6"/>
    <w:rsid w:val="00315FAA"/>
    <w:rsid w:val="003212E4"/>
    <w:rsid w:val="00321A50"/>
    <w:rsid w:val="00323463"/>
    <w:rsid w:val="00323839"/>
    <w:rsid w:val="00324353"/>
    <w:rsid w:val="0032437B"/>
    <w:rsid w:val="003278EE"/>
    <w:rsid w:val="00327CB3"/>
    <w:rsid w:val="00327E66"/>
    <w:rsid w:val="00330BF4"/>
    <w:rsid w:val="00330F42"/>
    <w:rsid w:val="00332AE2"/>
    <w:rsid w:val="0033312F"/>
    <w:rsid w:val="00333630"/>
    <w:rsid w:val="00333684"/>
    <w:rsid w:val="0033369A"/>
    <w:rsid w:val="00333804"/>
    <w:rsid w:val="00334584"/>
    <w:rsid w:val="00334FEC"/>
    <w:rsid w:val="00337376"/>
    <w:rsid w:val="003374F5"/>
    <w:rsid w:val="00341973"/>
    <w:rsid w:val="00342BE5"/>
    <w:rsid w:val="003435DD"/>
    <w:rsid w:val="003439D8"/>
    <w:rsid w:val="00344982"/>
    <w:rsid w:val="00344D58"/>
    <w:rsid w:val="00345B13"/>
    <w:rsid w:val="003477C7"/>
    <w:rsid w:val="003501F8"/>
    <w:rsid w:val="00350AA1"/>
    <w:rsid w:val="00350F26"/>
    <w:rsid w:val="00351A8A"/>
    <w:rsid w:val="00351EFE"/>
    <w:rsid w:val="00351F77"/>
    <w:rsid w:val="00352357"/>
    <w:rsid w:val="00355DA1"/>
    <w:rsid w:val="00356C18"/>
    <w:rsid w:val="00357728"/>
    <w:rsid w:val="00360A5B"/>
    <w:rsid w:val="003618F3"/>
    <w:rsid w:val="00362D00"/>
    <w:rsid w:val="003648CB"/>
    <w:rsid w:val="00364CE7"/>
    <w:rsid w:val="003655C7"/>
    <w:rsid w:val="00366959"/>
    <w:rsid w:val="00366B0A"/>
    <w:rsid w:val="00367AD8"/>
    <w:rsid w:val="00370888"/>
    <w:rsid w:val="00370985"/>
    <w:rsid w:val="00372B10"/>
    <w:rsid w:val="00374FDD"/>
    <w:rsid w:val="00375DB2"/>
    <w:rsid w:val="00377397"/>
    <w:rsid w:val="00380012"/>
    <w:rsid w:val="00380BFF"/>
    <w:rsid w:val="00381C3C"/>
    <w:rsid w:val="00382229"/>
    <w:rsid w:val="00385268"/>
    <w:rsid w:val="0038538F"/>
    <w:rsid w:val="003868E9"/>
    <w:rsid w:val="00387AC1"/>
    <w:rsid w:val="00387CCB"/>
    <w:rsid w:val="00390EE9"/>
    <w:rsid w:val="00391311"/>
    <w:rsid w:val="0039131F"/>
    <w:rsid w:val="00391DF5"/>
    <w:rsid w:val="00392B92"/>
    <w:rsid w:val="00392F48"/>
    <w:rsid w:val="00393640"/>
    <w:rsid w:val="00393BC6"/>
    <w:rsid w:val="00393D04"/>
    <w:rsid w:val="00394F25"/>
    <w:rsid w:val="0039507C"/>
    <w:rsid w:val="003964B9"/>
    <w:rsid w:val="0039686E"/>
    <w:rsid w:val="003A01EA"/>
    <w:rsid w:val="003A027D"/>
    <w:rsid w:val="003A0D33"/>
    <w:rsid w:val="003A0E0C"/>
    <w:rsid w:val="003A1664"/>
    <w:rsid w:val="003A2E1E"/>
    <w:rsid w:val="003A40C1"/>
    <w:rsid w:val="003A4751"/>
    <w:rsid w:val="003A5CF7"/>
    <w:rsid w:val="003B0B57"/>
    <w:rsid w:val="003B0EF9"/>
    <w:rsid w:val="003B2973"/>
    <w:rsid w:val="003B6771"/>
    <w:rsid w:val="003B7DCC"/>
    <w:rsid w:val="003C2690"/>
    <w:rsid w:val="003C32C7"/>
    <w:rsid w:val="003C3853"/>
    <w:rsid w:val="003C442C"/>
    <w:rsid w:val="003C7507"/>
    <w:rsid w:val="003D0B06"/>
    <w:rsid w:val="003D0B78"/>
    <w:rsid w:val="003D1A84"/>
    <w:rsid w:val="003D1F52"/>
    <w:rsid w:val="003D2ECB"/>
    <w:rsid w:val="003D3480"/>
    <w:rsid w:val="003D349C"/>
    <w:rsid w:val="003D392C"/>
    <w:rsid w:val="003D3B2F"/>
    <w:rsid w:val="003D3E45"/>
    <w:rsid w:val="003D6147"/>
    <w:rsid w:val="003D646C"/>
    <w:rsid w:val="003D68DA"/>
    <w:rsid w:val="003D6D61"/>
    <w:rsid w:val="003D7166"/>
    <w:rsid w:val="003D7179"/>
    <w:rsid w:val="003D7B5F"/>
    <w:rsid w:val="003E00FA"/>
    <w:rsid w:val="003E0AB4"/>
    <w:rsid w:val="003E2239"/>
    <w:rsid w:val="003E3E06"/>
    <w:rsid w:val="003E73BA"/>
    <w:rsid w:val="003E7DF8"/>
    <w:rsid w:val="003F0521"/>
    <w:rsid w:val="003F2001"/>
    <w:rsid w:val="003F2CD7"/>
    <w:rsid w:val="003F3962"/>
    <w:rsid w:val="003F5876"/>
    <w:rsid w:val="003F5B57"/>
    <w:rsid w:val="003F5CB4"/>
    <w:rsid w:val="003F5E26"/>
    <w:rsid w:val="003F72CE"/>
    <w:rsid w:val="003F72F6"/>
    <w:rsid w:val="003F7FC4"/>
    <w:rsid w:val="0040066C"/>
    <w:rsid w:val="00401B78"/>
    <w:rsid w:val="00401F26"/>
    <w:rsid w:val="00402F6D"/>
    <w:rsid w:val="0040404B"/>
    <w:rsid w:val="004043F0"/>
    <w:rsid w:val="00404CF8"/>
    <w:rsid w:val="00405982"/>
    <w:rsid w:val="004075D6"/>
    <w:rsid w:val="004100F4"/>
    <w:rsid w:val="00410AA1"/>
    <w:rsid w:val="00411F19"/>
    <w:rsid w:val="00411FE8"/>
    <w:rsid w:val="00415E52"/>
    <w:rsid w:val="00415E90"/>
    <w:rsid w:val="00416FFC"/>
    <w:rsid w:val="004231CB"/>
    <w:rsid w:val="00423AB2"/>
    <w:rsid w:val="00423B7C"/>
    <w:rsid w:val="00424104"/>
    <w:rsid w:val="004250D7"/>
    <w:rsid w:val="0042568B"/>
    <w:rsid w:val="00426F99"/>
    <w:rsid w:val="0043031F"/>
    <w:rsid w:val="0043073A"/>
    <w:rsid w:val="00432B8B"/>
    <w:rsid w:val="00433BF2"/>
    <w:rsid w:val="004349D0"/>
    <w:rsid w:val="00436F9C"/>
    <w:rsid w:val="00436FAE"/>
    <w:rsid w:val="00441FA4"/>
    <w:rsid w:val="00442114"/>
    <w:rsid w:val="00443BB8"/>
    <w:rsid w:val="00443FD2"/>
    <w:rsid w:val="0044510A"/>
    <w:rsid w:val="0044663F"/>
    <w:rsid w:val="00446917"/>
    <w:rsid w:val="00447020"/>
    <w:rsid w:val="00452D59"/>
    <w:rsid w:val="00453343"/>
    <w:rsid w:val="004545B2"/>
    <w:rsid w:val="00454B04"/>
    <w:rsid w:val="00455508"/>
    <w:rsid w:val="00456331"/>
    <w:rsid w:val="004563BF"/>
    <w:rsid w:val="0046055D"/>
    <w:rsid w:val="004615BC"/>
    <w:rsid w:val="004620C5"/>
    <w:rsid w:val="004627B1"/>
    <w:rsid w:val="00464135"/>
    <w:rsid w:val="004663EE"/>
    <w:rsid w:val="00467461"/>
    <w:rsid w:val="00467663"/>
    <w:rsid w:val="0047161A"/>
    <w:rsid w:val="00472244"/>
    <w:rsid w:val="00472B83"/>
    <w:rsid w:val="00474210"/>
    <w:rsid w:val="00474560"/>
    <w:rsid w:val="004749D0"/>
    <w:rsid w:val="00474B03"/>
    <w:rsid w:val="004758AC"/>
    <w:rsid w:val="00475970"/>
    <w:rsid w:val="00475D11"/>
    <w:rsid w:val="00476D21"/>
    <w:rsid w:val="00477473"/>
    <w:rsid w:val="0047776D"/>
    <w:rsid w:val="00481544"/>
    <w:rsid w:val="0048277B"/>
    <w:rsid w:val="00483193"/>
    <w:rsid w:val="00484AA3"/>
    <w:rsid w:val="00485157"/>
    <w:rsid w:val="00485175"/>
    <w:rsid w:val="00485C78"/>
    <w:rsid w:val="004862E9"/>
    <w:rsid w:val="004864DC"/>
    <w:rsid w:val="004903E2"/>
    <w:rsid w:val="00490533"/>
    <w:rsid w:val="00491095"/>
    <w:rsid w:val="004928C1"/>
    <w:rsid w:val="00493574"/>
    <w:rsid w:val="00493798"/>
    <w:rsid w:val="00494CE6"/>
    <w:rsid w:val="00495278"/>
    <w:rsid w:val="00495A34"/>
    <w:rsid w:val="004A04DF"/>
    <w:rsid w:val="004A06E7"/>
    <w:rsid w:val="004A0DB4"/>
    <w:rsid w:val="004A2427"/>
    <w:rsid w:val="004A3959"/>
    <w:rsid w:val="004A3AC6"/>
    <w:rsid w:val="004B01F5"/>
    <w:rsid w:val="004B04BF"/>
    <w:rsid w:val="004B08F9"/>
    <w:rsid w:val="004B0EA2"/>
    <w:rsid w:val="004B1907"/>
    <w:rsid w:val="004B2068"/>
    <w:rsid w:val="004B217E"/>
    <w:rsid w:val="004B2E85"/>
    <w:rsid w:val="004B2F8F"/>
    <w:rsid w:val="004B422F"/>
    <w:rsid w:val="004B5B99"/>
    <w:rsid w:val="004B6471"/>
    <w:rsid w:val="004B6506"/>
    <w:rsid w:val="004B6BF2"/>
    <w:rsid w:val="004B7401"/>
    <w:rsid w:val="004B7FEC"/>
    <w:rsid w:val="004C18BC"/>
    <w:rsid w:val="004C242D"/>
    <w:rsid w:val="004C2AB2"/>
    <w:rsid w:val="004C2CE3"/>
    <w:rsid w:val="004C3F6B"/>
    <w:rsid w:val="004C5643"/>
    <w:rsid w:val="004C7106"/>
    <w:rsid w:val="004C7518"/>
    <w:rsid w:val="004C7CA1"/>
    <w:rsid w:val="004C7E04"/>
    <w:rsid w:val="004D1C48"/>
    <w:rsid w:val="004D1C7F"/>
    <w:rsid w:val="004D3AA5"/>
    <w:rsid w:val="004D422F"/>
    <w:rsid w:val="004D4E6D"/>
    <w:rsid w:val="004D5408"/>
    <w:rsid w:val="004D69AF"/>
    <w:rsid w:val="004D7EF3"/>
    <w:rsid w:val="004E0520"/>
    <w:rsid w:val="004E153F"/>
    <w:rsid w:val="004E20FB"/>
    <w:rsid w:val="004E305E"/>
    <w:rsid w:val="004E3BD8"/>
    <w:rsid w:val="004E3FE4"/>
    <w:rsid w:val="004E71A3"/>
    <w:rsid w:val="004E72BA"/>
    <w:rsid w:val="004E7349"/>
    <w:rsid w:val="004E75A2"/>
    <w:rsid w:val="004F0D42"/>
    <w:rsid w:val="004F2E10"/>
    <w:rsid w:val="004F38D1"/>
    <w:rsid w:val="004F3E04"/>
    <w:rsid w:val="004F473B"/>
    <w:rsid w:val="004F68B1"/>
    <w:rsid w:val="004F69A9"/>
    <w:rsid w:val="0050262E"/>
    <w:rsid w:val="005030EB"/>
    <w:rsid w:val="005035E5"/>
    <w:rsid w:val="00504129"/>
    <w:rsid w:val="005044F9"/>
    <w:rsid w:val="00504857"/>
    <w:rsid w:val="005052F7"/>
    <w:rsid w:val="0050669F"/>
    <w:rsid w:val="00506C9E"/>
    <w:rsid w:val="00507D80"/>
    <w:rsid w:val="00507DA2"/>
    <w:rsid w:val="00510C51"/>
    <w:rsid w:val="00520BD8"/>
    <w:rsid w:val="005222C7"/>
    <w:rsid w:val="005228F0"/>
    <w:rsid w:val="0052343B"/>
    <w:rsid w:val="0052493D"/>
    <w:rsid w:val="00524CDF"/>
    <w:rsid w:val="00527D2A"/>
    <w:rsid w:val="005303EC"/>
    <w:rsid w:val="00530A53"/>
    <w:rsid w:val="005332E6"/>
    <w:rsid w:val="00533801"/>
    <w:rsid w:val="00533BFC"/>
    <w:rsid w:val="00533C58"/>
    <w:rsid w:val="00534242"/>
    <w:rsid w:val="005343DB"/>
    <w:rsid w:val="00534B6F"/>
    <w:rsid w:val="005350F6"/>
    <w:rsid w:val="00536A5B"/>
    <w:rsid w:val="00537640"/>
    <w:rsid w:val="00537E5C"/>
    <w:rsid w:val="00540123"/>
    <w:rsid w:val="005409D2"/>
    <w:rsid w:val="005412D7"/>
    <w:rsid w:val="00542529"/>
    <w:rsid w:val="0054273F"/>
    <w:rsid w:val="00542B7C"/>
    <w:rsid w:val="00543863"/>
    <w:rsid w:val="00544F58"/>
    <w:rsid w:val="00547BDB"/>
    <w:rsid w:val="005508CC"/>
    <w:rsid w:val="00552E80"/>
    <w:rsid w:val="00553EEF"/>
    <w:rsid w:val="00554250"/>
    <w:rsid w:val="0055496A"/>
    <w:rsid w:val="00555146"/>
    <w:rsid w:val="005551A1"/>
    <w:rsid w:val="0055701A"/>
    <w:rsid w:val="00557305"/>
    <w:rsid w:val="0056147A"/>
    <w:rsid w:val="00562077"/>
    <w:rsid w:val="00563B87"/>
    <w:rsid w:val="00564DFB"/>
    <w:rsid w:val="00566614"/>
    <w:rsid w:val="00567E3D"/>
    <w:rsid w:val="00571879"/>
    <w:rsid w:val="00571A60"/>
    <w:rsid w:val="00573160"/>
    <w:rsid w:val="00573CB6"/>
    <w:rsid w:val="00574222"/>
    <w:rsid w:val="00574A4F"/>
    <w:rsid w:val="00576706"/>
    <w:rsid w:val="005801B9"/>
    <w:rsid w:val="00580392"/>
    <w:rsid w:val="00580E32"/>
    <w:rsid w:val="005820C3"/>
    <w:rsid w:val="00584098"/>
    <w:rsid w:val="005843BD"/>
    <w:rsid w:val="005848A1"/>
    <w:rsid w:val="005855E7"/>
    <w:rsid w:val="00585C58"/>
    <w:rsid w:val="00586C59"/>
    <w:rsid w:val="00587786"/>
    <w:rsid w:val="00587E4B"/>
    <w:rsid w:val="00591CAF"/>
    <w:rsid w:val="00591DDF"/>
    <w:rsid w:val="00592150"/>
    <w:rsid w:val="00592834"/>
    <w:rsid w:val="00592841"/>
    <w:rsid w:val="00592C9D"/>
    <w:rsid w:val="00592E3A"/>
    <w:rsid w:val="005937AA"/>
    <w:rsid w:val="00593F59"/>
    <w:rsid w:val="00594ECD"/>
    <w:rsid w:val="0059575E"/>
    <w:rsid w:val="00595C75"/>
    <w:rsid w:val="005966F7"/>
    <w:rsid w:val="005974BB"/>
    <w:rsid w:val="00597ECC"/>
    <w:rsid w:val="005A01FD"/>
    <w:rsid w:val="005A0704"/>
    <w:rsid w:val="005A1180"/>
    <w:rsid w:val="005A388E"/>
    <w:rsid w:val="005A4A6C"/>
    <w:rsid w:val="005A58EC"/>
    <w:rsid w:val="005A5C7D"/>
    <w:rsid w:val="005B024D"/>
    <w:rsid w:val="005B02CB"/>
    <w:rsid w:val="005B1CB3"/>
    <w:rsid w:val="005B3126"/>
    <w:rsid w:val="005B3B53"/>
    <w:rsid w:val="005B408E"/>
    <w:rsid w:val="005B453C"/>
    <w:rsid w:val="005B4B0E"/>
    <w:rsid w:val="005B620C"/>
    <w:rsid w:val="005B6244"/>
    <w:rsid w:val="005B6750"/>
    <w:rsid w:val="005B7D3C"/>
    <w:rsid w:val="005C0B59"/>
    <w:rsid w:val="005C282E"/>
    <w:rsid w:val="005C2C73"/>
    <w:rsid w:val="005C3D24"/>
    <w:rsid w:val="005C411A"/>
    <w:rsid w:val="005C76E9"/>
    <w:rsid w:val="005C7D37"/>
    <w:rsid w:val="005D0EDE"/>
    <w:rsid w:val="005D1BED"/>
    <w:rsid w:val="005D3635"/>
    <w:rsid w:val="005D3C73"/>
    <w:rsid w:val="005D54EC"/>
    <w:rsid w:val="005D737F"/>
    <w:rsid w:val="005E0F14"/>
    <w:rsid w:val="005E14C0"/>
    <w:rsid w:val="005E15FC"/>
    <w:rsid w:val="005E199E"/>
    <w:rsid w:val="005E1E46"/>
    <w:rsid w:val="005E37D2"/>
    <w:rsid w:val="005E4102"/>
    <w:rsid w:val="005E4F05"/>
    <w:rsid w:val="005E5AFF"/>
    <w:rsid w:val="005E61E7"/>
    <w:rsid w:val="005E77B2"/>
    <w:rsid w:val="005E7868"/>
    <w:rsid w:val="005F097D"/>
    <w:rsid w:val="005F0D1C"/>
    <w:rsid w:val="005F11FD"/>
    <w:rsid w:val="005F179A"/>
    <w:rsid w:val="005F1D74"/>
    <w:rsid w:val="005F1DDB"/>
    <w:rsid w:val="005F34B8"/>
    <w:rsid w:val="005F4084"/>
    <w:rsid w:val="005F4AE7"/>
    <w:rsid w:val="005F54EB"/>
    <w:rsid w:val="005F5A8F"/>
    <w:rsid w:val="005F669C"/>
    <w:rsid w:val="006010AD"/>
    <w:rsid w:val="0060291C"/>
    <w:rsid w:val="0060365E"/>
    <w:rsid w:val="006048C9"/>
    <w:rsid w:val="0060687E"/>
    <w:rsid w:val="00606D79"/>
    <w:rsid w:val="00607F42"/>
    <w:rsid w:val="0061086C"/>
    <w:rsid w:val="00611B61"/>
    <w:rsid w:val="006121FC"/>
    <w:rsid w:val="00612850"/>
    <w:rsid w:val="006131C7"/>
    <w:rsid w:val="00613B89"/>
    <w:rsid w:val="00614E4D"/>
    <w:rsid w:val="00614F3C"/>
    <w:rsid w:val="00616682"/>
    <w:rsid w:val="006168E6"/>
    <w:rsid w:val="00617269"/>
    <w:rsid w:val="00617660"/>
    <w:rsid w:val="00620FC8"/>
    <w:rsid w:val="00621B90"/>
    <w:rsid w:val="00622712"/>
    <w:rsid w:val="00624966"/>
    <w:rsid w:val="00625B2A"/>
    <w:rsid w:val="0062609D"/>
    <w:rsid w:val="00627282"/>
    <w:rsid w:val="0063079D"/>
    <w:rsid w:val="00631F3D"/>
    <w:rsid w:val="00632138"/>
    <w:rsid w:val="006334AC"/>
    <w:rsid w:val="00636B25"/>
    <w:rsid w:val="00637350"/>
    <w:rsid w:val="006373CC"/>
    <w:rsid w:val="00640034"/>
    <w:rsid w:val="0064021E"/>
    <w:rsid w:val="006411A3"/>
    <w:rsid w:val="00643213"/>
    <w:rsid w:val="00643EB5"/>
    <w:rsid w:val="006447CF"/>
    <w:rsid w:val="00645162"/>
    <w:rsid w:val="00645B39"/>
    <w:rsid w:val="006502A2"/>
    <w:rsid w:val="006537F6"/>
    <w:rsid w:val="00653810"/>
    <w:rsid w:val="00655803"/>
    <w:rsid w:val="00655A2A"/>
    <w:rsid w:val="006564C9"/>
    <w:rsid w:val="00656902"/>
    <w:rsid w:val="0065720E"/>
    <w:rsid w:val="00657F74"/>
    <w:rsid w:val="00660BC0"/>
    <w:rsid w:val="00660EC5"/>
    <w:rsid w:val="006620E7"/>
    <w:rsid w:val="0066339D"/>
    <w:rsid w:val="00664F60"/>
    <w:rsid w:val="00664FE1"/>
    <w:rsid w:val="006655A6"/>
    <w:rsid w:val="006658A1"/>
    <w:rsid w:val="006659A9"/>
    <w:rsid w:val="00670C43"/>
    <w:rsid w:val="00671361"/>
    <w:rsid w:val="00671430"/>
    <w:rsid w:val="0067153D"/>
    <w:rsid w:val="006717AF"/>
    <w:rsid w:val="00671B85"/>
    <w:rsid w:val="00673522"/>
    <w:rsid w:val="00673963"/>
    <w:rsid w:val="0067399B"/>
    <w:rsid w:val="00674127"/>
    <w:rsid w:val="00674C46"/>
    <w:rsid w:val="00675CAF"/>
    <w:rsid w:val="00676513"/>
    <w:rsid w:val="006767BA"/>
    <w:rsid w:val="00677361"/>
    <w:rsid w:val="00677C7A"/>
    <w:rsid w:val="00677FD3"/>
    <w:rsid w:val="006804D2"/>
    <w:rsid w:val="00681EDA"/>
    <w:rsid w:val="00682AA2"/>
    <w:rsid w:val="006859EE"/>
    <w:rsid w:val="00685B67"/>
    <w:rsid w:val="00686122"/>
    <w:rsid w:val="00686BD8"/>
    <w:rsid w:val="006916A4"/>
    <w:rsid w:val="00691D4B"/>
    <w:rsid w:val="006924C2"/>
    <w:rsid w:val="00692BE8"/>
    <w:rsid w:val="00692D6D"/>
    <w:rsid w:val="006934D0"/>
    <w:rsid w:val="00693552"/>
    <w:rsid w:val="006937EA"/>
    <w:rsid w:val="006938A8"/>
    <w:rsid w:val="00693D04"/>
    <w:rsid w:val="00693D4B"/>
    <w:rsid w:val="006949C9"/>
    <w:rsid w:val="0069668A"/>
    <w:rsid w:val="00696946"/>
    <w:rsid w:val="006969B0"/>
    <w:rsid w:val="00697097"/>
    <w:rsid w:val="006A0368"/>
    <w:rsid w:val="006A07AE"/>
    <w:rsid w:val="006A11B3"/>
    <w:rsid w:val="006A1F69"/>
    <w:rsid w:val="006A229F"/>
    <w:rsid w:val="006A265F"/>
    <w:rsid w:val="006A34A8"/>
    <w:rsid w:val="006A59CF"/>
    <w:rsid w:val="006B0958"/>
    <w:rsid w:val="006B2ED9"/>
    <w:rsid w:val="006B4531"/>
    <w:rsid w:val="006B483C"/>
    <w:rsid w:val="006B5630"/>
    <w:rsid w:val="006B745E"/>
    <w:rsid w:val="006B77A5"/>
    <w:rsid w:val="006C09FC"/>
    <w:rsid w:val="006C291D"/>
    <w:rsid w:val="006C4887"/>
    <w:rsid w:val="006C4E02"/>
    <w:rsid w:val="006C7188"/>
    <w:rsid w:val="006D0B0C"/>
    <w:rsid w:val="006D21C7"/>
    <w:rsid w:val="006D2C04"/>
    <w:rsid w:val="006D4338"/>
    <w:rsid w:val="006D495C"/>
    <w:rsid w:val="006D4E7F"/>
    <w:rsid w:val="006D5234"/>
    <w:rsid w:val="006D67C5"/>
    <w:rsid w:val="006D7A6C"/>
    <w:rsid w:val="006E07D7"/>
    <w:rsid w:val="006E194C"/>
    <w:rsid w:val="006E1D7A"/>
    <w:rsid w:val="006E26FF"/>
    <w:rsid w:val="006E32BB"/>
    <w:rsid w:val="006E3558"/>
    <w:rsid w:val="006E3ECD"/>
    <w:rsid w:val="006E4103"/>
    <w:rsid w:val="006E4723"/>
    <w:rsid w:val="006E4849"/>
    <w:rsid w:val="006E765F"/>
    <w:rsid w:val="006E783F"/>
    <w:rsid w:val="006F14F9"/>
    <w:rsid w:val="006F2196"/>
    <w:rsid w:val="006F2B0B"/>
    <w:rsid w:val="006F319A"/>
    <w:rsid w:val="006F3703"/>
    <w:rsid w:val="006F3CB1"/>
    <w:rsid w:val="006F4465"/>
    <w:rsid w:val="006F4BA8"/>
    <w:rsid w:val="006F60C8"/>
    <w:rsid w:val="006F6514"/>
    <w:rsid w:val="006F6A1B"/>
    <w:rsid w:val="006F6DA0"/>
    <w:rsid w:val="006F6ECD"/>
    <w:rsid w:val="00700688"/>
    <w:rsid w:val="007006A0"/>
    <w:rsid w:val="007014DC"/>
    <w:rsid w:val="00701D2C"/>
    <w:rsid w:val="007037DD"/>
    <w:rsid w:val="00703942"/>
    <w:rsid w:val="007043D4"/>
    <w:rsid w:val="00704D85"/>
    <w:rsid w:val="00705B3D"/>
    <w:rsid w:val="00706004"/>
    <w:rsid w:val="00706227"/>
    <w:rsid w:val="00706494"/>
    <w:rsid w:val="00706882"/>
    <w:rsid w:val="00707544"/>
    <w:rsid w:val="007075E4"/>
    <w:rsid w:val="00707798"/>
    <w:rsid w:val="00707CC1"/>
    <w:rsid w:val="007100AB"/>
    <w:rsid w:val="007153B1"/>
    <w:rsid w:val="00715D47"/>
    <w:rsid w:val="00716E31"/>
    <w:rsid w:val="0071749A"/>
    <w:rsid w:val="00721383"/>
    <w:rsid w:val="00724B69"/>
    <w:rsid w:val="00724EBA"/>
    <w:rsid w:val="0072759B"/>
    <w:rsid w:val="007276CE"/>
    <w:rsid w:val="0073012A"/>
    <w:rsid w:val="00730A38"/>
    <w:rsid w:val="0073174E"/>
    <w:rsid w:val="00731E8C"/>
    <w:rsid w:val="00731F86"/>
    <w:rsid w:val="00735D09"/>
    <w:rsid w:val="007361F1"/>
    <w:rsid w:val="00736CE7"/>
    <w:rsid w:val="007379C2"/>
    <w:rsid w:val="00740073"/>
    <w:rsid w:val="007400DF"/>
    <w:rsid w:val="0074038B"/>
    <w:rsid w:val="0074148F"/>
    <w:rsid w:val="00741E66"/>
    <w:rsid w:val="00742650"/>
    <w:rsid w:val="00743A00"/>
    <w:rsid w:val="0074491A"/>
    <w:rsid w:val="007449C8"/>
    <w:rsid w:val="00744A3B"/>
    <w:rsid w:val="00744E15"/>
    <w:rsid w:val="007451C4"/>
    <w:rsid w:val="007460F8"/>
    <w:rsid w:val="0074669C"/>
    <w:rsid w:val="00746C5D"/>
    <w:rsid w:val="007472AC"/>
    <w:rsid w:val="007474AB"/>
    <w:rsid w:val="007475B9"/>
    <w:rsid w:val="00747B9B"/>
    <w:rsid w:val="00752505"/>
    <w:rsid w:val="00752A48"/>
    <w:rsid w:val="00752E87"/>
    <w:rsid w:val="0075303F"/>
    <w:rsid w:val="0075378F"/>
    <w:rsid w:val="00753CEE"/>
    <w:rsid w:val="00753D37"/>
    <w:rsid w:val="00755A16"/>
    <w:rsid w:val="00756CBF"/>
    <w:rsid w:val="00756F03"/>
    <w:rsid w:val="007602A0"/>
    <w:rsid w:val="00760726"/>
    <w:rsid w:val="00760CF2"/>
    <w:rsid w:val="00761BBF"/>
    <w:rsid w:val="00763FD1"/>
    <w:rsid w:val="007661EE"/>
    <w:rsid w:val="007674A1"/>
    <w:rsid w:val="007707DE"/>
    <w:rsid w:val="0077107C"/>
    <w:rsid w:val="00772840"/>
    <w:rsid w:val="00772E99"/>
    <w:rsid w:val="00774054"/>
    <w:rsid w:val="00775447"/>
    <w:rsid w:val="00775CC1"/>
    <w:rsid w:val="00777AB4"/>
    <w:rsid w:val="00777F21"/>
    <w:rsid w:val="00780344"/>
    <w:rsid w:val="00780F73"/>
    <w:rsid w:val="00781900"/>
    <w:rsid w:val="00781B48"/>
    <w:rsid w:val="007820FF"/>
    <w:rsid w:val="007827F3"/>
    <w:rsid w:val="007864FF"/>
    <w:rsid w:val="007878B2"/>
    <w:rsid w:val="00792E18"/>
    <w:rsid w:val="00793A70"/>
    <w:rsid w:val="00793C24"/>
    <w:rsid w:val="00795C8F"/>
    <w:rsid w:val="007964C7"/>
    <w:rsid w:val="00796B7E"/>
    <w:rsid w:val="00796EF8"/>
    <w:rsid w:val="007A0C09"/>
    <w:rsid w:val="007A16A6"/>
    <w:rsid w:val="007A29EF"/>
    <w:rsid w:val="007A2F51"/>
    <w:rsid w:val="007A5CDF"/>
    <w:rsid w:val="007A5D32"/>
    <w:rsid w:val="007A6541"/>
    <w:rsid w:val="007A715C"/>
    <w:rsid w:val="007B0986"/>
    <w:rsid w:val="007B1109"/>
    <w:rsid w:val="007B124D"/>
    <w:rsid w:val="007B18D1"/>
    <w:rsid w:val="007B1A20"/>
    <w:rsid w:val="007B219D"/>
    <w:rsid w:val="007B4CFF"/>
    <w:rsid w:val="007B4DA8"/>
    <w:rsid w:val="007B5339"/>
    <w:rsid w:val="007C16E3"/>
    <w:rsid w:val="007C260E"/>
    <w:rsid w:val="007C2CCF"/>
    <w:rsid w:val="007C2E5D"/>
    <w:rsid w:val="007C47FD"/>
    <w:rsid w:val="007C501D"/>
    <w:rsid w:val="007C741E"/>
    <w:rsid w:val="007C79BD"/>
    <w:rsid w:val="007D0931"/>
    <w:rsid w:val="007D18DA"/>
    <w:rsid w:val="007D1AE0"/>
    <w:rsid w:val="007D25DF"/>
    <w:rsid w:val="007D25F3"/>
    <w:rsid w:val="007D2956"/>
    <w:rsid w:val="007D2EF5"/>
    <w:rsid w:val="007D3056"/>
    <w:rsid w:val="007D3151"/>
    <w:rsid w:val="007D31AF"/>
    <w:rsid w:val="007D3776"/>
    <w:rsid w:val="007D495B"/>
    <w:rsid w:val="007D5D7D"/>
    <w:rsid w:val="007D6E06"/>
    <w:rsid w:val="007D6EF5"/>
    <w:rsid w:val="007E01EC"/>
    <w:rsid w:val="007E1B90"/>
    <w:rsid w:val="007E3288"/>
    <w:rsid w:val="007E353A"/>
    <w:rsid w:val="007E3DFE"/>
    <w:rsid w:val="007E4ADB"/>
    <w:rsid w:val="007E4C94"/>
    <w:rsid w:val="007E4C97"/>
    <w:rsid w:val="007E4D6E"/>
    <w:rsid w:val="007E5CE7"/>
    <w:rsid w:val="007E6F45"/>
    <w:rsid w:val="007F03D7"/>
    <w:rsid w:val="007F1945"/>
    <w:rsid w:val="007F1A40"/>
    <w:rsid w:val="007F1FEE"/>
    <w:rsid w:val="007F23FA"/>
    <w:rsid w:val="007F37B8"/>
    <w:rsid w:val="007F382E"/>
    <w:rsid w:val="007F4940"/>
    <w:rsid w:val="007F5BE0"/>
    <w:rsid w:val="007F5C16"/>
    <w:rsid w:val="007F5C44"/>
    <w:rsid w:val="007F7CB7"/>
    <w:rsid w:val="007F7E60"/>
    <w:rsid w:val="008006B3"/>
    <w:rsid w:val="00800F90"/>
    <w:rsid w:val="008014F0"/>
    <w:rsid w:val="008032CB"/>
    <w:rsid w:val="008067C3"/>
    <w:rsid w:val="00806D55"/>
    <w:rsid w:val="008101C3"/>
    <w:rsid w:val="0081055C"/>
    <w:rsid w:val="00810D11"/>
    <w:rsid w:val="00811AE8"/>
    <w:rsid w:val="00812046"/>
    <w:rsid w:val="00812331"/>
    <w:rsid w:val="00813438"/>
    <w:rsid w:val="008149D2"/>
    <w:rsid w:val="00815303"/>
    <w:rsid w:val="00815AB6"/>
    <w:rsid w:val="00816794"/>
    <w:rsid w:val="00820E2E"/>
    <w:rsid w:val="00820EAF"/>
    <w:rsid w:val="00821EBA"/>
    <w:rsid w:val="00822B7F"/>
    <w:rsid w:val="00825647"/>
    <w:rsid w:val="008257AA"/>
    <w:rsid w:val="008258E1"/>
    <w:rsid w:val="00826A79"/>
    <w:rsid w:val="008275ED"/>
    <w:rsid w:val="00830041"/>
    <w:rsid w:val="008324FD"/>
    <w:rsid w:val="008332C8"/>
    <w:rsid w:val="00833A08"/>
    <w:rsid w:val="00834FF3"/>
    <w:rsid w:val="00835201"/>
    <w:rsid w:val="008360CA"/>
    <w:rsid w:val="00837CA5"/>
    <w:rsid w:val="00840193"/>
    <w:rsid w:val="008411ED"/>
    <w:rsid w:val="008435CE"/>
    <w:rsid w:val="00843B5A"/>
    <w:rsid w:val="008456A0"/>
    <w:rsid w:val="00845762"/>
    <w:rsid w:val="00846010"/>
    <w:rsid w:val="00846D2E"/>
    <w:rsid w:val="00847E77"/>
    <w:rsid w:val="008515FC"/>
    <w:rsid w:val="008516B8"/>
    <w:rsid w:val="00851970"/>
    <w:rsid w:val="0085228F"/>
    <w:rsid w:val="00852325"/>
    <w:rsid w:val="00852EE9"/>
    <w:rsid w:val="008531FA"/>
    <w:rsid w:val="00853BB5"/>
    <w:rsid w:val="00853ED5"/>
    <w:rsid w:val="00854124"/>
    <w:rsid w:val="008548BB"/>
    <w:rsid w:val="00854BAD"/>
    <w:rsid w:val="008552E2"/>
    <w:rsid w:val="00856B5B"/>
    <w:rsid w:val="008571D0"/>
    <w:rsid w:val="00857E5F"/>
    <w:rsid w:val="0086179C"/>
    <w:rsid w:val="00861B68"/>
    <w:rsid w:val="00864053"/>
    <w:rsid w:val="008657FC"/>
    <w:rsid w:val="00865C30"/>
    <w:rsid w:val="008660F6"/>
    <w:rsid w:val="00867E4E"/>
    <w:rsid w:val="00871377"/>
    <w:rsid w:val="00871835"/>
    <w:rsid w:val="00872D78"/>
    <w:rsid w:val="00873F0D"/>
    <w:rsid w:val="008740F4"/>
    <w:rsid w:val="0087465E"/>
    <w:rsid w:val="00875054"/>
    <w:rsid w:val="008752A4"/>
    <w:rsid w:val="00875F59"/>
    <w:rsid w:val="00876680"/>
    <w:rsid w:val="00877E62"/>
    <w:rsid w:val="008801CD"/>
    <w:rsid w:val="00880444"/>
    <w:rsid w:val="00880A5A"/>
    <w:rsid w:val="00882870"/>
    <w:rsid w:val="00885EED"/>
    <w:rsid w:val="0088613C"/>
    <w:rsid w:val="00887C87"/>
    <w:rsid w:val="00891033"/>
    <w:rsid w:val="00891692"/>
    <w:rsid w:val="00891720"/>
    <w:rsid w:val="00891F79"/>
    <w:rsid w:val="00892537"/>
    <w:rsid w:val="0089330B"/>
    <w:rsid w:val="00893E11"/>
    <w:rsid w:val="00895D18"/>
    <w:rsid w:val="00896AFB"/>
    <w:rsid w:val="00896B0D"/>
    <w:rsid w:val="00897CAF"/>
    <w:rsid w:val="008A005C"/>
    <w:rsid w:val="008A26E2"/>
    <w:rsid w:val="008A2C5F"/>
    <w:rsid w:val="008A36D3"/>
    <w:rsid w:val="008A3B5C"/>
    <w:rsid w:val="008A4768"/>
    <w:rsid w:val="008A53A3"/>
    <w:rsid w:val="008B028E"/>
    <w:rsid w:val="008B0740"/>
    <w:rsid w:val="008B4546"/>
    <w:rsid w:val="008B596D"/>
    <w:rsid w:val="008B5A30"/>
    <w:rsid w:val="008B6243"/>
    <w:rsid w:val="008B62FA"/>
    <w:rsid w:val="008B633A"/>
    <w:rsid w:val="008B710C"/>
    <w:rsid w:val="008B7181"/>
    <w:rsid w:val="008B78E4"/>
    <w:rsid w:val="008C06C6"/>
    <w:rsid w:val="008C1469"/>
    <w:rsid w:val="008C17CF"/>
    <w:rsid w:val="008C26EF"/>
    <w:rsid w:val="008C4B02"/>
    <w:rsid w:val="008C6A6B"/>
    <w:rsid w:val="008D0B95"/>
    <w:rsid w:val="008D0ECF"/>
    <w:rsid w:val="008D1CF0"/>
    <w:rsid w:val="008D2F1B"/>
    <w:rsid w:val="008D3912"/>
    <w:rsid w:val="008D393E"/>
    <w:rsid w:val="008D5141"/>
    <w:rsid w:val="008D5C85"/>
    <w:rsid w:val="008D6179"/>
    <w:rsid w:val="008D66B1"/>
    <w:rsid w:val="008D7500"/>
    <w:rsid w:val="008E041D"/>
    <w:rsid w:val="008E05A8"/>
    <w:rsid w:val="008E068D"/>
    <w:rsid w:val="008E2497"/>
    <w:rsid w:val="008E4D15"/>
    <w:rsid w:val="008E6519"/>
    <w:rsid w:val="008E6C52"/>
    <w:rsid w:val="008E7C3C"/>
    <w:rsid w:val="008F16D2"/>
    <w:rsid w:val="008F174C"/>
    <w:rsid w:val="008F1B46"/>
    <w:rsid w:val="008F279C"/>
    <w:rsid w:val="008F6351"/>
    <w:rsid w:val="008F6F0A"/>
    <w:rsid w:val="008F6F7E"/>
    <w:rsid w:val="008F6FC5"/>
    <w:rsid w:val="008F77FB"/>
    <w:rsid w:val="00900992"/>
    <w:rsid w:val="00901049"/>
    <w:rsid w:val="00901610"/>
    <w:rsid w:val="0090312A"/>
    <w:rsid w:val="00904851"/>
    <w:rsid w:val="00907449"/>
    <w:rsid w:val="00910C6C"/>
    <w:rsid w:val="00910E60"/>
    <w:rsid w:val="009134ED"/>
    <w:rsid w:val="00913AB3"/>
    <w:rsid w:val="00913ABF"/>
    <w:rsid w:val="00915A8F"/>
    <w:rsid w:val="00917174"/>
    <w:rsid w:val="009171BD"/>
    <w:rsid w:val="00922A90"/>
    <w:rsid w:val="009240F1"/>
    <w:rsid w:val="0092472C"/>
    <w:rsid w:val="009261AB"/>
    <w:rsid w:val="00926835"/>
    <w:rsid w:val="00926C1B"/>
    <w:rsid w:val="009278D0"/>
    <w:rsid w:val="009306FC"/>
    <w:rsid w:val="0093089F"/>
    <w:rsid w:val="00930F39"/>
    <w:rsid w:val="0093108C"/>
    <w:rsid w:val="00932FC7"/>
    <w:rsid w:val="0093317A"/>
    <w:rsid w:val="00933B0B"/>
    <w:rsid w:val="009340EB"/>
    <w:rsid w:val="00934142"/>
    <w:rsid w:val="0093528D"/>
    <w:rsid w:val="00935807"/>
    <w:rsid w:val="00936ABA"/>
    <w:rsid w:val="00937E30"/>
    <w:rsid w:val="00941D59"/>
    <w:rsid w:val="009423CF"/>
    <w:rsid w:val="00944E64"/>
    <w:rsid w:val="0094781C"/>
    <w:rsid w:val="009478AA"/>
    <w:rsid w:val="0095006C"/>
    <w:rsid w:val="009510D0"/>
    <w:rsid w:val="00951D89"/>
    <w:rsid w:val="009521AA"/>
    <w:rsid w:val="009522D6"/>
    <w:rsid w:val="00953135"/>
    <w:rsid w:val="009536AE"/>
    <w:rsid w:val="00954358"/>
    <w:rsid w:val="0095550A"/>
    <w:rsid w:val="00955BC9"/>
    <w:rsid w:val="00956388"/>
    <w:rsid w:val="00956479"/>
    <w:rsid w:val="00956E63"/>
    <w:rsid w:val="009608E7"/>
    <w:rsid w:val="0096118D"/>
    <w:rsid w:val="0096120B"/>
    <w:rsid w:val="00962C9A"/>
    <w:rsid w:val="00963683"/>
    <w:rsid w:val="00963E49"/>
    <w:rsid w:val="00964553"/>
    <w:rsid w:val="0096545E"/>
    <w:rsid w:val="00966335"/>
    <w:rsid w:val="0096634B"/>
    <w:rsid w:val="009676E0"/>
    <w:rsid w:val="00967E57"/>
    <w:rsid w:val="00971E0D"/>
    <w:rsid w:val="00972708"/>
    <w:rsid w:val="00973B08"/>
    <w:rsid w:val="00974CE4"/>
    <w:rsid w:val="00974F28"/>
    <w:rsid w:val="0097573C"/>
    <w:rsid w:val="00975A97"/>
    <w:rsid w:val="00975BB3"/>
    <w:rsid w:val="00976055"/>
    <w:rsid w:val="009760E2"/>
    <w:rsid w:val="00977556"/>
    <w:rsid w:val="00977EEA"/>
    <w:rsid w:val="00977F1C"/>
    <w:rsid w:val="009812E6"/>
    <w:rsid w:val="00981437"/>
    <w:rsid w:val="00982CBE"/>
    <w:rsid w:val="0098322B"/>
    <w:rsid w:val="009839FD"/>
    <w:rsid w:val="0098420C"/>
    <w:rsid w:val="00984AD3"/>
    <w:rsid w:val="00984E65"/>
    <w:rsid w:val="00987D12"/>
    <w:rsid w:val="00990068"/>
    <w:rsid w:val="00990CFE"/>
    <w:rsid w:val="00990F5C"/>
    <w:rsid w:val="009915EC"/>
    <w:rsid w:val="00992A60"/>
    <w:rsid w:val="00992CF4"/>
    <w:rsid w:val="00995579"/>
    <w:rsid w:val="009A1B28"/>
    <w:rsid w:val="009A1D81"/>
    <w:rsid w:val="009A2180"/>
    <w:rsid w:val="009A2A44"/>
    <w:rsid w:val="009A2CDB"/>
    <w:rsid w:val="009A3B36"/>
    <w:rsid w:val="009A40B8"/>
    <w:rsid w:val="009A43F6"/>
    <w:rsid w:val="009A48D4"/>
    <w:rsid w:val="009A4F08"/>
    <w:rsid w:val="009A75F6"/>
    <w:rsid w:val="009A7837"/>
    <w:rsid w:val="009B141A"/>
    <w:rsid w:val="009B34CF"/>
    <w:rsid w:val="009B3D32"/>
    <w:rsid w:val="009B4D63"/>
    <w:rsid w:val="009B5D91"/>
    <w:rsid w:val="009B6558"/>
    <w:rsid w:val="009C0016"/>
    <w:rsid w:val="009C0316"/>
    <w:rsid w:val="009C288B"/>
    <w:rsid w:val="009C3081"/>
    <w:rsid w:val="009C3FDA"/>
    <w:rsid w:val="009C525F"/>
    <w:rsid w:val="009C5459"/>
    <w:rsid w:val="009C6B81"/>
    <w:rsid w:val="009C6E06"/>
    <w:rsid w:val="009C7E44"/>
    <w:rsid w:val="009D0057"/>
    <w:rsid w:val="009D0AAC"/>
    <w:rsid w:val="009D251E"/>
    <w:rsid w:val="009D2C2B"/>
    <w:rsid w:val="009D2E8A"/>
    <w:rsid w:val="009D3D15"/>
    <w:rsid w:val="009D4BB1"/>
    <w:rsid w:val="009D54F0"/>
    <w:rsid w:val="009D5F51"/>
    <w:rsid w:val="009E0763"/>
    <w:rsid w:val="009E0B1C"/>
    <w:rsid w:val="009E0F61"/>
    <w:rsid w:val="009E14F4"/>
    <w:rsid w:val="009E22DD"/>
    <w:rsid w:val="009E5F00"/>
    <w:rsid w:val="009E7178"/>
    <w:rsid w:val="009F08AC"/>
    <w:rsid w:val="009F0AD6"/>
    <w:rsid w:val="009F0B6A"/>
    <w:rsid w:val="009F1B90"/>
    <w:rsid w:val="009F1D25"/>
    <w:rsid w:val="009F2CD9"/>
    <w:rsid w:val="009F316D"/>
    <w:rsid w:val="009F6693"/>
    <w:rsid w:val="009F7545"/>
    <w:rsid w:val="009F7D49"/>
    <w:rsid w:val="00A017CB"/>
    <w:rsid w:val="00A029CA"/>
    <w:rsid w:val="00A02BF8"/>
    <w:rsid w:val="00A02EE8"/>
    <w:rsid w:val="00A03ABF"/>
    <w:rsid w:val="00A04D1A"/>
    <w:rsid w:val="00A06FBA"/>
    <w:rsid w:val="00A109E8"/>
    <w:rsid w:val="00A119D8"/>
    <w:rsid w:val="00A12105"/>
    <w:rsid w:val="00A128B8"/>
    <w:rsid w:val="00A1629F"/>
    <w:rsid w:val="00A16986"/>
    <w:rsid w:val="00A17E93"/>
    <w:rsid w:val="00A21827"/>
    <w:rsid w:val="00A22F29"/>
    <w:rsid w:val="00A23706"/>
    <w:rsid w:val="00A24C15"/>
    <w:rsid w:val="00A252BB"/>
    <w:rsid w:val="00A273AF"/>
    <w:rsid w:val="00A300C9"/>
    <w:rsid w:val="00A30301"/>
    <w:rsid w:val="00A311DB"/>
    <w:rsid w:val="00A31EE8"/>
    <w:rsid w:val="00A3489B"/>
    <w:rsid w:val="00A35656"/>
    <w:rsid w:val="00A365F8"/>
    <w:rsid w:val="00A45E5B"/>
    <w:rsid w:val="00A47BAC"/>
    <w:rsid w:val="00A526C8"/>
    <w:rsid w:val="00A52AC4"/>
    <w:rsid w:val="00A54A10"/>
    <w:rsid w:val="00A54EB0"/>
    <w:rsid w:val="00A54EEA"/>
    <w:rsid w:val="00A56F64"/>
    <w:rsid w:val="00A571EF"/>
    <w:rsid w:val="00A579E0"/>
    <w:rsid w:val="00A601E7"/>
    <w:rsid w:val="00A61423"/>
    <w:rsid w:val="00A615B2"/>
    <w:rsid w:val="00A6458E"/>
    <w:rsid w:val="00A648BB"/>
    <w:rsid w:val="00A64CE1"/>
    <w:rsid w:val="00A67747"/>
    <w:rsid w:val="00A71810"/>
    <w:rsid w:val="00A71A9F"/>
    <w:rsid w:val="00A73BFD"/>
    <w:rsid w:val="00A74384"/>
    <w:rsid w:val="00A744A1"/>
    <w:rsid w:val="00A74616"/>
    <w:rsid w:val="00A74A87"/>
    <w:rsid w:val="00A75CEE"/>
    <w:rsid w:val="00A75F07"/>
    <w:rsid w:val="00A80D6A"/>
    <w:rsid w:val="00A81036"/>
    <w:rsid w:val="00A83138"/>
    <w:rsid w:val="00A871B3"/>
    <w:rsid w:val="00A91217"/>
    <w:rsid w:val="00A913E5"/>
    <w:rsid w:val="00A915DA"/>
    <w:rsid w:val="00A92034"/>
    <w:rsid w:val="00A92936"/>
    <w:rsid w:val="00A92A98"/>
    <w:rsid w:val="00A92F4B"/>
    <w:rsid w:val="00A93722"/>
    <w:rsid w:val="00A94D1D"/>
    <w:rsid w:val="00A95796"/>
    <w:rsid w:val="00A96362"/>
    <w:rsid w:val="00AA08A3"/>
    <w:rsid w:val="00AA2A31"/>
    <w:rsid w:val="00AA3A26"/>
    <w:rsid w:val="00AA52A5"/>
    <w:rsid w:val="00AA687F"/>
    <w:rsid w:val="00AA6A2A"/>
    <w:rsid w:val="00AA6EB4"/>
    <w:rsid w:val="00AA724A"/>
    <w:rsid w:val="00AB175A"/>
    <w:rsid w:val="00AB1AF0"/>
    <w:rsid w:val="00AB1BAE"/>
    <w:rsid w:val="00AB22A1"/>
    <w:rsid w:val="00AB2C58"/>
    <w:rsid w:val="00AB386F"/>
    <w:rsid w:val="00AB3EA2"/>
    <w:rsid w:val="00AB4227"/>
    <w:rsid w:val="00AB5628"/>
    <w:rsid w:val="00AB7E2D"/>
    <w:rsid w:val="00AC03D8"/>
    <w:rsid w:val="00AC144F"/>
    <w:rsid w:val="00AC1AF0"/>
    <w:rsid w:val="00AC1DF1"/>
    <w:rsid w:val="00AC1F04"/>
    <w:rsid w:val="00AC24B2"/>
    <w:rsid w:val="00AC2738"/>
    <w:rsid w:val="00AC29D1"/>
    <w:rsid w:val="00AC2A6C"/>
    <w:rsid w:val="00AC3199"/>
    <w:rsid w:val="00AC5008"/>
    <w:rsid w:val="00AC5501"/>
    <w:rsid w:val="00AC5B9E"/>
    <w:rsid w:val="00AC6277"/>
    <w:rsid w:val="00AC692E"/>
    <w:rsid w:val="00AC6C68"/>
    <w:rsid w:val="00AC7FE7"/>
    <w:rsid w:val="00AD0CF7"/>
    <w:rsid w:val="00AD1310"/>
    <w:rsid w:val="00AD170B"/>
    <w:rsid w:val="00AD3DB5"/>
    <w:rsid w:val="00AD4661"/>
    <w:rsid w:val="00AD5F6B"/>
    <w:rsid w:val="00AD60DC"/>
    <w:rsid w:val="00AE199B"/>
    <w:rsid w:val="00AE2D37"/>
    <w:rsid w:val="00AE5B3E"/>
    <w:rsid w:val="00AE5CC3"/>
    <w:rsid w:val="00AE7855"/>
    <w:rsid w:val="00AF067D"/>
    <w:rsid w:val="00AF0E72"/>
    <w:rsid w:val="00AF1D7E"/>
    <w:rsid w:val="00AF5460"/>
    <w:rsid w:val="00AF5A4E"/>
    <w:rsid w:val="00AF5EF9"/>
    <w:rsid w:val="00AF6152"/>
    <w:rsid w:val="00AF6645"/>
    <w:rsid w:val="00AF7A5E"/>
    <w:rsid w:val="00B00BE0"/>
    <w:rsid w:val="00B03F98"/>
    <w:rsid w:val="00B04016"/>
    <w:rsid w:val="00B04121"/>
    <w:rsid w:val="00B044E3"/>
    <w:rsid w:val="00B04D93"/>
    <w:rsid w:val="00B04FE1"/>
    <w:rsid w:val="00B063F2"/>
    <w:rsid w:val="00B06754"/>
    <w:rsid w:val="00B06EC9"/>
    <w:rsid w:val="00B07427"/>
    <w:rsid w:val="00B1101B"/>
    <w:rsid w:val="00B12FDB"/>
    <w:rsid w:val="00B13966"/>
    <w:rsid w:val="00B1468C"/>
    <w:rsid w:val="00B160E4"/>
    <w:rsid w:val="00B1721C"/>
    <w:rsid w:val="00B201E0"/>
    <w:rsid w:val="00B2214F"/>
    <w:rsid w:val="00B2408C"/>
    <w:rsid w:val="00B24B7C"/>
    <w:rsid w:val="00B24F44"/>
    <w:rsid w:val="00B25346"/>
    <w:rsid w:val="00B2595C"/>
    <w:rsid w:val="00B259DD"/>
    <w:rsid w:val="00B272A2"/>
    <w:rsid w:val="00B2773B"/>
    <w:rsid w:val="00B30A07"/>
    <w:rsid w:val="00B32EC4"/>
    <w:rsid w:val="00B3498F"/>
    <w:rsid w:val="00B34FF5"/>
    <w:rsid w:val="00B3605C"/>
    <w:rsid w:val="00B3682B"/>
    <w:rsid w:val="00B36BCF"/>
    <w:rsid w:val="00B36D50"/>
    <w:rsid w:val="00B378A1"/>
    <w:rsid w:val="00B37C06"/>
    <w:rsid w:val="00B40DBA"/>
    <w:rsid w:val="00B41BCE"/>
    <w:rsid w:val="00B41BDE"/>
    <w:rsid w:val="00B41E5B"/>
    <w:rsid w:val="00B42A0A"/>
    <w:rsid w:val="00B42E1B"/>
    <w:rsid w:val="00B43181"/>
    <w:rsid w:val="00B43187"/>
    <w:rsid w:val="00B44ADD"/>
    <w:rsid w:val="00B44AF5"/>
    <w:rsid w:val="00B45E12"/>
    <w:rsid w:val="00B45F7B"/>
    <w:rsid w:val="00B467B2"/>
    <w:rsid w:val="00B47282"/>
    <w:rsid w:val="00B47E39"/>
    <w:rsid w:val="00B500B7"/>
    <w:rsid w:val="00B501B3"/>
    <w:rsid w:val="00B50E5C"/>
    <w:rsid w:val="00B565B7"/>
    <w:rsid w:val="00B5720E"/>
    <w:rsid w:val="00B57822"/>
    <w:rsid w:val="00B61280"/>
    <w:rsid w:val="00B61FEE"/>
    <w:rsid w:val="00B62794"/>
    <w:rsid w:val="00B660B9"/>
    <w:rsid w:val="00B67BFC"/>
    <w:rsid w:val="00B67D1B"/>
    <w:rsid w:val="00B70913"/>
    <w:rsid w:val="00B71AF7"/>
    <w:rsid w:val="00B724B1"/>
    <w:rsid w:val="00B72B19"/>
    <w:rsid w:val="00B734BA"/>
    <w:rsid w:val="00B7420C"/>
    <w:rsid w:val="00B74448"/>
    <w:rsid w:val="00B7472C"/>
    <w:rsid w:val="00B763FE"/>
    <w:rsid w:val="00B77316"/>
    <w:rsid w:val="00B77611"/>
    <w:rsid w:val="00B77798"/>
    <w:rsid w:val="00B803A9"/>
    <w:rsid w:val="00B83DB0"/>
    <w:rsid w:val="00B84066"/>
    <w:rsid w:val="00B86EC5"/>
    <w:rsid w:val="00B87604"/>
    <w:rsid w:val="00B87737"/>
    <w:rsid w:val="00B91F85"/>
    <w:rsid w:val="00BA0102"/>
    <w:rsid w:val="00BA01AA"/>
    <w:rsid w:val="00BA1285"/>
    <w:rsid w:val="00BA1898"/>
    <w:rsid w:val="00BA2FA2"/>
    <w:rsid w:val="00BA438D"/>
    <w:rsid w:val="00BA6165"/>
    <w:rsid w:val="00BA7127"/>
    <w:rsid w:val="00BA71BB"/>
    <w:rsid w:val="00BB0C6F"/>
    <w:rsid w:val="00BB26EF"/>
    <w:rsid w:val="00BB3040"/>
    <w:rsid w:val="00BB4444"/>
    <w:rsid w:val="00BB551B"/>
    <w:rsid w:val="00BB78D1"/>
    <w:rsid w:val="00BC0913"/>
    <w:rsid w:val="00BC1A7E"/>
    <w:rsid w:val="00BC1C33"/>
    <w:rsid w:val="00BC2433"/>
    <w:rsid w:val="00BC28BE"/>
    <w:rsid w:val="00BC2BFB"/>
    <w:rsid w:val="00BC3282"/>
    <w:rsid w:val="00BC44FB"/>
    <w:rsid w:val="00BC4C5A"/>
    <w:rsid w:val="00BC63C7"/>
    <w:rsid w:val="00BC7104"/>
    <w:rsid w:val="00BC7CAF"/>
    <w:rsid w:val="00BD1B31"/>
    <w:rsid w:val="00BD2C2E"/>
    <w:rsid w:val="00BD48E1"/>
    <w:rsid w:val="00BD5096"/>
    <w:rsid w:val="00BD5B3D"/>
    <w:rsid w:val="00BD5C17"/>
    <w:rsid w:val="00BE1F3C"/>
    <w:rsid w:val="00BE211D"/>
    <w:rsid w:val="00BE3EF9"/>
    <w:rsid w:val="00BE4946"/>
    <w:rsid w:val="00BE61FF"/>
    <w:rsid w:val="00BE6C34"/>
    <w:rsid w:val="00BF0237"/>
    <w:rsid w:val="00BF09FE"/>
    <w:rsid w:val="00BF13C5"/>
    <w:rsid w:val="00BF1712"/>
    <w:rsid w:val="00BF3140"/>
    <w:rsid w:val="00BF3C26"/>
    <w:rsid w:val="00BF588E"/>
    <w:rsid w:val="00BF6384"/>
    <w:rsid w:val="00BF7619"/>
    <w:rsid w:val="00BF7BBC"/>
    <w:rsid w:val="00C02FD2"/>
    <w:rsid w:val="00C03493"/>
    <w:rsid w:val="00C03720"/>
    <w:rsid w:val="00C048B7"/>
    <w:rsid w:val="00C04DD7"/>
    <w:rsid w:val="00C055A2"/>
    <w:rsid w:val="00C060F0"/>
    <w:rsid w:val="00C107FF"/>
    <w:rsid w:val="00C11BA2"/>
    <w:rsid w:val="00C1235A"/>
    <w:rsid w:val="00C1312D"/>
    <w:rsid w:val="00C140AA"/>
    <w:rsid w:val="00C14976"/>
    <w:rsid w:val="00C15439"/>
    <w:rsid w:val="00C158BE"/>
    <w:rsid w:val="00C1596C"/>
    <w:rsid w:val="00C16D54"/>
    <w:rsid w:val="00C17B86"/>
    <w:rsid w:val="00C17F3F"/>
    <w:rsid w:val="00C211ED"/>
    <w:rsid w:val="00C24770"/>
    <w:rsid w:val="00C248C8"/>
    <w:rsid w:val="00C24D3E"/>
    <w:rsid w:val="00C26572"/>
    <w:rsid w:val="00C26FE6"/>
    <w:rsid w:val="00C322D2"/>
    <w:rsid w:val="00C32364"/>
    <w:rsid w:val="00C32A95"/>
    <w:rsid w:val="00C342CC"/>
    <w:rsid w:val="00C348E4"/>
    <w:rsid w:val="00C35354"/>
    <w:rsid w:val="00C366C1"/>
    <w:rsid w:val="00C40088"/>
    <w:rsid w:val="00C40624"/>
    <w:rsid w:val="00C4072C"/>
    <w:rsid w:val="00C41460"/>
    <w:rsid w:val="00C425F0"/>
    <w:rsid w:val="00C4487E"/>
    <w:rsid w:val="00C4581C"/>
    <w:rsid w:val="00C458CB"/>
    <w:rsid w:val="00C468AA"/>
    <w:rsid w:val="00C508AC"/>
    <w:rsid w:val="00C50EF9"/>
    <w:rsid w:val="00C5115E"/>
    <w:rsid w:val="00C516FD"/>
    <w:rsid w:val="00C51CDD"/>
    <w:rsid w:val="00C532F5"/>
    <w:rsid w:val="00C53446"/>
    <w:rsid w:val="00C5434D"/>
    <w:rsid w:val="00C54D33"/>
    <w:rsid w:val="00C554E3"/>
    <w:rsid w:val="00C55F9A"/>
    <w:rsid w:val="00C60A6A"/>
    <w:rsid w:val="00C60C22"/>
    <w:rsid w:val="00C61484"/>
    <w:rsid w:val="00C61E80"/>
    <w:rsid w:val="00C631DE"/>
    <w:rsid w:val="00C643BA"/>
    <w:rsid w:val="00C6440B"/>
    <w:rsid w:val="00C64E21"/>
    <w:rsid w:val="00C658CF"/>
    <w:rsid w:val="00C66278"/>
    <w:rsid w:val="00C7013D"/>
    <w:rsid w:val="00C7036D"/>
    <w:rsid w:val="00C70CCA"/>
    <w:rsid w:val="00C731D6"/>
    <w:rsid w:val="00C73588"/>
    <w:rsid w:val="00C74008"/>
    <w:rsid w:val="00C74789"/>
    <w:rsid w:val="00C757C1"/>
    <w:rsid w:val="00C75A2A"/>
    <w:rsid w:val="00C75CEC"/>
    <w:rsid w:val="00C76346"/>
    <w:rsid w:val="00C77527"/>
    <w:rsid w:val="00C8028D"/>
    <w:rsid w:val="00C815A6"/>
    <w:rsid w:val="00C81B6F"/>
    <w:rsid w:val="00C82179"/>
    <w:rsid w:val="00C821BF"/>
    <w:rsid w:val="00C83068"/>
    <w:rsid w:val="00C83696"/>
    <w:rsid w:val="00C853D8"/>
    <w:rsid w:val="00C85EC0"/>
    <w:rsid w:val="00C86F76"/>
    <w:rsid w:val="00C90225"/>
    <w:rsid w:val="00C9115A"/>
    <w:rsid w:val="00C93AE2"/>
    <w:rsid w:val="00C9426E"/>
    <w:rsid w:val="00C965D0"/>
    <w:rsid w:val="00C96FC0"/>
    <w:rsid w:val="00C9716C"/>
    <w:rsid w:val="00C97A1B"/>
    <w:rsid w:val="00C97FB3"/>
    <w:rsid w:val="00CA0094"/>
    <w:rsid w:val="00CA0874"/>
    <w:rsid w:val="00CA1B65"/>
    <w:rsid w:val="00CA1FAD"/>
    <w:rsid w:val="00CA2D81"/>
    <w:rsid w:val="00CA3321"/>
    <w:rsid w:val="00CA5253"/>
    <w:rsid w:val="00CA5880"/>
    <w:rsid w:val="00CA6575"/>
    <w:rsid w:val="00CA69AA"/>
    <w:rsid w:val="00CA759D"/>
    <w:rsid w:val="00CA7E4A"/>
    <w:rsid w:val="00CA7F1C"/>
    <w:rsid w:val="00CA7FEB"/>
    <w:rsid w:val="00CB05A0"/>
    <w:rsid w:val="00CB0B85"/>
    <w:rsid w:val="00CB0F03"/>
    <w:rsid w:val="00CB3094"/>
    <w:rsid w:val="00CB6FA7"/>
    <w:rsid w:val="00CB702F"/>
    <w:rsid w:val="00CB7851"/>
    <w:rsid w:val="00CC07A5"/>
    <w:rsid w:val="00CC0AB2"/>
    <w:rsid w:val="00CC26AD"/>
    <w:rsid w:val="00CC350A"/>
    <w:rsid w:val="00CC3D07"/>
    <w:rsid w:val="00CC41A8"/>
    <w:rsid w:val="00CC513C"/>
    <w:rsid w:val="00CC6922"/>
    <w:rsid w:val="00CC6C58"/>
    <w:rsid w:val="00CC7328"/>
    <w:rsid w:val="00CC7BDC"/>
    <w:rsid w:val="00CC7BFB"/>
    <w:rsid w:val="00CC7E1A"/>
    <w:rsid w:val="00CD0125"/>
    <w:rsid w:val="00CD065E"/>
    <w:rsid w:val="00CD0D48"/>
    <w:rsid w:val="00CD1EE8"/>
    <w:rsid w:val="00CD1F2F"/>
    <w:rsid w:val="00CD4F36"/>
    <w:rsid w:val="00CD56C8"/>
    <w:rsid w:val="00CD6755"/>
    <w:rsid w:val="00CD6DE8"/>
    <w:rsid w:val="00CD71A9"/>
    <w:rsid w:val="00CD79C4"/>
    <w:rsid w:val="00CD7BA0"/>
    <w:rsid w:val="00CE00B6"/>
    <w:rsid w:val="00CE12DD"/>
    <w:rsid w:val="00CE2436"/>
    <w:rsid w:val="00CE26A9"/>
    <w:rsid w:val="00CE56E7"/>
    <w:rsid w:val="00CE581D"/>
    <w:rsid w:val="00CE6095"/>
    <w:rsid w:val="00CE713B"/>
    <w:rsid w:val="00CF23DB"/>
    <w:rsid w:val="00CF263E"/>
    <w:rsid w:val="00CF55AD"/>
    <w:rsid w:val="00CF5BF3"/>
    <w:rsid w:val="00CF6602"/>
    <w:rsid w:val="00CF691B"/>
    <w:rsid w:val="00CF797A"/>
    <w:rsid w:val="00D005CE"/>
    <w:rsid w:val="00D0142D"/>
    <w:rsid w:val="00D03AEA"/>
    <w:rsid w:val="00D03C4E"/>
    <w:rsid w:val="00D041C8"/>
    <w:rsid w:val="00D05F85"/>
    <w:rsid w:val="00D064E2"/>
    <w:rsid w:val="00D06595"/>
    <w:rsid w:val="00D07CFF"/>
    <w:rsid w:val="00D12439"/>
    <w:rsid w:val="00D1493E"/>
    <w:rsid w:val="00D17673"/>
    <w:rsid w:val="00D2068F"/>
    <w:rsid w:val="00D20DA4"/>
    <w:rsid w:val="00D21734"/>
    <w:rsid w:val="00D21A01"/>
    <w:rsid w:val="00D221C4"/>
    <w:rsid w:val="00D22517"/>
    <w:rsid w:val="00D2268D"/>
    <w:rsid w:val="00D234F4"/>
    <w:rsid w:val="00D247FB"/>
    <w:rsid w:val="00D24E24"/>
    <w:rsid w:val="00D25A93"/>
    <w:rsid w:val="00D25AA3"/>
    <w:rsid w:val="00D25C5D"/>
    <w:rsid w:val="00D2674A"/>
    <w:rsid w:val="00D317FD"/>
    <w:rsid w:val="00D3309E"/>
    <w:rsid w:val="00D331A7"/>
    <w:rsid w:val="00D33961"/>
    <w:rsid w:val="00D339C8"/>
    <w:rsid w:val="00D34C2A"/>
    <w:rsid w:val="00D359A2"/>
    <w:rsid w:val="00D35E7D"/>
    <w:rsid w:val="00D3614B"/>
    <w:rsid w:val="00D36691"/>
    <w:rsid w:val="00D3776B"/>
    <w:rsid w:val="00D401AC"/>
    <w:rsid w:val="00D411B3"/>
    <w:rsid w:val="00D41C34"/>
    <w:rsid w:val="00D42917"/>
    <w:rsid w:val="00D434C1"/>
    <w:rsid w:val="00D46077"/>
    <w:rsid w:val="00D46181"/>
    <w:rsid w:val="00D46D4A"/>
    <w:rsid w:val="00D47A99"/>
    <w:rsid w:val="00D5120A"/>
    <w:rsid w:val="00D5122D"/>
    <w:rsid w:val="00D517D5"/>
    <w:rsid w:val="00D52E7A"/>
    <w:rsid w:val="00D53F58"/>
    <w:rsid w:val="00D549F5"/>
    <w:rsid w:val="00D55647"/>
    <w:rsid w:val="00D5627D"/>
    <w:rsid w:val="00D6144E"/>
    <w:rsid w:val="00D61760"/>
    <w:rsid w:val="00D61766"/>
    <w:rsid w:val="00D62B34"/>
    <w:rsid w:val="00D63547"/>
    <w:rsid w:val="00D63CD1"/>
    <w:rsid w:val="00D65338"/>
    <w:rsid w:val="00D65936"/>
    <w:rsid w:val="00D70F3B"/>
    <w:rsid w:val="00D71BD2"/>
    <w:rsid w:val="00D71C35"/>
    <w:rsid w:val="00D7334F"/>
    <w:rsid w:val="00D7343A"/>
    <w:rsid w:val="00D735A6"/>
    <w:rsid w:val="00D7477F"/>
    <w:rsid w:val="00D74ACC"/>
    <w:rsid w:val="00D74C15"/>
    <w:rsid w:val="00D80AA2"/>
    <w:rsid w:val="00D81B0A"/>
    <w:rsid w:val="00D828EB"/>
    <w:rsid w:val="00D82E87"/>
    <w:rsid w:val="00D83A7E"/>
    <w:rsid w:val="00D84725"/>
    <w:rsid w:val="00D84C12"/>
    <w:rsid w:val="00D84DE6"/>
    <w:rsid w:val="00D850B5"/>
    <w:rsid w:val="00D86A93"/>
    <w:rsid w:val="00D87F5E"/>
    <w:rsid w:val="00D900EC"/>
    <w:rsid w:val="00D90922"/>
    <w:rsid w:val="00D918F7"/>
    <w:rsid w:val="00D933C3"/>
    <w:rsid w:val="00D93733"/>
    <w:rsid w:val="00D93B4B"/>
    <w:rsid w:val="00D93DA7"/>
    <w:rsid w:val="00D947F5"/>
    <w:rsid w:val="00D95A77"/>
    <w:rsid w:val="00D96E54"/>
    <w:rsid w:val="00D97130"/>
    <w:rsid w:val="00D975D5"/>
    <w:rsid w:val="00DA1387"/>
    <w:rsid w:val="00DA5913"/>
    <w:rsid w:val="00DA699E"/>
    <w:rsid w:val="00DA77AA"/>
    <w:rsid w:val="00DB350F"/>
    <w:rsid w:val="00DB3F25"/>
    <w:rsid w:val="00DB42CE"/>
    <w:rsid w:val="00DB5C97"/>
    <w:rsid w:val="00DB6806"/>
    <w:rsid w:val="00DC0C10"/>
    <w:rsid w:val="00DC0F54"/>
    <w:rsid w:val="00DC18D8"/>
    <w:rsid w:val="00DC2603"/>
    <w:rsid w:val="00DC3BEA"/>
    <w:rsid w:val="00DC3ED1"/>
    <w:rsid w:val="00DC3EE4"/>
    <w:rsid w:val="00DC4959"/>
    <w:rsid w:val="00DC5031"/>
    <w:rsid w:val="00DC5249"/>
    <w:rsid w:val="00DC5906"/>
    <w:rsid w:val="00DC5F3E"/>
    <w:rsid w:val="00DC6026"/>
    <w:rsid w:val="00DC6130"/>
    <w:rsid w:val="00DC77D7"/>
    <w:rsid w:val="00DD03A5"/>
    <w:rsid w:val="00DD157B"/>
    <w:rsid w:val="00DD1B4A"/>
    <w:rsid w:val="00DD22C2"/>
    <w:rsid w:val="00DD2C4A"/>
    <w:rsid w:val="00DD2EC7"/>
    <w:rsid w:val="00DD363A"/>
    <w:rsid w:val="00DD3C49"/>
    <w:rsid w:val="00DD3FB8"/>
    <w:rsid w:val="00DD4053"/>
    <w:rsid w:val="00DD50DA"/>
    <w:rsid w:val="00DD605F"/>
    <w:rsid w:val="00DE1738"/>
    <w:rsid w:val="00DE1DF2"/>
    <w:rsid w:val="00DE262B"/>
    <w:rsid w:val="00DE3CCD"/>
    <w:rsid w:val="00DE41F1"/>
    <w:rsid w:val="00DE61B9"/>
    <w:rsid w:val="00DE62FA"/>
    <w:rsid w:val="00DE6ED1"/>
    <w:rsid w:val="00DE7A43"/>
    <w:rsid w:val="00DF04E9"/>
    <w:rsid w:val="00DF131B"/>
    <w:rsid w:val="00DF1BDB"/>
    <w:rsid w:val="00DF25EF"/>
    <w:rsid w:val="00DF2608"/>
    <w:rsid w:val="00DF29AC"/>
    <w:rsid w:val="00DF3A46"/>
    <w:rsid w:val="00DF3B7A"/>
    <w:rsid w:val="00DF3FC8"/>
    <w:rsid w:val="00DF4166"/>
    <w:rsid w:val="00DF4E05"/>
    <w:rsid w:val="00DF52AD"/>
    <w:rsid w:val="00DF7538"/>
    <w:rsid w:val="00E0010A"/>
    <w:rsid w:val="00E0262B"/>
    <w:rsid w:val="00E026A6"/>
    <w:rsid w:val="00E0364B"/>
    <w:rsid w:val="00E0635C"/>
    <w:rsid w:val="00E070A9"/>
    <w:rsid w:val="00E07BA3"/>
    <w:rsid w:val="00E105E1"/>
    <w:rsid w:val="00E1068C"/>
    <w:rsid w:val="00E11037"/>
    <w:rsid w:val="00E11CEC"/>
    <w:rsid w:val="00E142F2"/>
    <w:rsid w:val="00E15622"/>
    <w:rsid w:val="00E15E5E"/>
    <w:rsid w:val="00E17BBC"/>
    <w:rsid w:val="00E228C7"/>
    <w:rsid w:val="00E24CE7"/>
    <w:rsid w:val="00E252EC"/>
    <w:rsid w:val="00E25D19"/>
    <w:rsid w:val="00E26BB3"/>
    <w:rsid w:val="00E26FEB"/>
    <w:rsid w:val="00E30C33"/>
    <w:rsid w:val="00E31EB8"/>
    <w:rsid w:val="00E327B5"/>
    <w:rsid w:val="00E33515"/>
    <w:rsid w:val="00E33D9C"/>
    <w:rsid w:val="00E34619"/>
    <w:rsid w:val="00E356CE"/>
    <w:rsid w:val="00E35907"/>
    <w:rsid w:val="00E3619E"/>
    <w:rsid w:val="00E3624E"/>
    <w:rsid w:val="00E3625B"/>
    <w:rsid w:val="00E362C3"/>
    <w:rsid w:val="00E36CB3"/>
    <w:rsid w:val="00E37741"/>
    <w:rsid w:val="00E40642"/>
    <w:rsid w:val="00E41B2F"/>
    <w:rsid w:val="00E41D89"/>
    <w:rsid w:val="00E4251F"/>
    <w:rsid w:val="00E4308D"/>
    <w:rsid w:val="00E434D4"/>
    <w:rsid w:val="00E437C8"/>
    <w:rsid w:val="00E43E03"/>
    <w:rsid w:val="00E44A67"/>
    <w:rsid w:val="00E44EE6"/>
    <w:rsid w:val="00E45492"/>
    <w:rsid w:val="00E47E9E"/>
    <w:rsid w:val="00E529F3"/>
    <w:rsid w:val="00E52C4F"/>
    <w:rsid w:val="00E53C1B"/>
    <w:rsid w:val="00E53C43"/>
    <w:rsid w:val="00E53FF6"/>
    <w:rsid w:val="00E548C2"/>
    <w:rsid w:val="00E56E54"/>
    <w:rsid w:val="00E57D19"/>
    <w:rsid w:val="00E60FC8"/>
    <w:rsid w:val="00E621B1"/>
    <w:rsid w:val="00E6280A"/>
    <w:rsid w:val="00E628A6"/>
    <w:rsid w:val="00E6364E"/>
    <w:rsid w:val="00E639EB"/>
    <w:rsid w:val="00E63C90"/>
    <w:rsid w:val="00E64580"/>
    <w:rsid w:val="00E648A4"/>
    <w:rsid w:val="00E6529D"/>
    <w:rsid w:val="00E6549C"/>
    <w:rsid w:val="00E6635E"/>
    <w:rsid w:val="00E6713C"/>
    <w:rsid w:val="00E67F6D"/>
    <w:rsid w:val="00E70625"/>
    <w:rsid w:val="00E7193C"/>
    <w:rsid w:val="00E719C0"/>
    <w:rsid w:val="00E71AF1"/>
    <w:rsid w:val="00E71C87"/>
    <w:rsid w:val="00E724BC"/>
    <w:rsid w:val="00E72876"/>
    <w:rsid w:val="00E72E28"/>
    <w:rsid w:val="00E72F04"/>
    <w:rsid w:val="00E744D0"/>
    <w:rsid w:val="00E755AF"/>
    <w:rsid w:val="00E75BDA"/>
    <w:rsid w:val="00E81E2E"/>
    <w:rsid w:val="00E84ABD"/>
    <w:rsid w:val="00E86AC8"/>
    <w:rsid w:val="00E86ED5"/>
    <w:rsid w:val="00E8770A"/>
    <w:rsid w:val="00E879BD"/>
    <w:rsid w:val="00E87BA5"/>
    <w:rsid w:val="00E87DF6"/>
    <w:rsid w:val="00E90B5C"/>
    <w:rsid w:val="00E91BFE"/>
    <w:rsid w:val="00E92EAD"/>
    <w:rsid w:val="00E93D0E"/>
    <w:rsid w:val="00E93DD9"/>
    <w:rsid w:val="00E94A43"/>
    <w:rsid w:val="00E95C02"/>
    <w:rsid w:val="00E96D34"/>
    <w:rsid w:val="00EA108A"/>
    <w:rsid w:val="00EA10DA"/>
    <w:rsid w:val="00EA183B"/>
    <w:rsid w:val="00EA1AE8"/>
    <w:rsid w:val="00EA1CD1"/>
    <w:rsid w:val="00EA1F80"/>
    <w:rsid w:val="00EA3CA9"/>
    <w:rsid w:val="00EA4445"/>
    <w:rsid w:val="00EA6A9C"/>
    <w:rsid w:val="00EB019A"/>
    <w:rsid w:val="00EB0B5C"/>
    <w:rsid w:val="00EB10FF"/>
    <w:rsid w:val="00EB1981"/>
    <w:rsid w:val="00EB232A"/>
    <w:rsid w:val="00EB25D8"/>
    <w:rsid w:val="00EB3324"/>
    <w:rsid w:val="00EB4500"/>
    <w:rsid w:val="00EB4532"/>
    <w:rsid w:val="00EB465B"/>
    <w:rsid w:val="00EB655C"/>
    <w:rsid w:val="00EB7D01"/>
    <w:rsid w:val="00EC0740"/>
    <w:rsid w:val="00EC0F0D"/>
    <w:rsid w:val="00EC1446"/>
    <w:rsid w:val="00EC2272"/>
    <w:rsid w:val="00EC2790"/>
    <w:rsid w:val="00EC3D49"/>
    <w:rsid w:val="00EC3EF8"/>
    <w:rsid w:val="00EC43F3"/>
    <w:rsid w:val="00EC5207"/>
    <w:rsid w:val="00EC5C70"/>
    <w:rsid w:val="00ED00E3"/>
    <w:rsid w:val="00ED0627"/>
    <w:rsid w:val="00ED0731"/>
    <w:rsid w:val="00ED0F8B"/>
    <w:rsid w:val="00ED2080"/>
    <w:rsid w:val="00ED3AA5"/>
    <w:rsid w:val="00ED5611"/>
    <w:rsid w:val="00ED6117"/>
    <w:rsid w:val="00ED711D"/>
    <w:rsid w:val="00ED7FA2"/>
    <w:rsid w:val="00EE0E8B"/>
    <w:rsid w:val="00EE1FE3"/>
    <w:rsid w:val="00EE202D"/>
    <w:rsid w:val="00EE27A6"/>
    <w:rsid w:val="00EE34E3"/>
    <w:rsid w:val="00EE37DA"/>
    <w:rsid w:val="00EE5179"/>
    <w:rsid w:val="00EE6757"/>
    <w:rsid w:val="00EE7888"/>
    <w:rsid w:val="00EF0977"/>
    <w:rsid w:val="00EF1C43"/>
    <w:rsid w:val="00EF336F"/>
    <w:rsid w:val="00EF7A2C"/>
    <w:rsid w:val="00F01F8B"/>
    <w:rsid w:val="00F02859"/>
    <w:rsid w:val="00F03017"/>
    <w:rsid w:val="00F03E3F"/>
    <w:rsid w:val="00F05A28"/>
    <w:rsid w:val="00F0628B"/>
    <w:rsid w:val="00F06319"/>
    <w:rsid w:val="00F07D81"/>
    <w:rsid w:val="00F10341"/>
    <w:rsid w:val="00F1039C"/>
    <w:rsid w:val="00F12135"/>
    <w:rsid w:val="00F126BF"/>
    <w:rsid w:val="00F13F0F"/>
    <w:rsid w:val="00F1420C"/>
    <w:rsid w:val="00F146C0"/>
    <w:rsid w:val="00F15EF1"/>
    <w:rsid w:val="00F160F5"/>
    <w:rsid w:val="00F20427"/>
    <w:rsid w:val="00F20782"/>
    <w:rsid w:val="00F208D7"/>
    <w:rsid w:val="00F21DA1"/>
    <w:rsid w:val="00F22B47"/>
    <w:rsid w:val="00F22FAB"/>
    <w:rsid w:val="00F25D31"/>
    <w:rsid w:val="00F26073"/>
    <w:rsid w:val="00F2644C"/>
    <w:rsid w:val="00F266BC"/>
    <w:rsid w:val="00F27573"/>
    <w:rsid w:val="00F302B2"/>
    <w:rsid w:val="00F3133B"/>
    <w:rsid w:val="00F322D6"/>
    <w:rsid w:val="00F32F9D"/>
    <w:rsid w:val="00F333FC"/>
    <w:rsid w:val="00F3435C"/>
    <w:rsid w:val="00F35894"/>
    <w:rsid w:val="00F36B17"/>
    <w:rsid w:val="00F408D8"/>
    <w:rsid w:val="00F41419"/>
    <w:rsid w:val="00F422FB"/>
    <w:rsid w:val="00F438CF"/>
    <w:rsid w:val="00F4399F"/>
    <w:rsid w:val="00F43F26"/>
    <w:rsid w:val="00F4466B"/>
    <w:rsid w:val="00F4576D"/>
    <w:rsid w:val="00F46540"/>
    <w:rsid w:val="00F4788C"/>
    <w:rsid w:val="00F52B59"/>
    <w:rsid w:val="00F52CA0"/>
    <w:rsid w:val="00F60888"/>
    <w:rsid w:val="00F60BAE"/>
    <w:rsid w:val="00F63586"/>
    <w:rsid w:val="00F63945"/>
    <w:rsid w:val="00F641EE"/>
    <w:rsid w:val="00F657AF"/>
    <w:rsid w:val="00F660A9"/>
    <w:rsid w:val="00F669D1"/>
    <w:rsid w:val="00F6735E"/>
    <w:rsid w:val="00F715AC"/>
    <w:rsid w:val="00F718DC"/>
    <w:rsid w:val="00F719AC"/>
    <w:rsid w:val="00F73BA0"/>
    <w:rsid w:val="00F74D78"/>
    <w:rsid w:val="00F7525A"/>
    <w:rsid w:val="00F75349"/>
    <w:rsid w:val="00F75777"/>
    <w:rsid w:val="00F75957"/>
    <w:rsid w:val="00F75B60"/>
    <w:rsid w:val="00F75BAA"/>
    <w:rsid w:val="00F76958"/>
    <w:rsid w:val="00F77457"/>
    <w:rsid w:val="00F8193D"/>
    <w:rsid w:val="00F82626"/>
    <w:rsid w:val="00F82F8F"/>
    <w:rsid w:val="00F852FD"/>
    <w:rsid w:val="00F86CC8"/>
    <w:rsid w:val="00F87284"/>
    <w:rsid w:val="00F873CA"/>
    <w:rsid w:val="00F90986"/>
    <w:rsid w:val="00F918DD"/>
    <w:rsid w:val="00F92214"/>
    <w:rsid w:val="00F929C1"/>
    <w:rsid w:val="00F933BE"/>
    <w:rsid w:val="00F93AE6"/>
    <w:rsid w:val="00F97C1D"/>
    <w:rsid w:val="00FA069D"/>
    <w:rsid w:val="00FA0BEB"/>
    <w:rsid w:val="00FA1F46"/>
    <w:rsid w:val="00FA3A0B"/>
    <w:rsid w:val="00FA4973"/>
    <w:rsid w:val="00FA4AFC"/>
    <w:rsid w:val="00FA5D2E"/>
    <w:rsid w:val="00FA721F"/>
    <w:rsid w:val="00FA72F4"/>
    <w:rsid w:val="00FB0459"/>
    <w:rsid w:val="00FB04FE"/>
    <w:rsid w:val="00FB09DB"/>
    <w:rsid w:val="00FB1112"/>
    <w:rsid w:val="00FB37BD"/>
    <w:rsid w:val="00FB4302"/>
    <w:rsid w:val="00FB4404"/>
    <w:rsid w:val="00FB469E"/>
    <w:rsid w:val="00FB6539"/>
    <w:rsid w:val="00FC0AE0"/>
    <w:rsid w:val="00FC1D33"/>
    <w:rsid w:val="00FC28CC"/>
    <w:rsid w:val="00FC3D47"/>
    <w:rsid w:val="00FC48C7"/>
    <w:rsid w:val="00FC7359"/>
    <w:rsid w:val="00FC7683"/>
    <w:rsid w:val="00FC7BD3"/>
    <w:rsid w:val="00FD02EF"/>
    <w:rsid w:val="00FD03AB"/>
    <w:rsid w:val="00FD1785"/>
    <w:rsid w:val="00FD29EE"/>
    <w:rsid w:val="00FD2EE6"/>
    <w:rsid w:val="00FD3645"/>
    <w:rsid w:val="00FD3729"/>
    <w:rsid w:val="00FD4A70"/>
    <w:rsid w:val="00FD4FF7"/>
    <w:rsid w:val="00FD5C86"/>
    <w:rsid w:val="00FD5D1C"/>
    <w:rsid w:val="00FD70F8"/>
    <w:rsid w:val="00FD7481"/>
    <w:rsid w:val="00FD7ADE"/>
    <w:rsid w:val="00FE15F4"/>
    <w:rsid w:val="00FE1875"/>
    <w:rsid w:val="00FE1E5C"/>
    <w:rsid w:val="00FE1F67"/>
    <w:rsid w:val="00FE229E"/>
    <w:rsid w:val="00FE3388"/>
    <w:rsid w:val="00FE3668"/>
    <w:rsid w:val="00FE36A7"/>
    <w:rsid w:val="00FE5FF3"/>
    <w:rsid w:val="00FE751E"/>
    <w:rsid w:val="00FE7DD1"/>
    <w:rsid w:val="00FF0539"/>
    <w:rsid w:val="00FF0F4A"/>
    <w:rsid w:val="00FF2939"/>
    <w:rsid w:val="00FF2D49"/>
    <w:rsid w:val="00FF2D9B"/>
    <w:rsid w:val="00FF2EE2"/>
    <w:rsid w:val="00FF30A8"/>
    <w:rsid w:val="00FF3464"/>
    <w:rsid w:val="00FF3F26"/>
    <w:rsid w:val="00FF49F4"/>
    <w:rsid w:val="00FF582C"/>
    <w:rsid w:val="00FF5D3E"/>
    <w:rsid w:val="00FF5E92"/>
    <w:rsid w:val="00FF6EDB"/>
    <w:rsid w:val="00FF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A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uiPriority w:val="99"/>
    <w:rsid w:val="00B44ADD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harChar1">
    <w:name w:val="Char Char1 Знак Знак Знак"/>
    <w:basedOn w:val="Normal"/>
    <w:uiPriority w:val="99"/>
    <w:rsid w:val="00B44AD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764</Words>
  <Characters>4360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2013-01-25T10:39:00Z</dcterms:created>
  <dcterms:modified xsi:type="dcterms:W3CDTF">2013-01-29T00:42:00Z</dcterms:modified>
</cp:coreProperties>
</file>