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2A9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2A9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642F7A" w:rsidRPr="000832A9" w:rsidRDefault="00642F7A" w:rsidP="000832A9">
      <w:pPr>
        <w:pStyle w:val="NoSpacing"/>
        <w:jc w:val="center"/>
        <w:rPr>
          <w:b w:val="0"/>
          <w:sz w:val="32"/>
          <w:szCs w:val="32"/>
        </w:rPr>
      </w:pPr>
      <w:r w:rsidRPr="000832A9">
        <w:rPr>
          <w:b w:val="0"/>
          <w:sz w:val="32"/>
          <w:szCs w:val="32"/>
        </w:rPr>
        <w:t>ЖИГАЛОВСКИЙ  РАЙОН</w:t>
      </w:r>
    </w:p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A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A9">
        <w:rPr>
          <w:rFonts w:ascii="Times New Roman" w:hAnsi="Times New Roman" w:cs="Times New Roman"/>
          <w:sz w:val="28"/>
          <w:szCs w:val="28"/>
        </w:rPr>
        <w:t>Рудовского  сельского  поселения</w:t>
      </w:r>
    </w:p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2A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</w:rPr>
      </w:pPr>
      <w:r w:rsidRPr="000832A9">
        <w:rPr>
          <w:rFonts w:ascii="Times New Roman" w:hAnsi="Times New Roman" w:cs="Times New Roman"/>
        </w:rPr>
        <w:t>666419,  с. Рудовка  ул. Школьная  4,  тел/факс 8(39551)22 – 4 – 67</w:t>
      </w:r>
    </w:p>
    <w:p w:rsidR="00642F7A" w:rsidRPr="000832A9" w:rsidRDefault="00642F7A" w:rsidP="000832A9">
      <w:pPr>
        <w:jc w:val="center"/>
        <w:rPr>
          <w:rFonts w:ascii="Times New Roman" w:hAnsi="Times New Roman" w:cs="Times New Roman"/>
          <w:b/>
        </w:rPr>
      </w:pPr>
      <w:r w:rsidRPr="000832A9">
        <w:rPr>
          <w:rFonts w:ascii="Times New Roman" w:hAnsi="Times New Roman" w:cs="Times New Roman"/>
          <w:lang w:val="en-US"/>
        </w:rPr>
        <w:t>rud</w:t>
      </w:r>
      <w:r w:rsidRPr="000832A9">
        <w:rPr>
          <w:rFonts w:ascii="Times New Roman" w:hAnsi="Times New Roman" w:cs="Times New Roman"/>
        </w:rPr>
        <w:t>.</w:t>
      </w:r>
      <w:r w:rsidRPr="000832A9">
        <w:rPr>
          <w:rFonts w:ascii="Times New Roman" w:hAnsi="Times New Roman" w:cs="Times New Roman"/>
          <w:lang w:val="en-US"/>
        </w:rPr>
        <w:t>sel</w:t>
      </w:r>
      <w:r w:rsidRPr="000832A9">
        <w:rPr>
          <w:rFonts w:ascii="Times New Roman" w:hAnsi="Times New Roman" w:cs="Times New Roman"/>
        </w:rPr>
        <w:t>.</w:t>
      </w:r>
      <w:r w:rsidRPr="000832A9">
        <w:rPr>
          <w:rFonts w:ascii="Times New Roman" w:hAnsi="Times New Roman" w:cs="Times New Roman"/>
          <w:lang w:val="en-US"/>
        </w:rPr>
        <w:t>poselenie</w:t>
      </w:r>
      <w:r w:rsidRPr="000832A9">
        <w:rPr>
          <w:rFonts w:ascii="Times New Roman" w:hAnsi="Times New Roman" w:cs="Times New Roman"/>
        </w:rPr>
        <w:t>@</w:t>
      </w:r>
      <w:r w:rsidRPr="000832A9">
        <w:rPr>
          <w:rFonts w:ascii="Times New Roman" w:hAnsi="Times New Roman" w:cs="Times New Roman"/>
          <w:lang w:val="en-US"/>
        </w:rPr>
        <w:t>mail</w:t>
      </w:r>
      <w:r w:rsidRPr="000832A9">
        <w:rPr>
          <w:rFonts w:ascii="Times New Roman" w:hAnsi="Times New Roman" w:cs="Times New Roman"/>
        </w:rPr>
        <w:t>.</w:t>
      </w:r>
      <w:r w:rsidRPr="000832A9">
        <w:rPr>
          <w:rFonts w:ascii="Times New Roman" w:hAnsi="Times New Roman" w:cs="Times New Roman"/>
          <w:lang w:val="en-US"/>
        </w:rPr>
        <w:t>ru</w:t>
      </w:r>
    </w:p>
    <w:p w:rsidR="00642F7A" w:rsidRPr="000832A9" w:rsidRDefault="00642F7A" w:rsidP="000832A9">
      <w:pPr>
        <w:ind w:right="40"/>
        <w:jc w:val="center"/>
        <w:rPr>
          <w:rFonts w:ascii="Times New Roman" w:hAnsi="Times New Roman" w:cs="Times New Roman"/>
          <w:b/>
        </w:rPr>
      </w:pPr>
    </w:p>
    <w:p w:rsidR="00642F7A" w:rsidRPr="000832A9" w:rsidRDefault="00642F7A" w:rsidP="000832A9">
      <w:pPr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7A" w:rsidRPr="00AC215D" w:rsidRDefault="00642F7A" w:rsidP="000832A9">
      <w:pPr>
        <w:ind w:right="40"/>
        <w:rPr>
          <w:rFonts w:ascii="Times New Roman" w:hAnsi="Times New Roman" w:cs="Times New Roman"/>
          <w:sz w:val="24"/>
          <w:szCs w:val="24"/>
        </w:rPr>
      </w:pPr>
    </w:p>
    <w:p w:rsidR="00642F7A" w:rsidRPr="000832A9" w:rsidRDefault="00642F7A" w:rsidP="000832A9">
      <w:pPr>
        <w:ind w:right="40"/>
        <w:rPr>
          <w:rFonts w:ascii="Times New Roman" w:hAnsi="Times New Roman" w:cs="Times New Roman"/>
          <w:b/>
          <w:sz w:val="24"/>
          <w:szCs w:val="24"/>
        </w:rPr>
      </w:pPr>
      <w:r w:rsidRPr="000832A9">
        <w:rPr>
          <w:rFonts w:ascii="Times New Roman" w:hAnsi="Times New Roman" w:cs="Times New Roman"/>
          <w:sz w:val="24"/>
          <w:szCs w:val="24"/>
        </w:rPr>
        <w:t xml:space="preserve">« 21» января </w:t>
      </w:r>
      <w:smartTag w:uri="urn:schemas-microsoft-com:office:smarttags" w:element="metricconverter">
        <w:smartTagPr>
          <w:attr w:name="ProductID" w:val="2013 г"/>
        </w:smartTagPr>
        <w:r w:rsidRPr="000832A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0832A9">
        <w:rPr>
          <w:rFonts w:ascii="Times New Roman" w:hAnsi="Times New Roman" w:cs="Times New Roman"/>
          <w:sz w:val="24"/>
          <w:szCs w:val="24"/>
        </w:rPr>
        <w:t>.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2F7A" w:rsidRPr="00B066C4" w:rsidRDefault="00642F7A" w:rsidP="00E4596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42F7A" w:rsidRDefault="00642F7A" w:rsidP="00E45963">
      <w:pPr>
        <w:shd w:val="clear" w:color="auto" w:fill="FFFFFF"/>
        <w:spacing w:line="245" w:lineRule="exac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организации обучения населения </w:t>
      </w:r>
    </w:p>
    <w:p w:rsidR="00642F7A" w:rsidRDefault="00642F7A" w:rsidP="00E45963">
      <w:pPr>
        <w:shd w:val="clear" w:color="auto" w:fill="FFFFFF"/>
        <w:spacing w:line="245" w:lineRule="exac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мерам пожарной безопасности на территории </w:t>
      </w:r>
    </w:p>
    <w:p w:rsidR="00642F7A" w:rsidRDefault="00642F7A" w:rsidP="00E45963">
      <w:pPr>
        <w:shd w:val="clear" w:color="auto" w:fill="FFFFFF"/>
        <w:spacing w:line="245" w:lineRule="exac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Рудовского муниципального образования»</w:t>
      </w:r>
    </w:p>
    <w:p w:rsidR="00642F7A" w:rsidRDefault="00642F7A" w:rsidP="000832A9">
      <w:pPr>
        <w:shd w:val="clear" w:color="auto" w:fill="FFFFFF"/>
        <w:spacing w:line="245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7A" w:rsidRPr="00BB4F17" w:rsidRDefault="00642F7A" w:rsidP="000832A9">
      <w:pPr>
        <w:shd w:val="clear" w:color="auto" w:fill="FFFFFF"/>
        <w:spacing w:line="245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7A" w:rsidRPr="000832A9" w:rsidRDefault="00642F7A" w:rsidP="000832A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2A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22.11.1994 г. №69-ФЗ "О пожарной безопасности", а также в целях повышения качества противопожарного обучения, постановляю:</w:t>
      </w:r>
    </w:p>
    <w:p w:rsidR="00642F7A" w:rsidRPr="000832A9" w:rsidRDefault="00642F7A" w:rsidP="000832A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2A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об обучении мерам пожарной безопасности на </w:t>
      </w:r>
      <w:r w:rsidRPr="000832A9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Рудовского </w:t>
      </w:r>
      <w:r w:rsidRPr="000832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832A9">
        <w:rPr>
          <w:rFonts w:ascii="Times New Roman" w:hAnsi="Times New Roman" w:cs="Times New Roman"/>
          <w:color w:val="000000"/>
          <w:sz w:val="24"/>
          <w:szCs w:val="24"/>
        </w:rPr>
        <w:t>(приложение №1).</w:t>
      </w:r>
    </w:p>
    <w:p w:rsidR="00642F7A" w:rsidRPr="000832A9" w:rsidRDefault="00642F7A" w:rsidP="000832A9">
      <w:pPr>
        <w:numPr>
          <w:ilvl w:val="0"/>
          <w:numId w:val="9"/>
        </w:num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2A9">
        <w:rPr>
          <w:rFonts w:ascii="Times New Roman" w:hAnsi="Times New Roman" w:cs="Times New Roman"/>
          <w:color w:val="000000"/>
          <w:sz w:val="24"/>
          <w:szCs w:val="24"/>
        </w:rPr>
        <w:t>Руководителям предприятий независимо от организационно-</w:t>
      </w:r>
      <w:r w:rsidRPr="000832A9">
        <w:rPr>
          <w:rFonts w:ascii="Times New Roman" w:hAnsi="Times New Roman" w:cs="Times New Roman"/>
          <w:color w:val="000000"/>
          <w:sz w:val="24"/>
          <w:szCs w:val="24"/>
        </w:rPr>
        <w:br/>
        <w:t>правовых форм и форм собственности в процессе обучения руководствоваться настоящим Положением.</w:t>
      </w:r>
    </w:p>
    <w:p w:rsidR="00642F7A" w:rsidRPr="000832A9" w:rsidRDefault="00642F7A" w:rsidP="000832A9">
      <w:pPr>
        <w:numPr>
          <w:ilvl w:val="0"/>
          <w:numId w:val="9"/>
        </w:num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2A9">
        <w:rPr>
          <w:rFonts w:ascii="Times New Roman" w:hAnsi="Times New Roman" w:cs="Times New Roman"/>
          <w:color w:val="000000"/>
          <w:sz w:val="24"/>
          <w:szCs w:val="24"/>
        </w:rPr>
        <w:t>Проведение обучения мерам пожарной безопасности возложить на организации, имеющие лицензию Государственной противопожарной службы на право проведения обучения мерам пожарной безопасности.</w:t>
      </w:r>
    </w:p>
    <w:p w:rsidR="00642F7A" w:rsidRPr="000832A9" w:rsidRDefault="00642F7A" w:rsidP="000832A9">
      <w:pPr>
        <w:numPr>
          <w:ilvl w:val="0"/>
          <w:numId w:val="9"/>
        </w:num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2A9">
        <w:rPr>
          <w:rFonts w:ascii="Times New Roman" w:hAnsi="Times New Roman" w:cs="Times New Roman"/>
          <w:color w:val="000000"/>
          <w:sz w:val="24"/>
          <w:szCs w:val="24"/>
        </w:rPr>
        <w:t>Установить, что работники муниципальных учреждений и</w:t>
      </w:r>
      <w:r w:rsidRPr="000832A9">
        <w:rPr>
          <w:rFonts w:ascii="Times New Roman" w:hAnsi="Times New Roman" w:cs="Times New Roman"/>
          <w:color w:val="000000"/>
          <w:sz w:val="24"/>
          <w:szCs w:val="24"/>
        </w:rPr>
        <w:br/>
        <w:t>предприятий проходят обучение мерам пожарной безопасности на</w:t>
      </w:r>
      <w:r w:rsidRPr="000832A9">
        <w:rPr>
          <w:rFonts w:ascii="Times New Roman" w:hAnsi="Times New Roman" w:cs="Times New Roman"/>
          <w:color w:val="000000"/>
          <w:sz w:val="24"/>
          <w:szCs w:val="24"/>
        </w:rPr>
        <w:br/>
        <w:t>безвозмездной основе.</w:t>
      </w:r>
    </w:p>
    <w:p w:rsidR="00642F7A" w:rsidRPr="00B066C4" w:rsidRDefault="00642F7A" w:rsidP="00D76029">
      <w:pPr>
        <w:tabs>
          <w:tab w:val="num" w:pos="1418"/>
          <w:tab w:val="center" w:pos="62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066C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0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от 12.</w:t>
      </w:r>
      <w:r w:rsidRPr="00B066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3.2007 г. № 05</w:t>
      </w:r>
      <w:r w:rsidRPr="00B066C4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642F7A" w:rsidRPr="00B066C4" w:rsidRDefault="00642F7A" w:rsidP="000832A9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F7A" w:rsidRPr="00AC215D" w:rsidRDefault="00642F7A" w:rsidP="000832A9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F7A" w:rsidRPr="00AC215D" w:rsidRDefault="00642F7A" w:rsidP="000832A9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F7A" w:rsidRPr="000832A9" w:rsidRDefault="00642F7A" w:rsidP="000832A9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F7A" w:rsidRPr="006D329D" w:rsidRDefault="00642F7A" w:rsidP="006D329D">
      <w:pPr>
        <w:jc w:val="both"/>
        <w:rPr>
          <w:rFonts w:ascii="Times New Roman" w:hAnsi="Times New Roman" w:cs="Times New Roman"/>
          <w:sz w:val="24"/>
          <w:szCs w:val="24"/>
        </w:rPr>
      </w:pPr>
      <w:r w:rsidRPr="006D329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Л.В.Рудых</w:t>
      </w:r>
    </w:p>
    <w:p w:rsidR="00642F7A" w:rsidRPr="006D329D" w:rsidRDefault="00642F7A" w:rsidP="000832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0832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642F7A" w:rsidRPr="000832A9" w:rsidRDefault="00642F7A" w:rsidP="000832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F7A" w:rsidRDefault="00642F7A" w:rsidP="000832A9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42F7A" w:rsidSect="000832A9">
          <w:pgSz w:w="11909" w:h="16834"/>
          <w:pgMar w:top="851" w:right="851" w:bottom="737" w:left="1134" w:header="720" w:footer="720" w:gutter="0"/>
          <w:cols w:space="60"/>
          <w:noEndnote/>
        </w:sectPr>
      </w:pPr>
    </w:p>
    <w:p w:rsidR="00642F7A" w:rsidRDefault="00642F7A" w:rsidP="000832A9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</w:rPr>
      </w:pPr>
      <w:r w:rsidRPr="00EB6754">
        <w:rPr>
          <w:rFonts w:ascii="Times New Roman" w:hAnsi="Times New Roman" w:cs="Times New Roman"/>
          <w:bCs/>
          <w:color w:val="000000"/>
        </w:rPr>
        <w:t xml:space="preserve">Приложение 1 </w:t>
      </w:r>
    </w:p>
    <w:p w:rsidR="00642F7A" w:rsidRDefault="00642F7A" w:rsidP="000832A9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</w:rPr>
      </w:pPr>
      <w:r w:rsidRPr="00EB6754">
        <w:rPr>
          <w:rFonts w:ascii="Times New Roman" w:hAnsi="Times New Roman" w:cs="Times New Roman"/>
          <w:bCs/>
          <w:color w:val="000000"/>
        </w:rPr>
        <w:t>к постановлению №</w:t>
      </w:r>
      <w:r>
        <w:rPr>
          <w:rFonts w:ascii="Times New Roman" w:hAnsi="Times New Roman" w:cs="Times New Roman"/>
          <w:bCs/>
          <w:color w:val="000000"/>
        </w:rPr>
        <w:t xml:space="preserve"> 10 </w:t>
      </w:r>
    </w:p>
    <w:p w:rsidR="00642F7A" w:rsidRPr="00EB6754" w:rsidRDefault="00642F7A" w:rsidP="000832A9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от 21.01.2013 г.</w:t>
      </w:r>
    </w:p>
    <w:p w:rsidR="00642F7A" w:rsidRPr="0014137C" w:rsidRDefault="00642F7A" w:rsidP="000832A9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 w:rsidRPr="00141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42F7A" w:rsidRDefault="00642F7A" w:rsidP="000832A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обуче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 мерам пожарной безопасности</w:t>
      </w:r>
    </w:p>
    <w:p w:rsidR="00642F7A" w:rsidRDefault="00642F7A" w:rsidP="000832A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Рудовского </w:t>
      </w:r>
      <w:r w:rsidRPr="002901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42F7A" w:rsidRPr="0014137C" w:rsidRDefault="00642F7A" w:rsidP="000832A9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642F7A" w:rsidRDefault="00642F7A" w:rsidP="000832A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2F7A" w:rsidRPr="00B044F1" w:rsidRDefault="00642F7A" w:rsidP="000832A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42F7A" w:rsidRPr="002B4E80" w:rsidRDefault="00642F7A" w:rsidP="000832A9">
      <w:pPr>
        <w:numPr>
          <w:ilvl w:val="0"/>
          <w:numId w:val="10"/>
        </w:num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Положение об обучении мерам пожарной безопасности (далее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Положение)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порядок и виды организации и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обучения   мерам   пожарной безопасности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 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F7A" w:rsidRPr="002B4E80" w:rsidRDefault="00642F7A" w:rsidP="000832A9">
      <w:pPr>
        <w:numPr>
          <w:ilvl w:val="0"/>
          <w:numId w:val="10"/>
        </w:num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предприятия, председателя садоводческого товарищества или дачного коллектива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F7A" w:rsidRPr="002B4E80" w:rsidRDefault="00642F7A" w:rsidP="000832A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Контроль за обучением рабочих, привлекаемых по подряду, осуществляет администрация предприятия заказчика.</w:t>
      </w:r>
    </w:p>
    <w:p w:rsidR="00642F7A" w:rsidRPr="002B4E80" w:rsidRDefault="00642F7A" w:rsidP="000832A9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642F7A" w:rsidRPr="002B4E80" w:rsidRDefault="00642F7A" w:rsidP="000832A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образовательных учреждений независимо от организационно-правовых форм и воспитанники детских дошкольных учреждений проходят обучение по специальным программам утвержденным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установленном в порядке и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согласованным с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подразделениями ГПН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F7A" w:rsidRPr="002B4E80" w:rsidRDefault="00642F7A" w:rsidP="00AC215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Учреждения по подготовке, переподготовке или повышению квалификации рабочих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F7A" w:rsidRDefault="00642F7A" w:rsidP="000832A9">
      <w:pPr>
        <w:numPr>
          <w:ilvl w:val="0"/>
          <w:numId w:val="11"/>
        </w:numPr>
        <w:shd w:val="clear" w:color="auto" w:fill="FFFFFF"/>
        <w:tabs>
          <w:tab w:val="left" w:pos="480"/>
        </w:tabs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15D">
        <w:rPr>
          <w:rFonts w:ascii="Times New Roman" w:hAnsi="Times New Roman" w:cs="Times New Roman"/>
          <w:color w:val="000000"/>
          <w:sz w:val="24"/>
          <w:szCs w:val="24"/>
        </w:rPr>
        <w:t>Пожарно-технические минимумы и противопожарные инструктажи осуществляются в соотв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етствии с типовыми программами. </w:t>
      </w:r>
    </w:p>
    <w:p w:rsidR="00642F7A" w:rsidRPr="00AC215D" w:rsidRDefault="00642F7A" w:rsidP="00AC215D">
      <w:pPr>
        <w:numPr>
          <w:ilvl w:val="0"/>
          <w:numId w:val="11"/>
        </w:numPr>
        <w:shd w:val="clear" w:color="auto" w:fill="FFFFFF"/>
        <w:tabs>
          <w:tab w:val="left" w:pos="480"/>
        </w:tabs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15D">
        <w:rPr>
          <w:rFonts w:ascii="Times New Roman" w:hAnsi="Times New Roman" w:cs="Times New Roman"/>
          <w:color w:val="000000"/>
          <w:sz w:val="24"/>
          <w:szCs w:val="24"/>
        </w:rPr>
        <w:t>Обучение проводится на предприятиях, в населенных пунктах в специально оборудованных классах, помещениях и</w:t>
      </w:r>
      <w:r w:rsidRPr="00AC215D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 на рабочих местах, а также в учебных заведениях и организациях, имеющих</w:t>
      </w:r>
      <w:r w:rsidRPr="00AC215D">
        <w:rPr>
          <w:rFonts w:ascii="Times New Roman" w:hAnsi="Times New Roman" w:cs="Times New Roman"/>
          <w:color w:val="000000"/>
          <w:sz w:val="24"/>
          <w:szCs w:val="24"/>
        </w:rPr>
        <w:br/>
        <w:t>лицензию Государственной противопожарной службы на право проведения обучения мерам</w:t>
      </w:r>
      <w:r w:rsidRPr="00AC215D">
        <w:rPr>
          <w:rFonts w:ascii="Times New Roman" w:hAnsi="Times New Roman" w:cs="Times New Roman"/>
          <w:color w:val="000000"/>
          <w:sz w:val="24"/>
          <w:szCs w:val="24"/>
        </w:rPr>
        <w:br/>
        <w:t>пожарной безопасности.</w:t>
      </w:r>
    </w:p>
    <w:p w:rsidR="00642F7A" w:rsidRPr="002B4E80" w:rsidRDefault="00642F7A" w:rsidP="000832A9">
      <w:pPr>
        <w:shd w:val="clear" w:color="auto" w:fill="FFFFFF"/>
        <w:ind w:lef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 имеют право поручить организацию и проведение всех видов обучения  работников учебным организациями предприятиям, имеющим лицензию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осударственной противопожарной службы на право проведения обучения.</w:t>
      </w:r>
    </w:p>
    <w:p w:rsidR="00642F7A" w:rsidRPr="002B4E80" w:rsidRDefault="00642F7A" w:rsidP="000832A9">
      <w:pPr>
        <w:numPr>
          <w:ilvl w:val="0"/>
          <w:numId w:val="12"/>
        </w:numPr>
        <w:shd w:val="clear" w:color="auto" w:fill="FFFFFF"/>
        <w:tabs>
          <w:tab w:val="left" w:pos="480"/>
        </w:tabs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В процессе обучения следует использовать плакаты, стенды, кино видеоматериалы о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br/>
        <w:t>мерах пожарной безопасности и средства противопожарной защиты.</w:t>
      </w:r>
    </w:p>
    <w:p w:rsidR="00642F7A" w:rsidRPr="002B4E80" w:rsidRDefault="00642F7A" w:rsidP="000832A9">
      <w:pPr>
        <w:numPr>
          <w:ilvl w:val="0"/>
          <w:numId w:val="12"/>
        </w:numPr>
        <w:shd w:val="clear" w:color="auto" w:fill="FFFFFF"/>
        <w:tabs>
          <w:tab w:val="left" w:pos="480"/>
        </w:tabs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предприятия, главные специалисты, лица, назначенные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за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пожарную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безопасность структурных подразделений, а также выполняющие пожароопасные работы,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преподаватели курса «Основ безопасности жизнедеятельности»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, «Охран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 труда»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которым поручено проводить обучение, воспитатели дошкольных учреждений, а также работники,  занимающиеся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монтажом, наладкой, техническим обслуживанием и ремонтом систем противопожарной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защиты, до начала вступления в должность или выполнения работ должны пройти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пожарно-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технический минимум в соответствии с требованиями раздела 2 настоящего Положения.</w:t>
      </w:r>
    </w:p>
    <w:p w:rsidR="00642F7A" w:rsidRPr="002B4E80" w:rsidRDefault="00642F7A" w:rsidP="00AC215D">
      <w:pPr>
        <w:numPr>
          <w:ilvl w:val="0"/>
          <w:numId w:val="12"/>
        </w:numPr>
        <w:shd w:val="clear" w:color="auto" w:fill="FFFFFF"/>
        <w:tabs>
          <w:tab w:val="left" w:pos="480"/>
        </w:tabs>
        <w:ind w:left="29" w:firstLine="538"/>
        <w:rPr>
          <w:rFonts w:ascii="Times New Roman" w:hAnsi="Times New Roman" w:cs="Times New Roman"/>
          <w:color w:val="000000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Руководитель предприятия, руководитель структурного подразделения предприятия,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br/>
        <w:t>руко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водитель подрядного коллектива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организует противопожарный инструктаж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ботников в соответствии с разделом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3 настоящего Положения.</w:t>
      </w:r>
    </w:p>
    <w:p w:rsidR="00642F7A" w:rsidRDefault="00642F7A" w:rsidP="000832A9">
      <w:pPr>
        <w:numPr>
          <w:ilvl w:val="0"/>
          <w:numId w:val="12"/>
        </w:numPr>
        <w:shd w:val="clear" w:color="auto" w:fill="FFFFFF"/>
        <w:tabs>
          <w:tab w:val="left" w:pos="480"/>
        </w:tabs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Контроль за своевременным и качественным обучением работников на предприятиях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специализированных  организациях возлагается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подразделения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ГП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F7A" w:rsidRDefault="00642F7A" w:rsidP="000832A9">
      <w:p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F7A" w:rsidRPr="00B044F1" w:rsidRDefault="00642F7A" w:rsidP="000832A9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F1">
        <w:rPr>
          <w:rFonts w:ascii="Times New Roman" w:hAnsi="Times New Roman" w:cs="Times New Roman"/>
          <w:b/>
          <w:color w:val="000000"/>
          <w:sz w:val="24"/>
          <w:szCs w:val="24"/>
        </w:rPr>
        <w:t>2. Порядок организации пожарно-технического минимума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42F7A" w:rsidRPr="002B4E80" w:rsidRDefault="00642F7A" w:rsidP="000832A9">
      <w:pPr>
        <w:shd w:val="clear" w:color="auto" w:fill="FFFFFF"/>
        <w:tabs>
          <w:tab w:val="left" w:pos="547"/>
        </w:tabs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ожарно-технический минимум - это наиболее полное изучение требований мер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br/>
        <w:t>пожарной безопасности работниками предприятий.</w:t>
      </w:r>
    </w:p>
    <w:p w:rsidR="00642F7A" w:rsidRPr="002B4E80" w:rsidRDefault="00642F7A" w:rsidP="00AC215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2B4E80"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Руководители,   заместители   руководителей,   главные   специалисты   предприятий,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руководители    структурных    подразделений    предприятия,    руководители    подрядных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br/>
        <w:t>коллективов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преподаватели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курса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снов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безопасности жизнедеятельност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и», «Охраны труда» или которым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поручено проводить занятия по вышеуказанным дисципл</w:t>
      </w:r>
      <w:r>
        <w:rPr>
          <w:rFonts w:ascii="Times New Roman" w:hAnsi="Times New Roman" w:cs="Times New Roman"/>
          <w:color w:val="000000"/>
          <w:sz w:val="24"/>
          <w:szCs w:val="24"/>
        </w:rPr>
        <w:t>инам образовательных учреждений независимо от о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рганизационно-правовых форм, учреждений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подготовке, переподготовке или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повышению  квалификации  рабочих,   воспитатели  дошкольных  учреждений,   а 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занимающиеся монтажом, наладкой, техническим обслуживанием и ремонтом 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стем противопожарной зашиты, проходят пожарн</w:t>
      </w:r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технический минимум с отрывом от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B4E80">
        <w:rPr>
          <w:rFonts w:ascii="Times New Roman" w:hAnsi="Times New Roman" w:cs="Times New Roman"/>
          <w:color w:val="000000"/>
          <w:sz w:val="24"/>
          <w:szCs w:val="24"/>
        </w:rPr>
        <w:t>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</w:t>
      </w:r>
    </w:p>
    <w:p w:rsidR="00642F7A" w:rsidRPr="00B044F1" w:rsidRDefault="00642F7A" w:rsidP="000832A9">
      <w:pPr>
        <w:shd w:val="clear" w:color="auto" w:fill="FFFFFF"/>
        <w:ind w:right="19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Лица, ответственные за обеспечение пожарной безопасности предприятий, зданий, сооружений, цехов, участков, технологического и энергетического оборудования, помещений, а также работники взрывопожароопасных и пожароопасных цехов; участков, оборудования или выполняющие пожароопасные работы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642F7A" w:rsidRPr="00B044F1" w:rsidRDefault="00642F7A" w:rsidP="000832A9">
      <w:pPr>
        <w:numPr>
          <w:ilvl w:val="0"/>
          <w:numId w:val="13"/>
        </w:numPr>
        <w:shd w:val="clear" w:color="auto" w:fill="FFFFFF"/>
        <w:tabs>
          <w:tab w:val="left" w:pos="754"/>
        </w:tabs>
        <w:ind w:firstLine="5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По окончанию пожарно-технического минимума, для проверки знаний, приказом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руково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дителя предприятия или специализированной организации создается комиссия, в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составе не менее трех человек. В состав комиссии включаются руководитель предприятия,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руководитель структурного подразделения, главные специалисты.</w:t>
      </w:r>
    </w:p>
    <w:p w:rsidR="00642F7A" w:rsidRPr="00B044F1" w:rsidRDefault="00642F7A" w:rsidP="000832A9">
      <w:pPr>
        <w:numPr>
          <w:ilvl w:val="0"/>
          <w:numId w:val="13"/>
        </w:numPr>
        <w:shd w:val="clear" w:color="auto" w:fill="FFFFFF"/>
        <w:tabs>
          <w:tab w:val="left" w:pos="754"/>
        </w:tabs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Проверка знаний проводится в виде зачетов или экзаменов. Перечень контрольных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вопросов для проверки знаний разрабатывается предприятиями и специализированными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642F7A" w:rsidRPr="00B044F1" w:rsidRDefault="00642F7A" w:rsidP="000832A9">
      <w:pPr>
        <w:shd w:val="clear" w:color="auto" w:fill="FFFFFF"/>
        <w:tabs>
          <w:tab w:val="left" w:pos="754"/>
        </w:tabs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знаний оформляются в виде протокола заседания контрольной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комиссии и регистрируются в журнале производственного обучения.</w:t>
      </w:r>
    </w:p>
    <w:p w:rsidR="00642F7A" w:rsidRPr="00B044F1" w:rsidRDefault="00642F7A" w:rsidP="000832A9">
      <w:pPr>
        <w:numPr>
          <w:ilvl w:val="0"/>
          <w:numId w:val="14"/>
        </w:numPr>
        <w:shd w:val="clear" w:color="auto" w:fill="FFFFFF"/>
        <w:tabs>
          <w:tab w:val="left" w:pos="667"/>
        </w:tabs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Лицам, прошедшим пожарно-технический минимум и сдавшим зачет (экзамен), вручается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удостоверение  за  подписью  председателя  контрольной  комиссии,  заверенное печатью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предприятия, с указанием срока действия.</w:t>
      </w:r>
    </w:p>
    <w:p w:rsidR="00642F7A" w:rsidRPr="00B044F1" w:rsidRDefault="00642F7A" w:rsidP="000832A9">
      <w:pPr>
        <w:numPr>
          <w:ilvl w:val="0"/>
          <w:numId w:val="14"/>
        </w:numPr>
        <w:shd w:val="clear" w:color="auto" w:fill="FFFFFF"/>
        <w:tabs>
          <w:tab w:val="left" w:pos="667"/>
        </w:tabs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Лица, показавшие неудовлетворительные знания курса пожарно-технического минимума,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в  течение  одного месяца проходят повторную  проверку знаний.  Допуск к работе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работников,   не   прошедших  повторную   проверку  знаний,   определяется  действующим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зако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нодательством о труде.</w:t>
      </w:r>
    </w:p>
    <w:p w:rsidR="00642F7A" w:rsidRDefault="00642F7A" w:rsidP="000832A9">
      <w:pPr>
        <w:numPr>
          <w:ilvl w:val="0"/>
          <w:numId w:val="14"/>
        </w:numPr>
        <w:shd w:val="clear" w:color="auto" w:fill="FFFFFF"/>
        <w:tabs>
          <w:tab w:val="left" w:pos="667"/>
        </w:tabs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Работники, вновь принятые на работу или назначенные на другую должность, при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прохождении пожарно-технического минимума освобождаются от вводного и первичного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противопожарных инструктажей.</w:t>
      </w:r>
    </w:p>
    <w:p w:rsidR="00642F7A" w:rsidRPr="00B044F1" w:rsidRDefault="00642F7A" w:rsidP="000832A9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F7A" w:rsidRDefault="00642F7A" w:rsidP="000832A9">
      <w:pPr>
        <w:shd w:val="clear" w:color="auto" w:fill="FFFFFF"/>
        <w:ind w:firstLine="51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проведения противопожарных инструктажей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42F7A" w:rsidRDefault="00642F7A" w:rsidP="000832A9">
      <w:pPr>
        <w:shd w:val="clear" w:color="auto" w:fill="FFFFFF"/>
        <w:ind w:right="96"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3.1. Противопожарный инструктаж - это изучение работниками мер пожарной безопасности на предприятии и рабочем месте, а также в местах их проживания, характерных пожаров, правил проведения огневых и пожароопасных работ, использования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F7A" w:rsidRPr="00B044F1" w:rsidRDefault="00642F7A" w:rsidP="000832A9">
      <w:pPr>
        <w:shd w:val="clear" w:color="auto" w:fill="FFFFFF"/>
        <w:ind w:right="96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Вводный противопожарный инструктаж проводится  со  всеми  вновь  принятыми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работниками, с работниками по найму (договору).</w:t>
      </w:r>
    </w:p>
    <w:p w:rsidR="00642F7A" w:rsidRPr="00B044F1" w:rsidRDefault="00642F7A" w:rsidP="000832A9">
      <w:pPr>
        <w:numPr>
          <w:ilvl w:val="0"/>
          <w:numId w:val="15"/>
        </w:numPr>
        <w:shd w:val="clear" w:color="auto" w:fill="FFFFFF"/>
        <w:tabs>
          <w:tab w:val="left" w:pos="648"/>
        </w:tabs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Первичный противопожарный инструктаж на рабочем месте осуществляется перед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началом рабочей деятельности со всеми вновь принятыми на работу лицами, которые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занимаются   обслуживанием,   испытанием,   наладкой   или   ремонтом   оборудования,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используют инструмент, хранят или применяют сырье и материалы, а также переведенными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в другое структурное подразделение, с временными и командированными работниками.</w:t>
      </w:r>
    </w:p>
    <w:p w:rsidR="00642F7A" w:rsidRPr="00B044F1" w:rsidRDefault="00642F7A" w:rsidP="000832A9">
      <w:pPr>
        <w:numPr>
          <w:ilvl w:val="0"/>
          <w:numId w:val="15"/>
        </w:numPr>
        <w:shd w:val="clear" w:color="auto" w:fill="FFFFFF"/>
        <w:tabs>
          <w:tab w:val="left" w:pos="648"/>
        </w:tabs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Повторный противопожарный инструктаж с работниками предприятий проводится не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реже одного раза в полугодие. По согласованию с государственными инспекторами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пож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 xml:space="preserve">арному  надзору и  профсоюзом предприятия для некоторых работников может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 xml:space="preserve">вливаться более продолжительный (до одного года) срок проведения повторного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противопожарного инструкт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ажа.</w:t>
      </w:r>
    </w:p>
    <w:p w:rsidR="00642F7A" w:rsidRPr="00B044F1" w:rsidRDefault="00642F7A" w:rsidP="000832A9">
      <w:pPr>
        <w:numPr>
          <w:ilvl w:val="0"/>
          <w:numId w:val="16"/>
        </w:numPr>
        <w:shd w:val="clear" w:color="auto" w:fill="FFFFFF"/>
        <w:tabs>
          <w:tab w:val="left" w:pos="538"/>
        </w:tabs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Внеплановый противопожарный инструктаж с работниками предприятий проводят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введении в действие новых или переработанных стандартов, правил, инструкций о мерах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пожарной безопасности, при изменении технологического процесса, исходного сырья,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материалов, при выявлении нарушении правил пожарной безопасности, при перерывах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в работе более 60 дней, а также по требованию государственного инспектора по пожарному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надзору.</w:t>
      </w:r>
    </w:p>
    <w:p w:rsidR="00642F7A" w:rsidRPr="00B044F1" w:rsidRDefault="00642F7A" w:rsidP="000832A9">
      <w:pPr>
        <w:numPr>
          <w:ilvl w:val="0"/>
          <w:numId w:val="16"/>
        </w:numPr>
        <w:shd w:val="clear" w:color="auto" w:fill="FFFFFF"/>
        <w:tabs>
          <w:tab w:val="left" w:pos="538"/>
        </w:tabs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>Целевой противопожарный инструктаж с работниками предприятии проводят перед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выполнением разовых работ, не связанных с прямыми обязанностями по специальности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(погрузка,   выгрузка,   уборка   территории),   ликвидацией   последствий   аварий   и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чрезвычайных   ситуаций   (временные   огневые   и   строител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-монтажные   работы),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производством работ, на которые оформляется наряд-допуск, разрешение, а с членами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садоводческих товариществ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и дачных  коллективов  во время проведения общих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br/>
        <w:t>собраний (сходов) не реже одного раза в год</w:t>
      </w:r>
    </w:p>
    <w:p w:rsidR="00642F7A" w:rsidRPr="00B044F1" w:rsidRDefault="00642F7A" w:rsidP="000832A9">
      <w:pPr>
        <w:shd w:val="clear" w:color="auto" w:fill="FFFFFF"/>
        <w:ind w:right="58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B044F1">
        <w:rPr>
          <w:rFonts w:ascii="Times New Roman" w:hAnsi="Times New Roman" w:cs="Times New Roman"/>
          <w:color w:val="000000"/>
          <w:sz w:val="24"/>
          <w:szCs w:val="24"/>
        </w:rPr>
        <w:t xml:space="preserve"> Вводный, первичный, повторный и внеплановый противопожарные инструктажи проводятся в соответстви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 типовой программой обучения.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Целевой противопожарный инструктаж с членами садоводческих товариществ и дачных коллективов осуществляется в соответствии с типовой программой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коллектива. Первичный инструктаж на рабочем месте, повторный, внеплановый и целевой противопожарный инструктажи осуществляет непосредственные руководители работника, председатель садоводческого товарищества или дачного коллектива.</w:t>
      </w:r>
    </w:p>
    <w:p w:rsidR="00642F7A" w:rsidRPr="00B044F1" w:rsidRDefault="00642F7A" w:rsidP="000832A9">
      <w:pPr>
        <w:shd w:val="clear" w:color="auto" w:fill="FFFFFF"/>
        <w:tabs>
          <w:tab w:val="left" w:pos="470"/>
        </w:tabs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Повторный, внеплановый и первичный противопожарные инструктажи следует завершать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проверкой теоретических и практических знаний. Полученные знания контролирует работник,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проводивший обучение.</w:t>
      </w:r>
    </w:p>
    <w:p w:rsidR="00642F7A" w:rsidRPr="00B044F1" w:rsidRDefault="00642F7A" w:rsidP="000832A9">
      <w:pPr>
        <w:shd w:val="clear" w:color="auto" w:fill="FFFFFF"/>
        <w:tabs>
          <w:tab w:val="left" w:pos="586"/>
        </w:tabs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Работники, преподаватели, показавшие неу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довлетворительные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 xml:space="preserve"> знания, не допускаются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работе и обязаны вновь пройти соответству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>юще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е обучение.</w:t>
      </w:r>
    </w:p>
    <w:p w:rsidR="00642F7A" w:rsidRDefault="00642F7A" w:rsidP="0014766C">
      <w:pPr>
        <w:shd w:val="clear" w:color="auto" w:fill="FFFFFF"/>
        <w:ind w:right="24" w:firstLine="516"/>
        <w:rPr>
          <w:rFonts w:ascii="Times New Roman" w:hAnsi="Times New Roman" w:cs="Times New Roman"/>
          <w:color w:val="000000"/>
          <w:sz w:val="24"/>
          <w:szCs w:val="24"/>
        </w:rPr>
        <w:sectPr w:rsidR="00642F7A" w:rsidSect="00E95CED">
          <w:pgSz w:w="11909" w:h="16834"/>
          <w:pgMar w:top="851" w:right="851" w:bottom="737" w:left="1134" w:header="720" w:footer="720" w:gutter="0"/>
          <w:cols w:space="60"/>
          <w:noEndnote/>
        </w:sectPr>
      </w:pPr>
      <w:r w:rsidRPr="00D01E27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9. </w:t>
      </w:r>
      <w:r w:rsidRPr="00D01E27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противопожарных инструктажей зан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в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жу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рнал регистрации </w:t>
      </w:r>
      <w:r w:rsidRPr="00B044F1">
        <w:rPr>
          <w:rFonts w:ascii="Times New Roman" w:hAnsi="Times New Roman" w:cs="Times New Roman"/>
          <w:color w:val="000000"/>
          <w:sz w:val="24"/>
          <w:szCs w:val="24"/>
        </w:rPr>
        <w:t>инструктажей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F7A" w:rsidRDefault="00642F7A" w:rsidP="0014766C">
      <w:pPr>
        <w:shd w:val="clear" w:color="auto" w:fill="FFFFFF"/>
        <w:ind w:right="24"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42F7A" w:rsidSect="00E95CED">
          <w:pgSz w:w="11909" w:h="16834"/>
          <w:pgMar w:top="851" w:right="851" w:bottom="737" w:left="1134" w:header="720" w:footer="720" w:gutter="0"/>
          <w:cols w:space="60"/>
          <w:noEndnote/>
        </w:sectPr>
      </w:pPr>
    </w:p>
    <w:p w:rsidR="00642F7A" w:rsidRDefault="00642F7A" w:rsidP="00AC215D">
      <w:pPr>
        <w:shd w:val="clear" w:color="auto" w:fill="FFFFFF"/>
        <w:jc w:val="right"/>
      </w:pPr>
    </w:p>
    <w:sectPr w:rsidR="00642F7A" w:rsidSect="00AC215D">
      <w:pgSz w:w="11909" w:h="16834"/>
      <w:pgMar w:top="851" w:right="851" w:bottom="737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8">
    <w:nsid w:val="3AB871B2"/>
    <w:multiLevelType w:val="singleLevel"/>
    <w:tmpl w:val="13CCFC5C"/>
    <w:lvl w:ilvl="0">
      <w:start w:val="5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40C806C2"/>
    <w:multiLevelType w:val="singleLevel"/>
    <w:tmpl w:val="CA6052D8"/>
    <w:lvl w:ilvl="0">
      <w:start w:val="3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4">
    <w:nsid w:val="7AC76465"/>
    <w:multiLevelType w:val="singleLevel"/>
    <w:tmpl w:val="F80ECC1C"/>
    <w:lvl w:ilvl="0">
      <w:start w:val="4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15"/>
  </w:num>
  <w:num w:numId="11">
    <w:abstractNumId w:val="14"/>
  </w:num>
  <w:num w:numId="12">
    <w:abstractNumId w:val="13"/>
  </w:num>
  <w:num w:numId="13">
    <w:abstractNumId w:val="6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2A9"/>
    <w:rsid w:val="00000290"/>
    <w:rsid w:val="000032CA"/>
    <w:rsid w:val="00003F0A"/>
    <w:rsid w:val="00006033"/>
    <w:rsid w:val="0000758A"/>
    <w:rsid w:val="00007D15"/>
    <w:rsid w:val="00014696"/>
    <w:rsid w:val="00015094"/>
    <w:rsid w:val="00015427"/>
    <w:rsid w:val="000155A5"/>
    <w:rsid w:val="00020D2C"/>
    <w:rsid w:val="00020D98"/>
    <w:rsid w:val="0002102B"/>
    <w:rsid w:val="00021143"/>
    <w:rsid w:val="00021FA6"/>
    <w:rsid w:val="00023978"/>
    <w:rsid w:val="00023C97"/>
    <w:rsid w:val="00023CC3"/>
    <w:rsid w:val="00024F57"/>
    <w:rsid w:val="00025724"/>
    <w:rsid w:val="0002704C"/>
    <w:rsid w:val="000338E2"/>
    <w:rsid w:val="00034ABF"/>
    <w:rsid w:val="00035A3C"/>
    <w:rsid w:val="00036030"/>
    <w:rsid w:val="00036BFA"/>
    <w:rsid w:val="00036F27"/>
    <w:rsid w:val="000379D6"/>
    <w:rsid w:val="00037C7F"/>
    <w:rsid w:val="000413D0"/>
    <w:rsid w:val="000413E0"/>
    <w:rsid w:val="00041B04"/>
    <w:rsid w:val="00041E10"/>
    <w:rsid w:val="00042BD4"/>
    <w:rsid w:val="000444B8"/>
    <w:rsid w:val="00045AAF"/>
    <w:rsid w:val="00045FE5"/>
    <w:rsid w:val="0004697D"/>
    <w:rsid w:val="00046E95"/>
    <w:rsid w:val="00047899"/>
    <w:rsid w:val="00051CF6"/>
    <w:rsid w:val="00054DB7"/>
    <w:rsid w:val="00054E9A"/>
    <w:rsid w:val="000553AC"/>
    <w:rsid w:val="00055A28"/>
    <w:rsid w:val="00056A09"/>
    <w:rsid w:val="00057C32"/>
    <w:rsid w:val="00057FD7"/>
    <w:rsid w:val="00060369"/>
    <w:rsid w:val="00060D68"/>
    <w:rsid w:val="00061544"/>
    <w:rsid w:val="00061679"/>
    <w:rsid w:val="000619CF"/>
    <w:rsid w:val="00062071"/>
    <w:rsid w:val="000638A2"/>
    <w:rsid w:val="00063F4B"/>
    <w:rsid w:val="00064BF6"/>
    <w:rsid w:val="00065448"/>
    <w:rsid w:val="0006545E"/>
    <w:rsid w:val="000654F3"/>
    <w:rsid w:val="00065CA4"/>
    <w:rsid w:val="00066004"/>
    <w:rsid w:val="0006645F"/>
    <w:rsid w:val="00066CAC"/>
    <w:rsid w:val="00067454"/>
    <w:rsid w:val="0007092B"/>
    <w:rsid w:val="0007201A"/>
    <w:rsid w:val="00072CF4"/>
    <w:rsid w:val="00074039"/>
    <w:rsid w:val="000756C4"/>
    <w:rsid w:val="00076B3F"/>
    <w:rsid w:val="000772A7"/>
    <w:rsid w:val="000778B6"/>
    <w:rsid w:val="000806CE"/>
    <w:rsid w:val="00080BC0"/>
    <w:rsid w:val="00080DFA"/>
    <w:rsid w:val="00080E4D"/>
    <w:rsid w:val="0008194A"/>
    <w:rsid w:val="00081C53"/>
    <w:rsid w:val="000832A9"/>
    <w:rsid w:val="0008459F"/>
    <w:rsid w:val="00087237"/>
    <w:rsid w:val="00087712"/>
    <w:rsid w:val="00091184"/>
    <w:rsid w:val="00091FFA"/>
    <w:rsid w:val="0009414C"/>
    <w:rsid w:val="000944FA"/>
    <w:rsid w:val="00094C85"/>
    <w:rsid w:val="00094CC4"/>
    <w:rsid w:val="00095934"/>
    <w:rsid w:val="000974DB"/>
    <w:rsid w:val="00097530"/>
    <w:rsid w:val="000979F1"/>
    <w:rsid w:val="00097B9C"/>
    <w:rsid w:val="000A017A"/>
    <w:rsid w:val="000A087F"/>
    <w:rsid w:val="000A1BF0"/>
    <w:rsid w:val="000A2DFE"/>
    <w:rsid w:val="000A48DE"/>
    <w:rsid w:val="000A497F"/>
    <w:rsid w:val="000A4B04"/>
    <w:rsid w:val="000A5183"/>
    <w:rsid w:val="000A57BD"/>
    <w:rsid w:val="000A6F5D"/>
    <w:rsid w:val="000A79A8"/>
    <w:rsid w:val="000B13AE"/>
    <w:rsid w:val="000B18F2"/>
    <w:rsid w:val="000B2492"/>
    <w:rsid w:val="000B256A"/>
    <w:rsid w:val="000B293A"/>
    <w:rsid w:val="000B2B84"/>
    <w:rsid w:val="000B4B09"/>
    <w:rsid w:val="000B5060"/>
    <w:rsid w:val="000B54B2"/>
    <w:rsid w:val="000B625A"/>
    <w:rsid w:val="000C01FD"/>
    <w:rsid w:val="000C21AB"/>
    <w:rsid w:val="000C4E88"/>
    <w:rsid w:val="000C547A"/>
    <w:rsid w:val="000C5F28"/>
    <w:rsid w:val="000C6062"/>
    <w:rsid w:val="000C6685"/>
    <w:rsid w:val="000D0397"/>
    <w:rsid w:val="000D0872"/>
    <w:rsid w:val="000D29E4"/>
    <w:rsid w:val="000D50B2"/>
    <w:rsid w:val="000D5A94"/>
    <w:rsid w:val="000D618C"/>
    <w:rsid w:val="000D673F"/>
    <w:rsid w:val="000D697F"/>
    <w:rsid w:val="000E13C1"/>
    <w:rsid w:val="000E200B"/>
    <w:rsid w:val="000E3877"/>
    <w:rsid w:val="000E3954"/>
    <w:rsid w:val="000E4889"/>
    <w:rsid w:val="000E521F"/>
    <w:rsid w:val="000E6B1D"/>
    <w:rsid w:val="000E6C64"/>
    <w:rsid w:val="000E70DA"/>
    <w:rsid w:val="000E7C1E"/>
    <w:rsid w:val="000F0057"/>
    <w:rsid w:val="000F0437"/>
    <w:rsid w:val="000F0655"/>
    <w:rsid w:val="000F4E0E"/>
    <w:rsid w:val="000F635B"/>
    <w:rsid w:val="000F6452"/>
    <w:rsid w:val="000F6CB6"/>
    <w:rsid w:val="000F6E84"/>
    <w:rsid w:val="00100008"/>
    <w:rsid w:val="00101370"/>
    <w:rsid w:val="0010145D"/>
    <w:rsid w:val="00102511"/>
    <w:rsid w:val="001039FE"/>
    <w:rsid w:val="001050EC"/>
    <w:rsid w:val="001062B9"/>
    <w:rsid w:val="00106F34"/>
    <w:rsid w:val="0011035E"/>
    <w:rsid w:val="00112549"/>
    <w:rsid w:val="00112B2E"/>
    <w:rsid w:val="00112F25"/>
    <w:rsid w:val="00114CCB"/>
    <w:rsid w:val="00115C72"/>
    <w:rsid w:val="00116E64"/>
    <w:rsid w:val="00117975"/>
    <w:rsid w:val="00117A88"/>
    <w:rsid w:val="00117B25"/>
    <w:rsid w:val="001211EE"/>
    <w:rsid w:val="001215C5"/>
    <w:rsid w:val="00123CE7"/>
    <w:rsid w:val="00124591"/>
    <w:rsid w:val="001253E2"/>
    <w:rsid w:val="001255A8"/>
    <w:rsid w:val="001256FB"/>
    <w:rsid w:val="00125C86"/>
    <w:rsid w:val="00131156"/>
    <w:rsid w:val="001320DF"/>
    <w:rsid w:val="0013217D"/>
    <w:rsid w:val="001324F2"/>
    <w:rsid w:val="0013450A"/>
    <w:rsid w:val="00134B18"/>
    <w:rsid w:val="001361F4"/>
    <w:rsid w:val="00136F0E"/>
    <w:rsid w:val="00137532"/>
    <w:rsid w:val="00137658"/>
    <w:rsid w:val="00140DE3"/>
    <w:rsid w:val="0014137C"/>
    <w:rsid w:val="0014150E"/>
    <w:rsid w:val="0014151C"/>
    <w:rsid w:val="00141FAB"/>
    <w:rsid w:val="00142144"/>
    <w:rsid w:val="00142EAE"/>
    <w:rsid w:val="00144384"/>
    <w:rsid w:val="00147588"/>
    <w:rsid w:val="0014766C"/>
    <w:rsid w:val="00147DA2"/>
    <w:rsid w:val="00147E68"/>
    <w:rsid w:val="0015017E"/>
    <w:rsid w:val="00150CF9"/>
    <w:rsid w:val="00155AC4"/>
    <w:rsid w:val="001578E5"/>
    <w:rsid w:val="00157F9C"/>
    <w:rsid w:val="0016212D"/>
    <w:rsid w:val="001628A5"/>
    <w:rsid w:val="00163A66"/>
    <w:rsid w:val="001651D9"/>
    <w:rsid w:val="00166DB2"/>
    <w:rsid w:val="001674B6"/>
    <w:rsid w:val="00173678"/>
    <w:rsid w:val="00173A42"/>
    <w:rsid w:val="001742C7"/>
    <w:rsid w:val="00174AC9"/>
    <w:rsid w:val="00174B6F"/>
    <w:rsid w:val="00176187"/>
    <w:rsid w:val="0017661F"/>
    <w:rsid w:val="00176AD6"/>
    <w:rsid w:val="001802A9"/>
    <w:rsid w:val="00180DBA"/>
    <w:rsid w:val="001818DF"/>
    <w:rsid w:val="00182A10"/>
    <w:rsid w:val="0018373C"/>
    <w:rsid w:val="00184AFD"/>
    <w:rsid w:val="00184BAA"/>
    <w:rsid w:val="00185BA1"/>
    <w:rsid w:val="00186CAE"/>
    <w:rsid w:val="001872A6"/>
    <w:rsid w:val="001872B2"/>
    <w:rsid w:val="00191F12"/>
    <w:rsid w:val="00192D9C"/>
    <w:rsid w:val="00192EBB"/>
    <w:rsid w:val="0019386E"/>
    <w:rsid w:val="00193957"/>
    <w:rsid w:val="00193B3F"/>
    <w:rsid w:val="00195D01"/>
    <w:rsid w:val="0019696F"/>
    <w:rsid w:val="00197274"/>
    <w:rsid w:val="0019743A"/>
    <w:rsid w:val="00197ECC"/>
    <w:rsid w:val="001A2291"/>
    <w:rsid w:val="001A2C54"/>
    <w:rsid w:val="001A4B1D"/>
    <w:rsid w:val="001A5092"/>
    <w:rsid w:val="001A5B96"/>
    <w:rsid w:val="001A74E7"/>
    <w:rsid w:val="001A7AF4"/>
    <w:rsid w:val="001A7C82"/>
    <w:rsid w:val="001B0706"/>
    <w:rsid w:val="001B2782"/>
    <w:rsid w:val="001B4743"/>
    <w:rsid w:val="001B4D8F"/>
    <w:rsid w:val="001B53CE"/>
    <w:rsid w:val="001B5770"/>
    <w:rsid w:val="001B578D"/>
    <w:rsid w:val="001B6847"/>
    <w:rsid w:val="001B6EDF"/>
    <w:rsid w:val="001C02ED"/>
    <w:rsid w:val="001C10D8"/>
    <w:rsid w:val="001C12C4"/>
    <w:rsid w:val="001C1B5A"/>
    <w:rsid w:val="001C37B3"/>
    <w:rsid w:val="001C3EC5"/>
    <w:rsid w:val="001C3ED9"/>
    <w:rsid w:val="001C4312"/>
    <w:rsid w:val="001C5379"/>
    <w:rsid w:val="001C5A5B"/>
    <w:rsid w:val="001C641B"/>
    <w:rsid w:val="001C7969"/>
    <w:rsid w:val="001D0620"/>
    <w:rsid w:val="001D083D"/>
    <w:rsid w:val="001D1BAD"/>
    <w:rsid w:val="001D3BFD"/>
    <w:rsid w:val="001D4577"/>
    <w:rsid w:val="001D4E50"/>
    <w:rsid w:val="001D650C"/>
    <w:rsid w:val="001D68AF"/>
    <w:rsid w:val="001D7396"/>
    <w:rsid w:val="001D764A"/>
    <w:rsid w:val="001E1756"/>
    <w:rsid w:val="001E2CD7"/>
    <w:rsid w:val="001E2FD8"/>
    <w:rsid w:val="001E4164"/>
    <w:rsid w:val="001E4DEB"/>
    <w:rsid w:val="001E53FE"/>
    <w:rsid w:val="001E5FA3"/>
    <w:rsid w:val="001F1403"/>
    <w:rsid w:val="001F29BE"/>
    <w:rsid w:val="001F2BD4"/>
    <w:rsid w:val="001F378D"/>
    <w:rsid w:val="001F57AA"/>
    <w:rsid w:val="001F5F88"/>
    <w:rsid w:val="001F63F8"/>
    <w:rsid w:val="001F6921"/>
    <w:rsid w:val="001F70E3"/>
    <w:rsid w:val="001F74CC"/>
    <w:rsid w:val="00200A61"/>
    <w:rsid w:val="00201E36"/>
    <w:rsid w:val="00202FDF"/>
    <w:rsid w:val="00203AD6"/>
    <w:rsid w:val="002073FD"/>
    <w:rsid w:val="0020765D"/>
    <w:rsid w:val="0021076B"/>
    <w:rsid w:val="002117DD"/>
    <w:rsid w:val="0021288C"/>
    <w:rsid w:val="00214395"/>
    <w:rsid w:val="00215463"/>
    <w:rsid w:val="002173C3"/>
    <w:rsid w:val="00220820"/>
    <w:rsid w:val="00222382"/>
    <w:rsid w:val="0022270C"/>
    <w:rsid w:val="00222BA2"/>
    <w:rsid w:val="00224431"/>
    <w:rsid w:val="0022569D"/>
    <w:rsid w:val="002302AA"/>
    <w:rsid w:val="00231ACB"/>
    <w:rsid w:val="00232085"/>
    <w:rsid w:val="00232EE6"/>
    <w:rsid w:val="00232FDA"/>
    <w:rsid w:val="00234154"/>
    <w:rsid w:val="00235EE0"/>
    <w:rsid w:val="00237306"/>
    <w:rsid w:val="0023748F"/>
    <w:rsid w:val="002405F1"/>
    <w:rsid w:val="002428E2"/>
    <w:rsid w:val="00245DAB"/>
    <w:rsid w:val="00246618"/>
    <w:rsid w:val="002468EF"/>
    <w:rsid w:val="00246B3E"/>
    <w:rsid w:val="00246C64"/>
    <w:rsid w:val="002501A4"/>
    <w:rsid w:val="00252EF5"/>
    <w:rsid w:val="00253621"/>
    <w:rsid w:val="0025424C"/>
    <w:rsid w:val="00256666"/>
    <w:rsid w:val="00260628"/>
    <w:rsid w:val="00260A71"/>
    <w:rsid w:val="00262597"/>
    <w:rsid w:val="00262793"/>
    <w:rsid w:val="002649EA"/>
    <w:rsid w:val="002663C3"/>
    <w:rsid w:val="0027115B"/>
    <w:rsid w:val="0027149A"/>
    <w:rsid w:val="002724BC"/>
    <w:rsid w:val="0027256A"/>
    <w:rsid w:val="0027419D"/>
    <w:rsid w:val="00274B6D"/>
    <w:rsid w:val="002756EE"/>
    <w:rsid w:val="002762DE"/>
    <w:rsid w:val="002778DA"/>
    <w:rsid w:val="00277B49"/>
    <w:rsid w:val="00277DC1"/>
    <w:rsid w:val="00284833"/>
    <w:rsid w:val="00285C06"/>
    <w:rsid w:val="00285D9F"/>
    <w:rsid w:val="00286A54"/>
    <w:rsid w:val="0028748C"/>
    <w:rsid w:val="00287574"/>
    <w:rsid w:val="0029014E"/>
    <w:rsid w:val="002901D0"/>
    <w:rsid w:val="0029282C"/>
    <w:rsid w:val="00292E71"/>
    <w:rsid w:val="002955F3"/>
    <w:rsid w:val="002956B0"/>
    <w:rsid w:val="00295F98"/>
    <w:rsid w:val="0029664F"/>
    <w:rsid w:val="002A08ED"/>
    <w:rsid w:val="002A3B37"/>
    <w:rsid w:val="002A45A7"/>
    <w:rsid w:val="002A488C"/>
    <w:rsid w:val="002A61EA"/>
    <w:rsid w:val="002A62E0"/>
    <w:rsid w:val="002A6814"/>
    <w:rsid w:val="002A6DC6"/>
    <w:rsid w:val="002B0A15"/>
    <w:rsid w:val="002B0A6A"/>
    <w:rsid w:val="002B27E9"/>
    <w:rsid w:val="002B2B39"/>
    <w:rsid w:val="002B4D6D"/>
    <w:rsid w:val="002B4E80"/>
    <w:rsid w:val="002B6452"/>
    <w:rsid w:val="002C068E"/>
    <w:rsid w:val="002C095E"/>
    <w:rsid w:val="002C14AD"/>
    <w:rsid w:val="002C42C7"/>
    <w:rsid w:val="002C725A"/>
    <w:rsid w:val="002C76BF"/>
    <w:rsid w:val="002C7B41"/>
    <w:rsid w:val="002D268C"/>
    <w:rsid w:val="002D2E91"/>
    <w:rsid w:val="002D3391"/>
    <w:rsid w:val="002D3965"/>
    <w:rsid w:val="002D5537"/>
    <w:rsid w:val="002D6D1A"/>
    <w:rsid w:val="002E0A0F"/>
    <w:rsid w:val="002E111D"/>
    <w:rsid w:val="002E1A9B"/>
    <w:rsid w:val="002E27B1"/>
    <w:rsid w:val="002E3685"/>
    <w:rsid w:val="002E431E"/>
    <w:rsid w:val="002E4653"/>
    <w:rsid w:val="002E633A"/>
    <w:rsid w:val="002E6D09"/>
    <w:rsid w:val="002F0CFB"/>
    <w:rsid w:val="002F272C"/>
    <w:rsid w:val="002F29D1"/>
    <w:rsid w:val="002F5021"/>
    <w:rsid w:val="002F5208"/>
    <w:rsid w:val="002F627D"/>
    <w:rsid w:val="003002FF"/>
    <w:rsid w:val="00300353"/>
    <w:rsid w:val="003009A5"/>
    <w:rsid w:val="00300BB3"/>
    <w:rsid w:val="00300D0C"/>
    <w:rsid w:val="00303F61"/>
    <w:rsid w:val="003054C9"/>
    <w:rsid w:val="00305797"/>
    <w:rsid w:val="003061D1"/>
    <w:rsid w:val="003075B2"/>
    <w:rsid w:val="0031035A"/>
    <w:rsid w:val="00311829"/>
    <w:rsid w:val="00311DDF"/>
    <w:rsid w:val="00312162"/>
    <w:rsid w:val="003141A9"/>
    <w:rsid w:val="00314839"/>
    <w:rsid w:val="00314C35"/>
    <w:rsid w:val="00314C8A"/>
    <w:rsid w:val="00315AC6"/>
    <w:rsid w:val="00315FAA"/>
    <w:rsid w:val="003212E4"/>
    <w:rsid w:val="00321A50"/>
    <w:rsid w:val="00323463"/>
    <w:rsid w:val="00323839"/>
    <w:rsid w:val="00324353"/>
    <w:rsid w:val="0032437B"/>
    <w:rsid w:val="003278EE"/>
    <w:rsid w:val="00327CB3"/>
    <w:rsid w:val="00327E66"/>
    <w:rsid w:val="00330BF4"/>
    <w:rsid w:val="00330F42"/>
    <w:rsid w:val="00332AE2"/>
    <w:rsid w:val="0033312F"/>
    <w:rsid w:val="00333630"/>
    <w:rsid w:val="00333684"/>
    <w:rsid w:val="0033369A"/>
    <w:rsid w:val="00333804"/>
    <w:rsid w:val="00334584"/>
    <w:rsid w:val="00334FEC"/>
    <w:rsid w:val="00337376"/>
    <w:rsid w:val="003374F5"/>
    <w:rsid w:val="00341973"/>
    <w:rsid w:val="00342BE5"/>
    <w:rsid w:val="003435DD"/>
    <w:rsid w:val="003439D8"/>
    <w:rsid w:val="00344982"/>
    <w:rsid w:val="00344D58"/>
    <w:rsid w:val="00345B13"/>
    <w:rsid w:val="003477C7"/>
    <w:rsid w:val="003501F8"/>
    <w:rsid w:val="00350AA1"/>
    <w:rsid w:val="00350F26"/>
    <w:rsid w:val="00351A8A"/>
    <w:rsid w:val="00351EFE"/>
    <w:rsid w:val="00351F77"/>
    <w:rsid w:val="00352357"/>
    <w:rsid w:val="00355DA1"/>
    <w:rsid w:val="00356C18"/>
    <w:rsid w:val="00357728"/>
    <w:rsid w:val="00360A5B"/>
    <w:rsid w:val="003618F3"/>
    <w:rsid w:val="00362D00"/>
    <w:rsid w:val="003648CB"/>
    <w:rsid w:val="00364CE7"/>
    <w:rsid w:val="003655C7"/>
    <w:rsid w:val="00366959"/>
    <w:rsid w:val="00366B0A"/>
    <w:rsid w:val="00367AD8"/>
    <w:rsid w:val="00370888"/>
    <w:rsid w:val="00370985"/>
    <w:rsid w:val="00372B10"/>
    <w:rsid w:val="00374FDD"/>
    <w:rsid w:val="00375DB2"/>
    <w:rsid w:val="00377397"/>
    <w:rsid w:val="00380012"/>
    <w:rsid w:val="00380BFF"/>
    <w:rsid w:val="00381C3C"/>
    <w:rsid w:val="00382229"/>
    <w:rsid w:val="00385268"/>
    <w:rsid w:val="0038538F"/>
    <w:rsid w:val="003868E9"/>
    <w:rsid w:val="00387AC1"/>
    <w:rsid w:val="00387CCB"/>
    <w:rsid w:val="00390EE9"/>
    <w:rsid w:val="00391311"/>
    <w:rsid w:val="0039131F"/>
    <w:rsid w:val="00391DF5"/>
    <w:rsid w:val="00392B92"/>
    <w:rsid w:val="00392F48"/>
    <w:rsid w:val="00393640"/>
    <w:rsid w:val="00393BC6"/>
    <w:rsid w:val="00393D04"/>
    <w:rsid w:val="00394F25"/>
    <w:rsid w:val="0039507C"/>
    <w:rsid w:val="003964B9"/>
    <w:rsid w:val="0039686E"/>
    <w:rsid w:val="00397F12"/>
    <w:rsid w:val="003A01EA"/>
    <w:rsid w:val="003A027D"/>
    <w:rsid w:val="003A0D33"/>
    <w:rsid w:val="003A0E0C"/>
    <w:rsid w:val="003A1664"/>
    <w:rsid w:val="003A2E1E"/>
    <w:rsid w:val="003A40C1"/>
    <w:rsid w:val="003A4751"/>
    <w:rsid w:val="003A5CF7"/>
    <w:rsid w:val="003B0B57"/>
    <w:rsid w:val="003B0EF9"/>
    <w:rsid w:val="003B2973"/>
    <w:rsid w:val="003B301C"/>
    <w:rsid w:val="003B6771"/>
    <w:rsid w:val="003B7DCC"/>
    <w:rsid w:val="003C2690"/>
    <w:rsid w:val="003C32C7"/>
    <w:rsid w:val="003C3853"/>
    <w:rsid w:val="003C442C"/>
    <w:rsid w:val="003C7507"/>
    <w:rsid w:val="003D0B06"/>
    <w:rsid w:val="003D0B78"/>
    <w:rsid w:val="003D1A84"/>
    <w:rsid w:val="003D1F52"/>
    <w:rsid w:val="003D2ECB"/>
    <w:rsid w:val="003D3480"/>
    <w:rsid w:val="003D349C"/>
    <w:rsid w:val="003D392C"/>
    <w:rsid w:val="003D3B2F"/>
    <w:rsid w:val="003D3E45"/>
    <w:rsid w:val="003D6147"/>
    <w:rsid w:val="003D646C"/>
    <w:rsid w:val="003D68DA"/>
    <w:rsid w:val="003D6D61"/>
    <w:rsid w:val="003D7166"/>
    <w:rsid w:val="003D7179"/>
    <w:rsid w:val="003D7B5F"/>
    <w:rsid w:val="003E00FA"/>
    <w:rsid w:val="003E0AB4"/>
    <w:rsid w:val="003E2239"/>
    <w:rsid w:val="003E3E06"/>
    <w:rsid w:val="003E73BA"/>
    <w:rsid w:val="003E7DF8"/>
    <w:rsid w:val="003F0521"/>
    <w:rsid w:val="003F2001"/>
    <w:rsid w:val="003F2CD7"/>
    <w:rsid w:val="003F3962"/>
    <w:rsid w:val="003F5876"/>
    <w:rsid w:val="003F5B57"/>
    <w:rsid w:val="003F5CB4"/>
    <w:rsid w:val="003F5E26"/>
    <w:rsid w:val="003F72CE"/>
    <w:rsid w:val="003F72F6"/>
    <w:rsid w:val="003F7FC4"/>
    <w:rsid w:val="0040066C"/>
    <w:rsid w:val="00401B78"/>
    <w:rsid w:val="00401F26"/>
    <w:rsid w:val="0040404B"/>
    <w:rsid w:val="004043F0"/>
    <w:rsid w:val="00404CF8"/>
    <w:rsid w:val="00405982"/>
    <w:rsid w:val="004075D6"/>
    <w:rsid w:val="004100F4"/>
    <w:rsid w:val="00410AA1"/>
    <w:rsid w:val="00411F19"/>
    <w:rsid w:val="00411FE8"/>
    <w:rsid w:val="00415E52"/>
    <w:rsid w:val="00415E90"/>
    <w:rsid w:val="00416FFC"/>
    <w:rsid w:val="004231CB"/>
    <w:rsid w:val="00423AB2"/>
    <w:rsid w:val="00423B7C"/>
    <w:rsid w:val="00424104"/>
    <w:rsid w:val="004250D7"/>
    <w:rsid w:val="0042568B"/>
    <w:rsid w:val="00426F99"/>
    <w:rsid w:val="0043031F"/>
    <w:rsid w:val="0043073A"/>
    <w:rsid w:val="00432B8B"/>
    <w:rsid w:val="00433BF2"/>
    <w:rsid w:val="004349D0"/>
    <w:rsid w:val="00436F9C"/>
    <w:rsid w:val="00436FAE"/>
    <w:rsid w:val="00441FA4"/>
    <w:rsid w:val="00442114"/>
    <w:rsid w:val="00443BB8"/>
    <w:rsid w:val="00443FD2"/>
    <w:rsid w:val="0044510A"/>
    <w:rsid w:val="0044663F"/>
    <w:rsid w:val="00446917"/>
    <w:rsid w:val="00447020"/>
    <w:rsid w:val="00452D59"/>
    <w:rsid w:val="00453343"/>
    <w:rsid w:val="004545B2"/>
    <w:rsid w:val="00454B04"/>
    <w:rsid w:val="00455508"/>
    <w:rsid w:val="00456331"/>
    <w:rsid w:val="004563BF"/>
    <w:rsid w:val="0046055D"/>
    <w:rsid w:val="004615BC"/>
    <w:rsid w:val="004620C5"/>
    <w:rsid w:val="004627B1"/>
    <w:rsid w:val="00464135"/>
    <w:rsid w:val="004663EE"/>
    <w:rsid w:val="00467461"/>
    <w:rsid w:val="00467663"/>
    <w:rsid w:val="00470A6D"/>
    <w:rsid w:val="0047161A"/>
    <w:rsid w:val="00472244"/>
    <w:rsid w:val="00472B83"/>
    <w:rsid w:val="00474210"/>
    <w:rsid w:val="00474560"/>
    <w:rsid w:val="004749D0"/>
    <w:rsid w:val="00474B03"/>
    <w:rsid w:val="004758AC"/>
    <w:rsid w:val="00475970"/>
    <w:rsid w:val="00475D11"/>
    <w:rsid w:val="00476D21"/>
    <w:rsid w:val="00477473"/>
    <w:rsid w:val="0047776D"/>
    <w:rsid w:val="00481544"/>
    <w:rsid w:val="0048277B"/>
    <w:rsid w:val="00483193"/>
    <w:rsid w:val="00484AA3"/>
    <w:rsid w:val="00485157"/>
    <w:rsid w:val="00485175"/>
    <w:rsid w:val="00485C78"/>
    <w:rsid w:val="004862E9"/>
    <w:rsid w:val="004864DC"/>
    <w:rsid w:val="004903E2"/>
    <w:rsid w:val="00490533"/>
    <w:rsid w:val="00491095"/>
    <w:rsid w:val="00492323"/>
    <w:rsid w:val="004928C1"/>
    <w:rsid w:val="00493574"/>
    <w:rsid w:val="00493798"/>
    <w:rsid w:val="00494CE6"/>
    <w:rsid w:val="00495278"/>
    <w:rsid w:val="00495A34"/>
    <w:rsid w:val="004A04DF"/>
    <w:rsid w:val="004A06E7"/>
    <w:rsid w:val="004A0DB4"/>
    <w:rsid w:val="004A2427"/>
    <w:rsid w:val="004A3959"/>
    <w:rsid w:val="004A3AC6"/>
    <w:rsid w:val="004B01F5"/>
    <w:rsid w:val="004B04BF"/>
    <w:rsid w:val="004B08F9"/>
    <w:rsid w:val="004B0EA2"/>
    <w:rsid w:val="004B1907"/>
    <w:rsid w:val="004B2068"/>
    <w:rsid w:val="004B217E"/>
    <w:rsid w:val="004B2E85"/>
    <w:rsid w:val="004B2F8F"/>
    <w:rsid w:val="004B422F"/>
    <w:rsid w:val="004B5B99"/>
    <w:rsid w:val="004B6471"/>
    <w:rsid w:val="004B6506"/>
    <w:rsid w:val="004B6BF2"/>
    <w:rsid w:val="004B7401"/>
    <w:rsid w:val="004B7FEC"/>
    <w:rsid w:val="004C18BC"/>
    <w:rsid w:val="004C242D"/>
    <w:rsid w:val="004C2AB2"/>
    <w:rsid w:val="004C2CE3"/>
    <w:rsid w:val="004C3F6B"/>
    <w:rsid w:val="004C5643"/>
    <w:rsid w:val="004C7106"/>
    <w:rsid w:val="004C7518"/>
    <w:rsid w:val="004C7CA1"/>
    <w:rsid w:val="004C7E04"/>
    <w:rsid w:val="004D1C48"/>
    <w:rsid w:val="004D1C7F"/>
    <w:rsid w:val="004D3AA5"/>
    <w:rsid w:val="004D422F"/>
    <w:rsid w:val="004D4E6D"/>
    <w:rsid w:val="004D5408"/>
    <w:rsid w:val="004D69AF"/>
    <w:rsid w:val="004D7EF3"/>
    <w:rsid w:val="004E0520"/>
    <w:rsid w:val="004E153F"/>
    <w:rsid w:val="004E20FB"/>
    <w:rsid w:val="004E305E"/>
    <w:rsid w:val="004E3BD8"/>
    <w:rsid w:val="004E3FE4"/>
    <w:rsid w:val="004E71A3"/>
    <w:rsid w:val="004E72BA"/>
    <w:rsid w:val="004E7349"/>
    <w:rsid w:val="004E75A2"/>
    <w:rsid w:val="004F0D42"/>
    <w:rsid w:val="004F2E10"/>
    <w:rsid w:val="004F38D1"/>
    <w:rsid w:val="004F3E04"/>
    <w:rsid w:val="004F473B"/>
    <w:rsid w:val="004F68B1"/>
    <w:rsid w:val="004F69A9"/>
    <w:rsid w:val="0050262E"/>
    <w:rsid w:val="005030EB"/>
    <w:rsid w:val="005035E5"/>
    <w:rsid w:val="00504129"/>
    <w:rsid w:val="005044F9"/>
    <w:rsid w:val="00504857"/>
    <w:rsid w:val="005052F7"/>
    <w:rsid w:val="0050669F"/>
    <w:rsid w:val="00506C9E"/>
    <w:rsid w:val="00507D80"/>
    <w:rsid w:val="00507DA2"/>
    <w:rsid w:val="00510C51"/>
    <w:rsid w:val="00520BD8"/>
    <w:rsid w:val="005222C7"/>
    <w:rsid w:val="005228F0"/>
    <w:rsid w:val="0052343B"/>
    <w:rsid w:val="0052493D"/>
    <w:rsid w:val="00524CDF"/>
    <w:rsid w:val="005276B6"/>
    <w:rsid w:val="00527D2A"/>
    <w:rsid w:val="005303EC"/>
    <w:rsid w:val="00530A53"/>
    <w:rsid w:val="005332E6"/>
    <w:rsid w:val="00533801"/>
    <w:rsid w:val="00533BFC"/>
    <w:rsid w:val="00533C58"/>
    <w:rsid w:val="00534242"/>
    <w:rsid w:val="005343DB"/>
    <w:rsid w:val="00534B6F"/>
    <w:rsid w:val="005350F6"/>
    <w:rsid w:val="00536A5B"/>
    <w:rsid w:val="00537640"/>
    <w:rsid w:val="00537E5C"/>
    <w:rsid w:val="00540123"/>
    <w:rsid w:val="005406DF"/>
    <w:rsid w:val="005409D2"/>
    <w:rsid w:val="005412D7"/>
    <w:rsid w:val="00542529"/>
    <w:rsid w:val="0054273F"/>
    <w:rsid w:val="00542B7C"/>
    <w:rsid w:val="00543863"/>
    <w:rsid w:val="00544F58"/>
    <w:rsid w:val="00547BDB"/>
    <w:rsid w:val="005508CC"/>
    <w:rsid w:val="00552E80"/>
    <w:rsid w:val="00553EEF"/>
    <w:rsid w:val="00554250"/>
    <w:rsid w:val="0055496A"/>
    <w:rsid w:val="00555146"/>
    <w:rsid w:val="005551A1"/>
    <w:rsid w:val="0055701A"/>
    <w:rsid w:val="00557305"/>
    <w:rsid w:val="0056147A"/>
    <w:rsid w:val="00562077"/>
    <w:rsid w:val="00563B87"/>
    <w:rsid w:val="00564DFB"/>
    <w:rsid w:val="00566614"/>
    <w:rsid w:val="00567E3D"/>
    <w:rsid w:val="00571879"/>
    <w:rsid w:val="00571A60"/>
    <w:rsid w:val="00573160"/>
    <w:rsid w:val="00573CB6"/>
    <w:rsid w:val="00574222"/>
    <w:rsid w:val="00574A4F"/>
    <w:rsid w:val="00576706"/>
    <w:rsid w:val="005801B9"/>
    <w:rsid w:val="00580392"/>
    <w:rsid w:val="00580E32"/>
    <w:rsid w:val="005820C3"/>
    <w:rsid w:val="005843BD"/>
    <w:rsid w:val="005848A1"/>
    <w:rsid w:val="005855E7"/>
    <w:rsid w:val="00585C58"/>
    <w:rsid w:val="00586C59"/>
    <w:rsid w:val="00587786"/>
    <w:rsid w:val="00587E4B"/>
    <w:rsid w:val="00591CAF"/>
    <w:rsid w:val="00591DDF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74BB"/>
    <w:rsid w:val="00597ECC"/>
    <w:rsid w:val="005A01FD"/>
    <w:rsid w:val="005A0704"/>
    <w:rsid w:val="005A1180"/>
    <w:rsid w:val="005A388E"/>
    <w:rsid w:val="005A4A6C"/>
    <w:rsid w:val="005A58EC"/>
    <w:rsid w:val="005A5C7D"/>
    <w:rsid w:val="005B024D"/>
    <w:rsid w:val="005B02CB"/>
    <w:rsid w:val="005B1187"/>
    <w:rsid w:val="005B1CB3"/>
    <w:rsid w:val="005B3126"/>
    <w:rsid w:val="005B3B53"/>
    <w:rsid w:val="005B408E"/>
    <w:rsid w:val="005B453C"/>
    <w:rsid w:val="005B4B0E"/>
    <w:rsid w:val="005B620C"/>
    <w:rsid w:val="005B6244"/>
    <w:rsid w:val="005B6750"/>
    <w:rsid w:val="005B7D3C"/>
    <w:rsid w:val="005C0B59"/>
    <w:rsid w:val="005C282E"/>
    <w:rsid w:val="005C2C73"/>
    <w:rsid w:val="005C3D24"/>
    <w:rsid w:val="005C411A"/>
    <w:rsid w:val="005C76E9"/>
    <w:rsid w:val="005C7D37"/>
    <w:rsid w:val="005D0EDE"/>
    <w:rsid w:val="005D1BED"/>
    <w:rsid w:val="005D3635"/>
    <w:rsid w:val="005D3C73"/>
    <w:rsid w:val="005D54EC"/>
    <w:rsid w:val="005D737F"/>
    <w:rsid w:val="005E0F14"/>
    <w:rsid w:val="005E14C0"/>
    <w:rsid w:val="005E15FC"/>
    <w:rsid w:val="005E199E"/>
    <w:rsid w:val="005E1E46"/>
    <w:rsid w:val="005E37D2"/>
    <w:rsid w:val="005E4102"/>
    <w:rsid w:val="005E4F05"/>
    <w:rsid w:val="005E5AFF"/>
    <w:rsid w:val="005E61E7"/>
    <w:rsid w:val="005E77B2"/>
    <w:rsid w:val="005E7868"/>
    <w:rsid w:val="005F097D"/>
    <w:rsid w:val="005F0D1C"/>
    <w:rsid w:val="005F11FD"/>
    <w:rsid w:val="005F179A"/>
    <w:rsid w:val="005F1D74"/>
    <w:rsid w:val="005F1DDB"/>
    <w:rsid w:val="005F34B8"/>
    <w:rsid w:val="005F4084"/>
    <w:rsid w:val="005F4AE7"/>
    <w:rsid w:val="005F54EB"/>
    <w:rsid w:val="005F5A8F"/>
    <w:rsid w:val="005F669C"/>
    <w:rsid w:val="006010AD"/>
    <w:rsid w:val="0060291C"/>
    <w:rsid w:val="0060365E"/>
    <w:rsid w:val="006048C9"/>
    <w:rsid w:val="0060687E"/>
    <w:rsid w:val="00606D79"/>
    <w:rsid w:val="00607F42"/>
    <w:rsid w:val="0061086C"/>
    <w:rsid w:val="00611B61"/>
    <w:rsid w:val="006121FC"/>
    <w:rsid w:val="00612850"/>
    <w:rsid w:val="006131C7"/>
    <w:rsid w:val="00613B89"/>
    <w:rsid w:val="00614E4D"/>
    <w:rsid w:val="00614F3C"/>
    <w:rsid w:val="00616682"/>
    <w:rsid w:val="006168E6"/>
    <w:rsid w:val="00617269"/>
    <w:rsid w:val="00617660"/>
    <w:rsid w:val="00620FC8"/>
    <w:rsid w:val="00621B90"/>
    <w:rsid w:val="00622712"/>
    <w:rsid w:val="00624966"/>
    <w:rsid w:val="00625B2A"/>
    <w:rsid w:val="0062609D"/>
    <w:rsid w:val="00627282"/>
    <w:rsid w:val="0063079D"/>
    <w:rsid w:val="00631F3D"/>
    <w:rsid w:val="00632138"/>
    <w:rsid w:val="006334AC"/>
    <w:rsid w:val="00636B25"/>
    <w:rsid w:val="00637350"/>
    <w:rsid w:val="006373CC"/>
    <w:rsid w:val="00640034"/>
    <w:rsid w:val="0064021E"/>
    <w:rsid w:val="006411A3"/>
    <w:rsid w:val="00642F7A"/>
    <w:rsid w:val="00643213"/>
    <w:rsid w:val="00643EB5"/>
    <w:rsid w:val="006447CF"/>
    <w:rsid w:val="00645162"/>
    <w:rsid w:val="00645B39"/>
    <w:rsid w:val="006502A2"/>
    <w:rsid w:val="006537F6"/>
    <w:rsid w:val="00653810"/>
    <w:rsid w:val="00655803"/>
    <w:rsid w:val="00655A2A"/>
    <w:rsid w:val="006564C9"/>
    <w:rsid w:val="00656902"/>
    <w:rsid w:val="0065720E"/>
    <w:rsid w:val="00657F74"/>
    <w:rsid w:val="00660BC0"/>
    <w:rsid w:val="00660EC5"/>
    <w:rsid w:val="006620E7"/>
    <w:rsid w:val="0066339D"/>
    <w:rsid w:val="00664F60"/>
    <w:rsid w:val="00664FE1"/>
    <w:rsid w:val="006655A6"/>
    <w:rsid w:val="006658A1"/>
    <w:rsid w:val="006659A9"/>
    <w:rsid w:val="00670C43"/>
    <w:rsid w:val="00671361"/>
    <w:rsid w:val="00671430"/>
    <w:rsid w:val="0067153D"/>
    <w:rsid w:val="006717AF"/>
    <w:rsid w:val="00671B85"/>
    <w:rsid w:val="00673522"/>
    <w:rsid w:val="00673963"/>
    <w:rsid w:val="0067399B"/>
    <w:rsid w:val="00674127"/>
    <w:rsid w:val="00674C46"/>
    <w:rsid w:val="00675CAF"/>
    <w:rsid w:val="00676513"/>
    <w:rsid w:val="006767BA"/>
    <w:rsid w:val="00677361"/>
    <w:rsid w:val="00677C7A"/>
    <w:rsid w:val="00677FD3"/>
    <w:rsid w:val="006804D2"/>
    <w:rsid w:val="00681EDA"/>
    <w:rsid w:val="00682AA2"/>
    <w:rsid w:val="006859EE"/>
    <w:rsid w:val="00685B67"/>
    <w:rsid w:val="00685C5F"/>
    <w:rsid w:val="00686122"/>
    <w:rsid w:val="00686BD8"/>
    <w:rsid w:val="00690149"/>
    <w:rsid w:val="006916A4"/>
    <w:rsid w:val="00691D4B"/>
    <w:rsid w:val="006924C2"/>
    <w:rsid w:val="00692BE8"/>
    <w:rsid w:val="00692D6D"/>
    <w:rsid w:val="006934D0"/>
    <w:rsid w:val="00693552"/>
    <w:rsid w:val="006937EA"/>
    <w:rsid w:val="006938A8"/>
    <w:rsid w:val="00693D04"/>
    <w:rsid w:val="00693D4B"/>
    <w:rsid w:val="006949C9"/>
    <w:rsid w:val="0069668A"/>
    <w:rsid w:val="00696946"/>
    <w:rsid w:val="006969B0"/>
    <w:rsid w:val="00697097"/>
    <w:rsid w:val="006A0368"/>
    <w:rsid w:val="006A07AE"/>
    <w:rsid w:val="006A11B3"/>
    <w:rsid w:val="006A1F69"/>
    <w:rsid w:val="006A229F"/>
    <w:rsid w:val="006A265F"/>
    <w:rsid w:val="006A34A8"/>
    <w:rsid w:val="006A59CF"/>
    <w:rsid w:val="006B0958"/>
    <w:rsid w:val="006B2ED9"/>
    <w:rsid w:val="006B4531"/>
    <w:rsid w:val="006B483C"/>
    <w:rsid w:val="006B5630"/>
    <w:rsid w:val="006B6731"/>
    <w:rsid w:val="006B77A5"/>
    <w:rsid w:val="006C09FC"/>
    <w:rsid w:val="006C291D"/>
    <w:rsid w:val="006C2971"/>
    <w:rsid w:val="006C4887"/>
    <w:rsid w:val="006C4E02"/>
    <w:rsid w:val="006C7188"/>
    <w:rsid w:val="006D0B0C"/>
    <w:rsid w:val="006D21C7"/>
    <w:rsid w:val="006D2C04"/>
    <w:rsid w:val="006D329D"/>
    <w:rsid w:val="006D4338"/>
    <w:rsid w:val="006D495C"/>
    <w:rsid w:val="006D4E7F"/>
    <w:rsid w:val="006D5234"/>
    <w:rsid w:val="006D67C5"/>
    <w:rsid w:val="006D7A6C"/>
    <w:rsid w:val="006E07D7"/>
    <w:rsid w:val="006E194C"/>
    <w:rsid w:val="006E1D7A"/>
    <w:rsid w:val="006E26FF"/>
    <w:rsid w:val="006E32BB"/>
    <w:rsid w:val="006E3558"/>
    <w:rsid w:val="006E3ECD"/>
    <w:rsid w:val="006E4103"/>
    <w:rsid w:val="006E4723"/>
    <w:rsid w:val="006E4849"/>
    <w:rsid w:val="006E765F"/>
    <w:rsid w:val="006E783F"/>
    <w:rsid w:val="006F14F9"/>
    <w:rsid w:val="006F2196"/>
    <w:rsid w:val="006F2B0B"/>
    <w:rsid w:val="006F319A"/>
    <w:rsid w:val="006F3703"/>
    <w:rsid w:val="006F3CB1"/>
    <w:rsid w:val="006F4465"/>
    <w:rsid w:val="006F4BA8"/>
    <w:rsid w:val="006F60C8"/>
    <w:rsid w:val="006F6514"/>
    <w:rsid w:val="006F6A1B"/>
    <w:rsid w:val="006F6DA0"/>
    <w:rsid w:val="006F6ECD"/>
    <w:rsid w:val="00700688"/>
    <w:rsid w:val="007006A0"/>
    <w:rsid w:val="007014DC"/>
    <w:rsid w:val="00701D2C"/>
    <w:rsid w:val="007037DD"/>
    <w:rsid w:val="00703942"/>
    <w:rsid w:val="007043D4"/>
    <w:rsid w:val="00704D85"/>
    <w:rsid w:val="00705B3D"/>
    <w:rsid w:val="00706004"/>
    <w:rsid w:val="00706227"/>
    <w:rsid w:val="00706494"/>
    <w:rsid w:val="00706882"/>
    <w:rsid w:val="00707544"/>
    <w:rsid w:val="007075E4"/>
    <w:rsid w:val="00707798"/>
    <w:rsid w:val="00707CC1"/>
    <w:rsid w:val="007100AB"/>
    <w:rsid w:val="007153B1"/>
    <w:rsid w:val="00715D47"/>
    <w:rsid w:val="00716E31"/>
    <w:rsid w:val="0071749A"/>
    <w:rsid w:val="00721383"/>
    <w:rsid w:val="00724B69"/>
    <w:rsid w:val="00724EBA"/>
    <w:rsid w:val="0072759B"/>
    <w:rsid w:val="007276CE"/>
    <w:rsid w:val="0073012A"/>
    <w:rsid w:val="00730A38"/>
    <w:rsid w:val="0073174E"/>
    <w:rsid w:val="00731E8C"/>
    <w:rsid w:val="00731F86"/>
    <w:rsid w:val="00735D09"/>
    <w:rsid w:val="007361F1"/>
    <w:rsid w:val="00736CE7"/>
    <w:rsid w:val="007379C2"/>
    <w:rsid w:val="00740073"/>
    <w:rsid w:val="007400DF"/>
    <w:rsid w:val="0074038B"/>
    <w:rsid w:val="0074148F"/>
    <w:rsid w:val="00741E66"/>
    <w:rsid w:val="00742650"/>
    <w:rsid w:val="00743A00"/>
    <w:rsid w:val="0074491A"/>
    <w:rsid w:val="007449C8"/>
    <w:rsid w:val="00744A3B"/>
    <w:rsid w:val="00744E15"/>
    <w:rsid w:val="007451C4"/>
    <w:rsid w:val="007460F8"/>
    <w:rsid w:val="0074669C"/>
    <w:rsid w:val="00746C5D"/>
    <w:rsid w:val="007472AC"/>
    <w:rsid w:val="007474AB"/>
    <w:rsid w:val="007475B9"/>
    <w:rsid w:val="00747B9B"/>
    <w:rsid w:val="00752505"/>
    <w:rsid w:val="00752A48"/>
    <w:rsid w:val="00752E87"/>
    <w:rsid w:val="0075303F"/>
    <w:rsid w:val="0075378F"/>
    <w:rsid w:val="00753CEE"/>
    <w:rsid w:val="00753D37"/>
    <w:rsid w:val="00755A16"/>
    <w:rsid w:val="00756CBF"/>
    <w:rsid w:val="00756F03"/>
    <w:rsid w:val="007602A0"/>
    <w:rsid w:val="00760726"/>
    <w:rsid w:val="00760CF2"/>
    <w:rsid w:val="00761BBF"/>
    <w:rsid w:val="00763FD1"/>
    <w:rsid w:val="007661EE"/>
    <w:rsid w:val="007674A1"/>
    <w:rsid w:val="007707DE"/>
    <w:rsid w:val="0077107C"/>
    <w:rsid w:val="00772840"/>
    <w:rsid w:val="00772E99"/>
    <w:rsid w:val="00774054"/>
    <w:rsid w:val="00775447"/>
    <w:rsid w:val="00775CC1"/>
    <w:rsid w:val="00777AB4"/>
    <w:rsid w:val="00777F21"/>
    <w:rsid w:val="00780344"/>
    <w:rsid w:val="00780F73"/>
    <w:rsid w:val="00781900"/>
    <w:rsid w:val="00781B48"/>
    <w:rsid w:val="007820FF"/>
    <w:rsid w:val="007827F3"/>
    <w:rsid w:val="007864FF"/>
    <w:rsid w:val="007878B2"/>
    <w:rsid w:val="00792E18"/>
    <w:rsid w:val="00793A70"/>
    <w:rsid w:val="00793C24"/>
    <w:rsid w:val="00795C8F"/>
    <w:rsid w:val="007964C7"/>
    <w:rsid w:val="00796B7E"/>
    <w:rsid w:val="00796EF8"/>
    <w:rsid w:val="00797011"/>
    <w:rsid w:val="007A0C09"/>
    <w:rsid w:val="007A16A6"/>
    <w:rsid w:val="007A16DE"/>
    <w:rsid w:val="007A29EF"/>
    <w:rsid w:val="007A2F51"/>
    <w:rsid w:val="007A5CDF"/>
    <w:rsid w:val="007A5D32"/>
    <w:rsid w:val="007A6541"/>
    <w:rsid w:val="007A715C"/>
    <w:rsid w:val="007B0986"/>
    <w:rsid w:val="007B1109"/>
    <w:rsid w:val="007B124D"/>
    <w:rsid w:val="007B18D1"/>
    <w:rsid w:val="007B1A20"/>
    <w:rsid w:val="007B219D"/>
    <w:rsid w:val="007B4CFF"/>
    <w:rsid w:val="007B4DA8"/>
    <w:rsid w:val="007B5339"/>
    <w:rsid w:val="007C16E3"/>
    <w:rsid w:val="007C260E"/>
    <w:rsid w:val="007C2CCF"/>
    <w:rsid w:val="007C2E5D"/>
    <w:rsid w:val="007C47FD"/>
    <w:rsid w:val="007C501D"/>
    <w:rsid w:val="007C741E"/>
    <w:rsid w:val="007C79BD"/>
    <w:rsid w:val="007D0931"/>
    <w:rsid w:val="007D18DA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95B"/>
    <w:rsid w:val="007D5D7D"/>
    <w:rsid w:val="007D6E06"/>
    <w:rsid w:val="007D6EF5"/>
    <w:rsid w:val="007E01EC"/>
    <w:rsid w:val="007E1B90"/>
    <w:rsid w:val="007E3288"/>
    <w:rsid w:val="007E353A"/>
    <w:rsid w:val="007E3DFE"/>
    <w:rsid w:val="007E4ADB"/>
    <w:rsid w:val="007E4C94"/>
    <w:rsid w:val="007E4C97"/>
    <w:rsid w:val="007E4D6E"/>
    <w:rsid w:val="007E5CE7"/>
    <w:rsid w:val="007E6F45"/>
    <w:rsid w:val="007F03D7"/>
    <w:rsid w:val="007F1945"/>
    <w:rsid w:val="007F1A40"/>
    <w:rsid w:val="007F1FEE"/>
    <w:rsid w:val="007F23FA"/>
    <w:rsid w:val="007F37B8"/>
    <w:rsid w:val="007F382E"/>
    <w:rsid w:val="007F4940"/>
    <w:rsid w:val="007F5BE0"/>
    <w:rsid w:val="007F5C16"/>
    <w:rsid w:val="007F5C44"/>
    <w:rsid w:val="007F7CB7"/>
    <w:rsid w:val="007F7E60"/>
    <w:rsid w:val="008006B3"/>
    <w:rsid w:val="00800F90"/>
    <w:rsid w:val="008014F0"/>
    <w:rsid w:val="00801DE4"/>
    <w:rsid w:val="008032CB"/>
    <w:rsid w:val="0080503E"/>
    <w:rsid w:val="008067C3"/>
    <w:rsid w:val="00806D55"/>
    <w:rsid w:val="008101C3"/>
    <w:rsid w:val="0081055C"/>
    <w:rsid w:val="00810D11"/>
    <w:rsid w:val="00811AE8"/>
    <w:rsid w:val="00812046"/>
    <w:rsid w:val="00812331"/>
    <w:rsid w:val="00813438"/>
    <w:rsid w:val="008149D2"/>
    <w:rsid w:val="00815303"/>
    <w:rsid w:val="00815AB6"/>
    <w:rsid w:val="00816794"/>
    <w:rsid w:val="00820E2E"/>
    <w:rsid w:val="00820EAF"/>
    <w:rsid w:val="0082184C"/>
    <w:rsid w:val="00821EBA"/>
    <w:rsid w:val="00822B7F"/>
    <w:rsid w:val="00825647"/>
    <w:rsid w:val="008257AA"/>
    <w:rsid w:val="008258E1"/>
    <w:rsid w:val="00826099"/>
    <w:rsid w:val="00826A79"/>
    <w:rsid w:val="008275ED"/>
    <w:rsid w:val="00830041"/>
    <w:rsid w:val="008324FD"/>
    <w:rsid w:val="008332C8"/>
    <w:rsid w:val="00833A08"/>
    <w:rsid w:val="00834FF3"/>
    <w:rsid w:val="00835201"/>
    <w:rsid w:val="008360CA"/>
    <w:rsid w:val="00837CA5"/>
    <w:rsid w:val="00840193"/>
    <w:rsid w:val="008411ED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228F"/>
    <w:rsid w:val="00852325"/>
    <w:rsid w:val="00852EE9"/>
    <w:rsid w:val="008531FA"/>
    <w:rsid w:val="00853BB5"/>
    <w:rsid w:val="00853ED5"/>
    <w:rsid w:val="00854124"/>
    <w:rsid w:val="008548BB"/>
    <w:rsid w:val="00854BAD"/>
    <w:rsid w:val="008552E2"/>
    <w:rsid w:val="00856B5B"/>
    <w:rsid w:val="008571D0"/>
    <w:rsid w:val="00857E5F"/>
    <w:rsid w:val="0086179C"/>
    <w:rsid w:val="00861B68"/>
    <w:rsid w:val="00864053"/>
    <w:rsid w:val="008657FC"/>
    <w:rsid w:val="00865C30"/>
    <w:rsid w:val="008660F6"/>
    <w:rsid w:val="00867E4E"/>
    <w:rsid w:val="00871377"/>
    <w:rsid w:val="00871835"/>
    <w:rsid w:val="00872D78"/>
    <w:rsid w:val="00873F0D"/>
    <w:rsid w:val="008740F4"/>
    <w:rsid w:val="0087465E"/>
    <w:rsid w:val="00875054"/>
    <w:rsid w:val="008752A4"/>
    <w:rsid w:val="00875F59"/>
    <w:rsid w:val="00876680"/>
    <w:rsid w:val="00877E62"/>
    <w:rsid w:val="008801CD"/>
    <w:rsid w:val="00880444"/>
    <w:rsid w:val="00880A5A"/>
    <w:rsid w:val="00882870"/>
    <w:rsid w:val="00885EED"/>
    <w:rsid w:val="0088613C"/>
    <w:rsid w:val="00887C87"/>
    <w:rsid w:val="00891033"/>
    <w:rsid w:val="00891692"/>
    <w:rsid w:val="00891720"/>
    <w:rsid w:val="00891F79"/>
    <w:rsid w:val="00892537"/>
    <w:rsid w:val="0089330B"/>
    <w:rsid w:val="00893E11"/>
    <w:rsid w:val="00895D18"/>
    <w:rsid w:val="00896AFB"/>
    <w:rsid w:val="00896B0D"/>
    <w:rsid w:val="00897CAF"/>
    <w:rsid w:val="008A005C"/>
    <w:rsid w:val="008A26E2"/>
    <w:rsid w:val="008A2C5F"/>
    <w:rsid w:val="008A36D3"/>
    <w:rsid w:val="008A3B5C"/>
    <w:rsid w:val="008A4768"/>
    <w:rsid w:val="008A53A3"/>
    <w:rsid w:val="008B028E"/>
    <w:rsid w:val="008B0740"/>
    <w:rsid w:val="008B4546"/>
    <w:rsid w:val="008B596D"/>
    <w:rsid w:val="008B5A30"/>
    <w:rsid w:val="008B6243"/>
    <w:rsid w:val="008B62FA"/>
    <w:rsid w:val="008B633A"/>
    <w:rsid w:val="008B710C"/>
    <w:rsid w:val="008B7181"/>
    <w:rsid w:val="008B78E4"/>
    <w:rsid w:val="008C06C6"/>
    <w:rsid w:val="008C1469"/>
    <w:rsid w:val="008C17CF"/>
    <w:rsid w:val="008C26EF"/>
    <w:rsid w:val="008C4B02"/>
    <w:rsid w:val="008C6A6B"/>
    <w:rsid w:val="008D0B95"/>
    <w:rsid w:val="008D0ECF"/>
    <w:rsid w:val="008D1CF0"/>
    <w:rsid w:val="008D2F1B"/>
    <w:rsid w:val="008D3912"/>
    <w:rsid w:val="008D393E"/>
    <w:rsid w:val="008D5141"/>
    <w:rsid w:val="008D5C85"/>
    <w:rsid w:val="008D6179"/>
    <w:rsid w:val="008D66B1"/>
    <w:rsid w:val="008D7500"/>
    <w:rsid w:val="008E041D"/>
    <w:rsid w:val="008E05A8"/>
    <w:rsid w:val="008E068D"/>
    <w:rsid w:val="008E2497"/>
    <w:rsid w:val="008E4D15"/>
    <w:rsid w:val="008E6519"/>
    <w:rsid w:val="008E6C52"/>
    <w:rsid w:val="008E7C3C"/>
    <w:rsid w:val="008F16D2"/>
    <w:rsid w:val="008F174C"/>
    <w:rsid w:val="008F1B46"/>
    <w:rsid w:val="008F279C"/>
    <w:rsid w:val="008F6351"/>
    <w:rsid w:val="008F6F0A"/>
    <w:rsid w:val="008F6F7E"/>
    <w:rsid w:val="008F6FC5"/>
    <w:rsid w:val="008F77FB"/>
    <w:rsid w:val="00900992"/>
    <w:rsid w:val="00901049"/>
    <w:rsid w:val="00901610"/>
    <w:rsid w:val="0090312A"/>
    <w:rsid w:val="00904851"/>
    <w:rsid w:val="00907449"/>
    <w:rsid w:val="00910C6C"/>
    <w:rsid w:val="00910E60"/>
    <w:rsid w:val="009134ED"/>
    <w:rsid w:val="00913AB3"/>
    <w:rsid w:val="00913ABF"/>
    <w:rsid w:val="00915A8F"/>
    <w:rsid w:val="00917174"/>
    <w:rsid w:val="009171BD"/>
    <w:rsid w:val="00922A90"/>
    <w:rsid w:val="009240F1"/>
    <w:rsid w:val="0092472C"/>
    <w:rsid w:val="009261AB"/>
    <w:rsid w:val="00926835"/>
    <w:rsid w:val="00926C1B"/>
    <w:rsid w:val="009278D0"/>
    <w:rsid w:val="009306FC"/>
    <w:rsid w:val="0093089F"/>
    <w:rsid w:val="00930F39"/>
    <w:rsid w:val="0093108C"/>
    <w:rsid w:val="00932FC7"/>
    <w:rsid w:val="0093317A"/>
    <w:rsid w:val="00933B0B"/>
    <w:rsid w:val="009340EB"/>
    <w:rsid w:val="00934142"/>
    <w:rsid w:val="0093528D"/>
    <w:rsid w:val="00935807"/>
    <w:rsid w:val="00936ABA"/>
    <w:rsid w:val="00937E30"/>
    <w:rsid w:val="00941D59"/>
    <w:rsid w:val="009423CF"/>
    <w:rsid w:val="00944E64"/>
    <w:rsid w:val="0094781C"/>
    <w:rsid w:val="009478AA"/>
    <w:rsid w:val="0095006C"/>
    <w:rsid w:val="009510D0"/>
    <w:rsid w:val="00951D89"/>
    <w:rsid w:val="009521AA"/>
    <w:rsid w:val="009522D6"/>
    <w:rsid w:val="00953135"/>
    <w:rsid w:val="009536AE"/>
    <w:rsid w:val="00954358"/>
    <w:rsid w:val="0095550A"/>
    <w:rsid w:val="00955BC9"/>
    <w:rsid w:val="00956388"/>
    <w:rsid w:val="00956479"/>
    <w:rsid w:val="00956E63"/>
    <w:rsid w:val="009608E7"/>
    <w:rsid w:val="0096118D"/>
    <w:rsid w:val="0096120B"/>
    <w:rsid w:val="00962C9A"/>
    <w:rsid w:val="00963683"/>
    <w:rsid w:val="00963E49"/>
    <w:rsid w:val="00964553"/>
    <w:rsid w:val="0096545E"/>
    <w:rsid w:val="00966335"/>
    <w:rsid w:val="0096634B"/>
    <w:rsid w:val="009676E0"/>
    <w:rsid w:val="00967E57"/>
    <w:rsid w:val="00971E0D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7556"/>
    <w:rsid w:val="00977EEA"/>
    <w:rsid w:val="00977F1C"/>
    <w:rsid w:val="009812E6"/>
    <w:rsid w:val="00981437"/>
    <w:rsid w:val="00982CBE"/>
    <w:rsid w:val="0098322B"/>
    <w:rsid w:val="009839FD"/>
    <w:rsid w:val="0098420C"/>
    <w:rsid w:val="00984AD3"/>
    <w:rsid w:val="00984E65"/>
    <w:rsid w:val="00987D12"/>
    <w:rsid w:val="00990068"/>
    <w:rsid w:val="00990CFE"/>
    <w:rsid w:val="00990F5C"/>
    <w:rsid w:val="009915EC"/>
    <w:rsid w:val="00992A60"/>
    <w:rsid w:val="00992CF4"/>
    <w:rsid w:val="00995579"/>
    <w:rsid w:val="009A1B28"/>
    <w:rsid w:val="009A1D81"/>
    <w:rsid w:val="009A2180"/>
    <w:rsid w:val="009A2A44"/>
    <w:rsid w:val="009A2CDB"/>
    <w:rsid w:val="009A3B36"/>
    <w:rsid w:val="009A40B8"/>
    <w:rsid w:val="009A43F6"/>
    <w:rsid w:val="009A48D4"/>
    <w:rsid w:val="009A4F08"/>
    <w:rsid w:val="009A75F6"/>
    <w:rsid w:val="009A7837"/>
    <w:rsid w:val="009B141A"/>
    <w:rsid w:val="009B34CF"/>
    <w:rsid w:val="009B3D32"/>
    <w:rsid w:val="009B4D63"/>
    <w:rsid w:val="009B5D91"/>
    <w:rsid w:val="009B6558"/>
    <w:rsid w:val="009C0016"/>
    <w:rsid w:val="009C0316"/>
    <w:rsid w:val="009C288B"/>
    <w:rsid w:val="009C3081"/>
    <w:rsid w:val="009C3FDA"/>
    <w:rsid w:val="009C525F"/>
    <w:rsid w:val="009C5459"/>
    <w:rsid w:val="009C6B81"/>
    <w:rsid w:val="009C6E06"/>
    <w:rsid w:val="009C7E44"/>
    <w:rsid w:val="009D0057"/>
    <w:rsid w:val="009D0AAC"/>
    <w:rsid w:val="009D251E"/>
    <w:rsid w:val="009D2C2B"/>
    <w:rsid w:val="009D2E8A"/>
    <w:rsid w:val="009D3D15"/>
    <w:rsid w:val="009D4BB1"/>
    <w:rsid w:val="009D54F0"/>
    <w:rsid w:val="009D5F51"/>
    <w:rsid w:val="009E0763"/>
    <w:rsid w:val="009E0B1C"/>
    <w:rsid w:val="009E0F61"/>
    <w:rsid w:val="009E14F4"/>
    <w:rsid w:val="009E22DD"/>
    <w:rsid w:val="009E5F00"/>
    <w:rsid w:val="009E7178"/>
    <w:rsid w:val="009F08AC"/>
    <w:rsid w:val="009F0AD6"/>
    <w:rsid w:val="009F0B6A"/>
    <w:rsid w:val="009F1B90"/>
    <w:rsid w:val="009F1D25"/>
    <w:rsid w:val="009F2CD9"/>
    <w:rsid w:val="009F316D"/>
    <w:rsid w:val="009F6693"/>
    <w:rsid w:val="009F7545"/>
    <w:rsid w:val="009F7D49"/>
    <w:rsid w:val="00A017CB"/>
    <w:rsid w:val="00A029CA"/>
    <w:rsid w:val="00A02BF8"/>
    <w:rsid w:val="00A02EE8"/>
    <w:rsid w:val="00A03ABF"/>
    <w:rsid w:val="00A04D1A"/>
    <w:rsid w:val="00A06FBA"/>
    <w:rsid w:val="00A109E8"/>
    <w:rsid w:val="00A119D8"/>
    <w:rsid w:val="00A12105"/>
    <w:rsid w:val="00A128B8"/>
    <w:rsid w:val="00A1629F"/>
    <w:rsid w:val="00A16986"/>
    <w:rsid w:val="00A17E93"/>
    <w:rsid w:val="00A21827"/>
    <w:rsid w:val="00A22F29"/>
    <w:rsid w:val="00A23706"/>
    <w:rsid w:val="00A24C15"/>
    <w:rsid w:val="00A252BB"/>
    <w:rsid w:val="00A273AF"/>
    <w:rsid w:val="00A300C9"/>
    <w:rsid w:val="00A30301"/>
    <w:rsid w:val="00A311DB"/>
    <w:rsid w:val="00A31EE8"/>
    <w:rsid w:val="00A3489B"/>
    <w:rsid w:val="00A35656"/>
    <w:rsid w:val="00A365F8"/>
    <w:rsid w:val="00A45E5B"/>
    <w:rsid w:val="00A47BAC"/>
    <w:rsid w:val="00A526C8"/>
    <w:rsid w:val="00A52AC4"/>
    <w:rsid w:val="00A54A10"/>
    <w:rsid w:val="00A54EB0"/>
    <w:rsid w:val="00A54EEA"/>
    <w:rsid w:val="00A56F64"/>
    <w:rsid w:val="00A571EF"/>
    <w:rsid w:val="00A579E0"/>
    <w:rsid w:val="00A601E7"/>
    <w:rsid w:val="00A61423"/>
    <w:rsid w:val="00A615B2"/>
    <w:rsid w:val="00A6458E"/>
    <w:rsid w:val="00A648BB"/>
    <w:rsid w:val="00A64CE1"/>
    <w:rsid w:val="00A67747"/>
    <w:rsid w:val="00A71810"/>
    <w:rsid w:val="00A71A9F"/>
    <w:rsid w:val="00A73BFD"/>
    <w:rsid w:val="00A74384"/>
    <w:rsid w:val="00A744A1"/>
    <w:rsid w:val="00A74616"/>
    <w:rsid w:val="00A74A87"/>
    <w:rsid w:val="00A75CEE"/>
    <w:rsid w:val="00A75F07"/>
    <w:rsid w:val="00A76C27"/>
    <w:rsid w:val="00A80D6A"/>
    <w:rsid w:val="00A81036"/>
    <w:rsid w:val="00A83138"/>
    <w:rsid w:val="00A871B3"/>
    <w:rsid w:val="00A91217"/>
    <w:rsid w:val="00A913E5"/>
    <w:rsid w:val="00A915DA"/>
    <w:rsid w:val="00A92034"/>
    <w:rsid w:val="00A92936"/>
    <w:rsid w:val="00A92A98"/>
    <w:rsid w:val="00A92F4B"/>
    <w:rsid w:val="00A93722"/>
    <w:rsid w:val="00A94D1D"/>
    <w:rsid w:val="00A95796"/>
    <w:rsid w:val="00A96362"/>
    <w:rsid w:val="00AA08A3"/>
    <w:rsid w:val="00AA2A31"/>
    <w:rsid w:val="00AA3A26"/>
    <w:rsid w:val="00AA52A5"/>
    <w:rsid w:val="00AA687F"/>
    <w:rsid w:val="00AA6A2A"/>
    <w:rsid w:val="00AA6EB4"/>
    <w:rsid w:val="00AA724A"/>
    <w:rsid w:val="00AB175A"/>
    <w:rsid w:val="00AB1AF0"/>
    <w:rsid w:val="00AB1BAE"/>
    <w:rsid w:val="00AB22A1"/>
    <w:rsid w:val="00AB2C58"/>
    <w:rsid w:val="00AB386F"/>
    <w:rsid w:val="00AB3EA2"/>
    <w:rsid w:val="00AB4227"/>
    <w:rsid w:val="00AB5628"/>
    <w:rsid w:val="00AB7E2D"/>
    <w:rsid w:val="00AC03D8"/>
    <w:rsid w:val="00AC144F"/>
    <w:rsid w:val="00AC1AF0"/>
    <w:rsid w:val="00AC1DF1"/>
    <w:rsid w:val="00AC1F04"/>
    <w:rsid w:val="00AC215D"/>
    <w:rsid w:val="00AC24B2"/>
    <w:rsid w:val="00AC2738"/>
    <w:rsid w:val="00AC29D1"/>
    <w:rsid w:val="00AC2A6C"/>
    <w:rsid w:val="00AC3199"/>
    <w:rsid w:val="00AC5008"/>
    <w:rsid w:val="00AC5501"/>
    <w:rsid w:val="00AC5B9E"/>
    <w:rsid w:val="00AC6277"/>
    <w:rsid w:val="00AC692E"/>
    <w:rsid w:val="00AC6C68"/>
    <w:rsid w:val="00AC7FE7"/>
    <w:rsid w:val="00AD0CF7"/>
    <w:rsid w:val="00AD1310"/>
    <w:rsid w:val="00AD170B"/>
    <w:rsid w:val="00AD3DB5"/>
    <w:rsid w:val="00AD4661"/>
    <w:rsid w:val="00AD5F6B"/>
    <w:rsid w:val="00AD60DC"/>
    <w:rsid w:val="00AE199B"/>
    <w:rsid w:val="00AE2D37"/>
    <w:rsid w:val="00AE5B3E"/>
    <w:rsid w:val="00AE5CC3"/>
    <w:rsid w:val="00AE7855"/>
    <w:rsid w:val="00AF067D"/>
    <w:rsid w:val="00AF0E72"/>
    <w:rsid w:val="00AF1D7E"/>
    <w:rsid w:val="00AF5460"/>
    <w:rsid w:val="00AF5A4E"/>
    <w:rsid w:val="00AF5EF9"/>
    <w:rsid w:val="00AF6152"/>
    <w:rsid w:val="00AF6645"/>
    <w:rsid w:val="00AF7A5E"/>
    <w:rsid w:val="00B00BE0"/>
    <w:rsid w:val="00B03F98"/>
    <w:rsid w:val="00B04016"/>
    <w:rsid w:val="00B04121"/>
    <w:rsid w:val="00B044E3"/>
    <w:rsid w:val="00B044F1"/>
    <w:rsid w:val="00B04D93"/>
    <w:rsid w:val="00B04FE1"/>
    <w:rsid w:val="00B063F2"/>
    <w:rsid w:val="00B066C4"/>
    <w:rsid w:val="00B06754"/>
    <w:rsid w:val="00B06EC9"/>
    <w:rsid w:val="00B07427"/>
    <w:rsid w:val="00B1101B"/>
    <w:rsid w:val="00B12FDB"/>
    <w:rsid w:val="00B13966"/>
    <w:rsid w:val="00B1468C"/>
    <w:rsid w:val="00B160E4"/>
    <w:rsid w:val="00B1721C"/>
    <w:rsid w:val="00B201E0"/>
    <w:rsid w:val="00B2214F"/>
    <w:rsid w:val="00B2408C"/>
    <w:rsid w:val="00B24B7C"/>
    <w:rsid w:val="00B24F44"/>
    <w:rsid w:val="00B25346"/>
    <w:rsid w:val="00B2595C"/>
    <w:rsid w:val="00B259DD"/>
    <w:rsid w:val="00B272A2"/>
    <w:rsid w:val="00B2773B"/>
    <w:rsid w:val="00B30A07"/>
    <w:rsid w:val="00B32EC4"/>
    <w:rsid w:val="00B3498F"/>
    <w:rsid w:val="00B34FF5"/>
    <w:rsid w:val="00B3605C"/>
    <w:rsid w:val="00B3682B"/>
    <w:rsid w:val="00B36BCF"/>
    <w:rsid w:val="00B36D50"/>
    <w:rsid w:val="00B378A1"/>
    <w:rsid w:val="00B37C06"/>
    <w:rsid w:val="00B40DBA"/>
    <w:rsid w:val="00B41BCE"/>
    <w:rsid w:val="00B41BDE"/>
    <w:rsid w:val="00B41E5B"/>
    <w:rsid w:val="00B42A0A"/>
    <w:rsid w:val="00B42E1B"/>
    <w:rsid w:val="00B43181"/>
    <w:rsid w:val="00B43187"/>
    <w:rsid w:val="00B44AF5"/>
    <w:rsid w:val="00B45E12"/>
    <w:rsid w:val="00B45F7B"/>
    <w:rsid w:val="00B467B2"/>
    <w:rsid w:val="00B47282"/>
    <w:rsid w:val="00B47E39"/>
    <w:rsid w:val="00B500B7"/>
    <w:rsid w:val="00B501B3"/>
    <w:rsid w:val="00B50E5C"/>
    <w:rsid w:val="00B565B7"/>
    <w:rsid w:val="00B5720E"/>
    <w:rsid w:val="00B57822"/>
    <w:rsid w:val="00B61280"/>
    <w:rsid w:val="00B61FEE"/>
    <w:rsid w:val="00B62794"/>
    <w:rsid w:val="00B660B9"/>
    <w:rsid w:val="00B67BFC"/>
    <w:rsid w:val="00B67D1B"/>
    <w:rsid w:val="00B70913"/>
    <w:rsid w:val="00B71AF7"/>
    <w:rsid w:val="00B724B1"/>
    <w:rsid w:val="00B72B19"/>
    <w:rsid w:val="00B734BA"/>
    <w:rsid w:val="00B7420C"/>
    <w:rsid w:val="00B74448"/>
    <w:rsid w:val="00B7472C"/>
    <w:rsid w:val="00B763FE"/>
    <w:rsid w:val="00B77316"/>
    <w:rsid w:val="00B77611"/>
    <w:rsid w:val="00B77798"/>
    <w:rsid w:val="00B803A9"/>
    <w:rsid w:val="00B83DB0"/>
    <w:rsid w:val="00B84066"/>
    <w:rsid w:val="00B86EC5"/>
    <w:rsid w:val="00B87604"/>
    <w:rsid w:val="00B87737"/>
    <w:rsid w:val="00B91F85"/>
    <w:rsid w:val="00BA0102"/>
    <w:rsid w:val="00BA01AA"/>
    <w:rsid w:val="00BA1285"/>
    <w:rsid w:val="00BA1898"/>
    <w:rsid w:val="00BA2FA2"/>
    <w:rsid w:val="00BA438D"/>
    <w:rsid w:val="00BA6165"/>
    <w:rsid w:val="00BA7127"/>
    <w:rsid w:val="00BA71BB"/>
    <w:rsid w:val="00BB0C6F"/>
    <w:rsid w:val="00BB26EF"/>
    <w:rsid w:val="00BB3040"/>
    <w:rsid w:val="00BB4444"/>
    <w:rsid w:val="00BB4F17"/>
    <w:rsid w:val="00BB551B"/>
    <w:rsid w:val="00BB78D1"/>
    <w:rsid w:val="00BC0913"/>
    <w:rsid w:val="00BC1A7E"/>
    <w:rsid w:val="00BC1C33"/>
    <w:rsid w:val="00BC2433"/>
    <w:rsid w:val="00BC28BE"/>
    <w:rsid w:val="00BC2BFB"/>
    <w:rsid w:val="00BC3282"/>
    <w:rsid w:val="00BC44FB"/>
    <w:rsid w:val="00BC4C5A"/>
    <w:rsid w:val="00BC63C7"/>
    <w:rsid w:val="00BC7104"/>
    <w:rsid w:val="00BC7CAF"/>
    <w:rsid w:val="00BD1B31"/>
    <w:rsid w:val="00BD2C2E"/>
    <w:rsid w:val="00BD48E1"/>
    <w:rsid w:val="00BD5096"/>
    <w:rsid w:val="00BD5B3D"/>
    <w:rsid w:val="00BD5C17"/>
    <w:rsid w:val="00BE1F3C"/>
    <w:rsid w:val="00BE211D"/>
    <w:rsid w:val="00BE3EF9"/>
    <w:rsid w:val="00BE4946"/>
    <w:rsid w:val="00BE61FF"/>
    <w:rsid w:val="00BE6C34"/>
    <w:rsid w:val="00BF0237"/>
    <w:rsid w:val="00BF09FE"/>
    <w:rsid w:val="00BF13C5"/>
    <w:rsid w:val="00BF1712"/>
    <w:rsid w:val="00BF3140"/>
    <w:rsid w:val="00BF3C26"/>
    <w:rsid w:val="00BF54D1"/>
    <w:rsid w:val="00BF588E"/>
    <w:rsid w:val="00BF6384"/>
    <w:rsid w:val="00BF7619"/>
    <w:rsid w:val="00BF7BBC"/>
    <w:rsid w:val="00C02FD2"/>
    <w:rsid w:val="00C03493"/>
    <w:rsid w:val="00C03720"/>
    <w:rsid w:val="00C048B7"/>
    <w:rsid w:val="00C04DD7"/>
    <w:rsid w:val="00C055A2"/>
    <w:rsid w:val="00C060F0"/>
    <w:rsid w:val="00C107FF"/>
    <w:rsid w:val="00C11BA2"/>
    <w:rsid w:val="00C1235A"/>
    <w:rsid w:val="00C1312D"/>
    <w:rsid w:val="00C140AA"/>
    <w:rsid w:val="00C14976"/>
    <w:rsid w:val="00C15439"/>
    <w:rsid w:val="00C158BE"/>
    <w:rsid w:val="00C1596C"/>
    <w:rsid w:val="00C16D54"/>
    <w:rsid w:val="00C17B86"/>
    <w:rsid w:val="00C17F3F"/>
    <w:rsid w:val="00C211ED"/>
    <w:rsid w:val="00C24770"/>
    <w:rsid w:val="00C248C8"/>
    <w:rsid w:val="00C24D3E"/>
    <w:rsid w:val="00C26572"/>
    <w:rsid w:val="00C26FE6"/>
    <w:rsid w:val="00C322D2"/>
    <w:rsid w:val="00C32364"/>
    <w:rsid w:val="00C32A95"/>
    <w:rsid w:val="00C342CC"/>
    <w:rsid w:val="00C348E4"/>
    <w:rsid w:val="00C35354"/>
    <w:rsid w:val="00C366C1"/>
    <w:rsid w:val="00C40088"/>
    <w:rsid w:val="00C40624"/>
    <w:rsid w:val="00C4072C"/>
    <w:rsid w:val="00C41460"/>
    <w:rsid w:val="00C425F0"/>
    <w:rsid w:val="00C4487E"/>
    <w:rsid w:val="00C4581C"/>
    <w:rsid w:val="00C458CB"/>
    <w:rsid w:val="00C468AA"/>
    <w:rsid w:val="00C508AC"/>
    <w:rsid w:val="00C50EF9"/>
    <w:rsid w:val="00C5115E"/>
    <w:rsid w:val="00C516FD"/>
    <w:rsid w:val="00C51CDD"/>
    <w:rsid w:val="00C532F5"/>
    <w:rsid w:val="00C53446"/>
    <w:rsid w:val="00C5434D"/>
    <w:rsid w:val="00C54D33"/>
    <w:rsid w:val="00C554E3"/>
    <w:rsid w:val="00C55F9A"/>
    <w:rsid w:val="00C60A6A"/>
    <w:rsid w:val="00C60C22"/>
    <w:rsid w:val="00C61484"/>
    <w:rsid w:val="00C61E80"/>
    <w:rsid w:val="00C631DE"/>
    <w:rsid w:val="00C643BA"/>
    <w:rsid w:val="00C6440B"/>
    <w:rsid w:val="00C64E21"/>
    <w:rsid w:val="00C658CF"/>
    <w:rsid w:val="00C66278"/>
    <w:rsid w:val="00C7013D"/>
    <w:rsid w:val="00C7036D"/>
    <w:rsid w:val="00C70CCA"/>
    <w:rsid w:val="00C731D6"/>
    <w:rsid w:val="00C73588"/>
    <w:rsid w:val="00C74008"/>
    <w:rsid w:val="00C74789"/>
    <w:rsid w:val="00C757C1"/>
    <w:rsid w:val="00C75A2A"/>
    <w:rsid w:val="00C75CEC"/>
    <w:rsid w:val="00C76346"/>
    <w:rsid w:val="00C77527"/>
    <w:rsid w:val="00C8028D"/>
    <w:rsid w:val="00C815A6"/>
    <w:rsid w:val="00C81B6F"/>
    <w:rsid w:val="00C82179"/>
    <w:rsid w:val="00C821BF"/>
    <w:rsid w:val="00C83068"/>
    <w:rsid w:val="00C83696"/>
    <w:rsid w:val="00C853D8"/>
    <w:rsid w:val="00C85EC0"/>
    <w:rsid w:val="00C86F76"/>
    <w:rsid w:val="00C90225"/>
    <w:rsid w:val="00C9115A"/>
    <w:rsid w:val="00C93AE2"/>
    <w:rsid w:val="00C9426E"/>
    <w:rsid w:val="00C965D0"/>
    <w:rsid w:val="00C96FC0"/>
    <w:rsid w:val="00C9716C"/>
    <w:rsid w:val="00C97A1B"/>
    <w:rsid w:val="00C97FB3"/>
    <w:rsid w:val="00CA0094"/>
    <w:rsid w:val="00CA0874"/>
    <w:rsid w:val="00CA1B65"/>
    <w:rsid w:val="00CA1FAD"/>
    <w:rsid w:val="00CA2D81"/>
    <w:rsid w:val="00CA3321"/>
    <w:rsid w:val="00CA5253"/>
    <w:rsid w:val="00CA5880"/>
    <w:rsid w:val="00CA6575"/>
    <w:rsid w:val="00CA69AA"/>
    <w:rsid w:val="00CA759D"/>
    <w:rsid w:val="00CA7E4A"/>
    <w:rsid w:val="00CA7F1C"/>
    <w:rsid w:val="00CA7FEB"/>
    <w:rsid w:val="00CB05A0"/>
    <w:rsid w:val="00CB0B85"/>
    <w:rsid w:val="00CB0F03"/>
    <w:rsid w:val="00CB3094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7328"/>
    <w:rsid w:val="00CC7BDC"/>
    <w:rsid w:val="00CC7BFB"/>
    <w:rsid w:val="00CC7E1A"/>
    <w:rsid w:val="00CD0125"/>
    <w:rsid w:val="00CD065E"/>
    <w:rsid w:val="00CD0D48"/>
    <w:rsid w:val="00CD1EE8"/>
    <w:rsid w:val="00CD1F2F"/>
    <w:rsid w:val="00CD4F36"/>
    <w:rsid w:val="00CD56C8"/>
    <w:rsid w:val="00CD6755"/>
    <w:rsid w:val="00CD6DE8"/>
    <w:rsid w:val="00CD71A9"/>
    <w:rsid w:val="00CD79C4"/>
    <w:rsid w:val="00CD7BA0"/>
    <w:rsid w:val="00CE00B6"/>
    <w:rsid w:val="00CE12DD"/>
    <w:rsid w:val="00CE2436"/>
    <w:rsid w:val="00CE26A9"/>
    <w:rsid w:val="00CE56E7"/>
    <w:rsid w:val="00CE581D"/>
    <w:rsid w:val="00CE6095"/>
    <w:rsid w:val="00CE713B"/>
    <w:rsid w:val="00CF23DB"/>
    <w:rsid w:val="00CF263E"/>
    <w:rsid w:val="00CF55AD"/>
    <w:rsid w:val="00CF5BF3"/>
    <w:rsid w:val="00CF6602"/>
    <w:rsid w:val="00CF691B"/>
    <w:rsid w:val="00CF797A"/>
    <w:rsid w:val="00D005CE"/>
    <w:rsid w:val="00D0142D"/>
    <w:rsid w:val="00D01E27"/>
    <w:rsid w:val="00D03AEA"/>
    <w:rsid w:val="00D03C4E"/>
    <w:rsid w:val="00D041C8"/>
    <w:rsid w:val="00D05F85"/>
    <w:rsid w:val="00D064E2"/>
    <w:rsid w:val="00D06595"/>
    <w:rsid w:val="00D07CFF"/>
    <w:rsid w:val="00D12439"/>
    <w:rsid w:val="00D1493E"/>
    <w:rsid w:val="00D17673"/>
    <w:rsid w:val="00D2068F"/>
    <w:rsid w:val="00D20DA4"/>
    <w:rsid w:val="00D21734"/>
    <w:rsid w:val="00D21A01"/>
    <w:rsid w:val="00D221C4"/>
    <w:rsid w:val="00D22517"/>
    <w:rsid w:val="00D2268D"/>
    <w:rsid w:val="00D234F4"/>
    <w:rsid w:val="00D23F1D"/>
    <w:rsid w:val="00D247FB"/>
    <w:rsid w:val="00D24E24"/>
    <w:rsid w:val="00D25A93"/>
    <w:rsid w:val="00D25AA3"/>
    <w:rsid w:val="00D25C5D"/>
    <w:rsid w:val="00D2674A"/>
    <w:rsid w:val="00D317FD"/>
    <w:rsid w:val="00D3309E"/>
    <w:rsid w:val="00D331A7"/>
    <w:rsid w:val="00D338D8"/>
    <w:rsid w:val="00D33961"/>
    <w:rsid w:val="00D339C8"/>
    <w:rsid w:val="00D34C2A"/>
    <w:rsid w:val="00D359A2"/>
    <w:rsid w:val="00D35E7D"/>
    <w:rsid w:val="00D3614B"/>
    <w:rsid w:val="00D36691"/>
    <w:rsid w:val="00D3776B"/>
    <w:rsid w:val="00D401AC"/>
    <w:rsid w:val="00D411B3"/>
    <w:rsid w:val="00D41C34"/>
    <w:rsid w:val="00D42917"/>
    <w:rsid w:val="00D434C1"/>
    <w:rsid w:val="00D45A2B"/>
    <w:rsid w:val="00D46077"/>
    <w:rsid w:val="00D46181"/>
    <w:rsid w:val="00D46D4A"/>
    <w:rsid w:val="00D47A99"/>
    <w:rsid w:val="00D5120A"/>
    <w:rsid w:val="00D5122D"/>
    <w:rsid w:val="00D517D5"/>
    <w:rsid w:val="00D52E7A"/>
    <w:rsid w:val="00D53F58"/>
    <w:rsid w:val="00D549F5"/>
    <w:rsid w:val="00D55647"/>
    <w:rsid w:val="00D5627D"/>
    <w:rsid w:val="00D6144E"/>
    <w:rsid w:val="00D61760"/>
    <w:rsid w:val="00D61766"/>
    <w:rsid w:val="00D62B34"/>
    <w:rsid w:val="00D63547"/>
    <w:rsid w:val="00D63CD1"/>
    <w:rsid w:val="00D65338"/>
    <w:rsid w:val="00D65936"/>
    <w:rsid w:val="00D70F3B"/>
    <w:rsid w:val="00D71BD2"/>
    <w:rsid w:val="00D71C35"/>
    <w:rsid w:val="00D7334F"/>
    <w:rsid w:val="00D7343A"/>
    <w:rsid w:val="00D735A6"/>
    <w:rsid w:val="00D7477F"/>
    <w:rsid w:val="00D74ACC"/>
    <w:rsid w:val="00D74C15"/>
    <w:rsid w:val="00D76029"/>
    <w:rsid w:val="00D80AA2"/>
    <w:rsid w:val="00D81B0A"/>
    <w:rsid w:val="00D828EB"/>
    <w:rsid w:val="00D82E87"/>
    <w:rsid w:val="00D83A7E"/>
    <w:rsid w:val="00D84725"/>
    <w:rsid w:val="00D84C12"/>
    <w:rsid w:val="00D84DE6"/>
    <w:rsid w:val="00D850B5"/>
    <w:rsid w:val="00D86A93"/>
    <w:rsid w:val="00D87F5E"/>
    <w:rsid w:val="00D900EC"/>
    <w:rsid w:val="00D90922"/>
    <w:rsid w:val="00D918F7"/>
    <w:rsid w:val="00D922F6"/>
    <w:rsid w:val="00D933C3"/>
    <w:rsid w:val="00D93733"/>
    <w:rsid w:val="00D93B4B"/>
    <w:rsid w:val="00D93DA7"/>
    <w:rsid w:val="00D947F5"/>
    <w:rsid w:val="00D95A77"/>
    <w:rsid w:val="00D96E54"/>
    <w:rsid w:val="00D97130"/>
    <w:rsid w:val="00D975D5"/>
    <w:rsid w:val="00DA1387"/>
    <w:rsid w:val="00DA5913"/>
    <w:rsid w:val="00DA699E"/>
    <w:rsid w:val="00DA77AA"/>
    <w:rsid w:val="00DB310E"/>
    <w:rsid w:val="00DB350F"/>
    <w:rsid w:val="00DB3F25"/>
    <w:rsid w:val="00DB42CE"/>
    <w:rsid w:val="00DB5C97"/>
    <w:rsid w:val="00DB6806"/>
    <w:rsid w:val="00DC0C10"/>
    <w:rsid w:val="00DC0F54"/>
    <w:rsid w:val="00DC159B"/>
    <w:rsid w:val="00DC18D8"/>
    <w:rsid w:val="00DC2603"/>
    <w:rsid w:val="00DC3BEA"/>
    <w:rsid w:val="00DC3ED1"/>
    <w:rsid w:val="00DC3EE4"/>
    <w:rsid w:val="00DC4959"/>
    <w:rsid w:val="00DC5031"/>
    <w:rsid w:val="00DC5249"/>
    <w:rsid w:val="00DC5906"/>
    <w:rsid w:val="00DC5F3E"/>
    <w:rsid w:val="00DC6026"/>
    <w:rsid w:val="00DC6130"/>
    <w:rsid w:val="00DC77D7"/>
    <w:rsid w:val="00DD03A5"/>
    <w:rsid w:val="00DD157B"/>
    <w:rsid w:val="00DD1B4A"/>
    <w:rsid w:val="00DD22C2"/>
    <w:rsid w:val="00DD2C4A"/>
    <w:rsid w:val="00DD2EC7"/>
    <w:rsid w:val="00DD363A"/>
    <w:rsid w:val="00DD3C49"/>
    <w:rsid w:val="00DD3FB8"/>
    <w:rsid w:val="00DD4053"/>
    <w:rsid w:val="00DD50DA"/>
    <w:rsid w:val="00DD605F"/>
    <w:rsid w:val="00DE1738"/>
    <w:rsid w:val="00DE1DF2"/>
    <w:rsid w:val="00DE262B"/>
    <w:rsid w:val="00DE3CCD"/>
    <w:rsid w:val="00DE41F1"/>
    <w:rsid w:val="00DE61B9"/>
    <w:rsid w:val="00DE62FA"/>
    <w:rsid w:val="00DE6ED1"/>
    <w:rsid w:val="00DE7A43"/>
    <w:rsid w:val="00DF04E9"/>
    <w:rsid w:val="00DF131B"/>
    <w:rsid w:val="00DF1BDB"/>
    <w:rsid w:val="00DF25EF"/>
    <w:rsid w:val="00DF2608"/>
    <w:rsid w:val="00DF29AC"/>
    <w:rsid w:val="00DF3A46"/>
    <w:rsid w:val="00DF3B7A"/>
    <w:rsid w:val="00DF3FC8"/>
    <w:rsid w:val="00DF4166"/>
    <w:rsid w:val="00DF4E05"/>
    <w:rsid w:val="00DF52AD"/>
    <w:rsid w:val="00DF7538"/>
    <w:rsid w:val="00E0010A"/>
    <w:rsid w:val="00E0262B"/>
    <w:rsid w:val="00E026A6"/>
    <w:rsid w:val="00E0364B"/>
    <w:rsid w:val="00E0635C"/>
    <w:rsid w:val="00E070A9"/>
    <w:rsid w:val="00E07BA3"/>
    <w:rsid w:val="00E105E1"/>
    <w:rsid w:val="00E1068C"/>
    <w:rsid w:val="00E11037"/>
    <w:rsid w:val="00E11CEC"/>
    <w:rsid w:val="00E142F2"/>
    <w:rsid w:val="00E15622"/>
    <w:rsid w:val="00E15E5E"/>
    <w:rsid w:val="00E17BBC"/>
    <w:rsid w:val="00E228C7"/>
    <w:rsid w:val="00E24CE7"/>
    <w:rsid w:val="00E252EC"/>
    <w:rsid w:val="00E25D19"/>
    <w:rsid w:val="00E26BB3"/>
    <w:rsid w:val="00E26FEB"/>
    <w:rsid w:val="00E30C33"/>
    <w:rsid w:val="00E31EB8"/>
    <w:rsid w:val="00E327B5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40642"/>
    <w:rsid w:val="00E41B2F"/>
    <w:rsid w:val="00E41D89"/>
    <w:rsid w:val="00E4251F"/>
    <w:rsid w:val="00E4308D"/>
    <w:rsid w:val="00E434D4"/>
    <w:rsid w:val="00E437C8"/>
    <w:rsid w:val="00E43E03"/>
    <w:rsid w:val="00E44A67"/>
    <w:rsid w:val="00E44EE6"/>
    <w:rsid w:val="00E45492"/>
    <w:rsid w:val="00E45963"/>
    <w:rsid w:val="00E474C2"/>
    <w:rsid w:val="00E47E9E"/>
    <w:rsid w:val="00E529F3"/>
    <w:rsid w:val="00E52C4F"/>
    <w:rsid w:val="00E53C1B"/>
    <w:rsid w:val="00E53C43"/>
    <w:rsid w:val="00E53FF6"/>
    <w:rsid w:val="00E548C2"/>
    <w:rsid w:val="00E56E54"/>
    <w:rsid w:val="00E57D19"/>
    <w:rsid w:val="00E60FC8"/>
    <w:rsid w:val="00E621B1"/>
    <w:rsid w:val="00E6280A"/>
    <w:rsid w:val="00E628A6"/>
    <w:rsid w:val="00E6364E"/>
    <w:rsid w:val="00E639EB"/>
    <w:rsid w:val="00E63C90"/>
    <w:rsid w:val="00E64580"/>
    <w:rsid w:val="00E648A4"/>
    <w:rsid w:val="00E6529D"/>
    <w:rsid w:val="00E6549C"/>
    <w:rsid w:val="00E6635E"/>
    <w:rsid w:val="00E6713C"/>
    <w:rsid w:val="00E67F6D"/>
    <w:rsid w:val="00E70625"/>
    <w:rsid w:val="00E7193C"/>
    <w:rsid w:val="00E719C0"/>
    <w:rsid w:val="00E71AF1"/>
    <w:rsid w:val="00E71C87"/>
    <w:rsid w:val="00E724BC"/>
    <w:rsid w:val="00E72876"/>
    <w:rsid w:val="00E72E28"/>
    <w:rsid w:val="00E72F04"/>
    <w:rsid w:val="00E744D0"/>
    <w:rsid w:val="00E755AF"/>
    <w:rsid w:val="00E75BDA"/>
    <w:rsid w:val="00E81E2E"/>
    <w:rsid w:val="00E84ABD"/>
    <w:rsid w:val="00E86AC8"/>
    <w:rsid w:val="00E86ED5"/>
    <w:rsid w:val="00E8770A"/>
    <w:rsid w:val="00E879BD"/>
    <w:rsid w:val="00E87BA5"/>
    <w:rsid w:val="00E87DF6"/>
    <w:rsid w:val="00E90B5C"/>
    <w:rsid w:val="00E91BFE"/>
    <w:rsid w:val="00E92EAD"/>
    <w:rsid w:val="00E93D0E"/>
    <w:rsid w:val="00E93DD9"/>
    <w:rsid w:val="00E94A43"/>
    <w:rsid w:val="00E95C02"/>
    <w:rsid w:val="00E95CED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6A9C"/>
    <w:rsid w:val="00EB019A"/>
    <w:rsid w:val="00EB0B5C"/>
    <w:rsid w:val="00EB10FF"/>
    <w:rsid w:val="00EB1981"/>
    <w:rsid w:val="00EB232A"/>
    <w:rsid w:val="00EB25D8"/>
    <w:rsid w:val="00EB3324"/>
    <w:rsid w:val="00EB4500"/>
    <w:rsid w:val="00EB4532"/>
    <w:rsid w:val="00EB465B"/>
    <w:rsid w:val="00EB655C"/>
    <w:rsid w:val="00EB6754"/>
    <w:rsid w:val="00EB7D01"/>
    <w:rsid w:val="00EC0740"/>
    <w:rsid w:val="00EC0F0D"/>
    <w:rsid w:val="00EC1446"/>
    <w:rsid w:val="00EC2272"/>
    <w:rsid w:val="00EC2790"/>
    <w:rsid w:val="00EC3D49"/>
    <w:rsid w:val="00EC3EF8"/>
    <w:rsid w:val="00EC43F3"/>
    <w:rsid w:val="00EC5207"/>
    <w:rsid w:val="00EC5C70"/>
    <w:rsid w:val="00ED00E3"/>
    <w:rsid w:val="00ED0627"/>
    <w:rsid w:val="00ED0731"/>
    <w:rsid w:val="00ED0F8B"/>
    <w:rsid w:val="00ED2080"/>
    <w:rsid w:val="00ED3AA5"/>
    <w:rsid w:val="00ED5611"/>
    <w:rsid w:val="00ED6117"/>
    <w:rsid w:val="00ED711D"/>
    <w:rsid w:val="00ED7FA2"/>
    <w:rsid w:val="00EE0E8B"/>
    <w:rsid w:val="00EE1FE3"/>
    <w:rsid w:val="00EE202D"/>
    <w:rsid w:val="00EE27A6"/>
    <w:rsid w:val="00EE34E3"/>
    <w:rsid w:val="00EE37DA"/>
    <w:rsid w:val="00EE3C45"/>
    <w:rsid w:val="00EE5179"/>
    <w:rsid w:val="00EE6757"/>
    <w:rsid w:val="00EE7888"/>
    <w:rsid w:val="00EF0977"/>
    <w:rsid w:val="00EF1C43"/>
    <w:rsid w:val="00EF336F"/>
    <w:rsid w:val="00EF7A2C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2135"/>
    <w:rsid w:val="00F126BF"/>
    <w:rsid w:val="00F13F0F"/>
    <w:rsid w:val="00F1420C"/>
    <w:rsid w:val="00F146C0"/>
    <w:rsid w:val="00F15EF1"/>
    <w:rsid w:val="00F160F5"/>
    <w:rsid w:val="00F20427"/>
    <w:rsid w:val="00F20782"/>
    <w:rsid w:val="00F208D7"/>
    <w:rsid w:val="00F21DA1"/>
    <w:rsid w:val="00F22B47"/>
    <w:rsid w:val="00F22FAB"/>
    <w:rsid w:val="00F25D31"/>
    <w:rsid w:val="00F26073"/>
    <w:rsid w:val="00F2644C"/>
    <w:rsid w:val="00F266BC"/>
    <w:rsid w:val="00F27573"/>
    <w:rsid w:val="00F302B2"/>
    <w:rsid w:val="00F3133B"/>
    <w:rsid w:val="00F322D6"/>
    <w:rsid w:val="00F32F9D"/>
    <w:rsid w:val="00F333FC"/>
    <w:rsid w:val="00F3435C"/>
    <w:rsid w:val="00F35894"/>
    <w:rsid w:val="00F36B17"/>
    <w:rsid w:val="00F408D8"/>
    <w:rsid w:val="00F41419"/>
    <w:rsid w:val="00F422FB"/>
    <w:rsid w:val="00F438CF"/>
    <w:rsid w:val="00F4399F"/>
    <w:rsid w:val="00F43F26"/>
    <w:rsid w:val="00F4466B"/>
    <w:rsid w:val="00F4576D"/>
    <w:rsid w:val="00F46540"/>
    <w:rsid w:val="00F4788C"/>
    <w:rsid w:val="00F52B59"/>
    <w:rsid w:val="00F52CA0"/>
    <w:rsid w:val="00F60888"/>
    <w:rsid w:val="00F60BAE"/>
    <w:rsid w:val="00F63586"/>
    <w:rsid w:val="00F63945"/>
    <w:rsid w:val="00F641EE"/>
    <w:rsid w:val="00F657AF"/>
    <w:rsid w:val="00F660A9"/>
    <w:rsid w:val="00F669D1"/>
    <w:rsid w:val="00F6735E"/>
    <w:rsid w:val="00F715AC"/>
    <w:rsid w:val="00F718DC"/>
    <w:rsid w:val="00F719AC"/>
    <w:rsid w:val="00F73BA0"/>
    <w:rsid w:val="00F74D78"/>
    <w:rsid w:val="00F7525A"/>
    <w:rsid w:val="00F75349"/>
    <w:rsid w:val="00F75777"/>
    <w:rsid w:val="00F75957"/>
    <w:rsid w:val="00F75B60"/>
    <w:rsid w:val="00F75BAA"/>
    <w:rsid w:val="00F76958"/>
    <w:rsid w:val="00F77457"/>
    <w:rsid w:val="00F80BE0"/>
    <w:rsid w:val="00F8193D"/>
    <w:rsid w:val="00F82626"/>
    <w:rsid w:val="00F82F8F"/>
    <w:rsid w:val="00F86CC8"/>
    <w:rsid w:val="00F87284"/>
    <w:rsid w:val="00F873CA"/>
    <w:rsid w:val="00F90986"/>
    <w:rsid w:val="00F918DD"/>
    <w:rsid w:val="00F92214"/>
    <w:rsid w:val="00F929C1"/>
    <w:rsid w:val="00F933BE"/>
    <w:rsid w:val="00F93AE6"/>
    <w:rsid w:val="00F97C1D"/>
    <w:rsid w:val="00FA069D"/>
    <w:rsid w:val="00FA0BEB"/>
    <w:rsid w:val="00FA1F46"/>
    <w:rsid w:val="00FA3A0B"/>
    <w:rsid w:val="00FA4973"/>
    <w:rsid w:val="00FA4AFC"/>
    <w:rsid w:val="00FA5D2E"/>
    <w:rsid w:val="00FA721F"/>
    <w:rsid w:val="00FB0459"/>
    <w:rsid w:val="00FB04FE"/>
    <w:rsid w:val="00FB09DB"/>
    <w:rsid w:val="00FB1112"/>
    <w:rsid w:val="00FB37BD"/>
    <w:rsid w:val="00FB4302"/>
    <w:rsid w:val="00FB4404"/>
    <w:rsid w:val="00FB469E"/>
    <w:rsid w:val="00FB6539"/>
    <w:rsid w:val="00FC0AE0"/>
    <w:rsid w:val="00FC1D33"/>
    <w:rsid w:val="00FC28CC"/>
    <w:rsid w:val="00FC3D47"/>
    <w:rsid w:val="00FC48C7"/>
    <w:rsid w:val="00FC7359"/>
    <w:rsid w:val="00FC7683"/>
    <w:rsid w:val="00FC7BD3"/>
    <w:rsid w:val="00FD02EF"/>
    <w:rsid w:val="00FD03AB"/>
    <w:rsid w:val="00FD1785"/>
    <w:rsid w:val="00FD29EE"/>
    <w:rsid w:val="00FD2EE6"/>
    <w:rsid w:val="00FD3645"/>
    <w:rsid w:val="00FD3729"/>
    <w:rsid w:val="00FD4A70"/>
    <w:rsid w:val="00FD4FF7"/>
    <w:rsid w:val="00FD5C86"/>
    <w:rsid w:val="00FD5D1C"/>
    <w:rsid w:val="00FD70F8"/>
    <w:rsid w:val="00FD7481"/>
    <w:rsid w:val="00FD7ADE"/>
    <w:rsid w:val="00FE15F4"/>
    <w:rsid w:val="00FE1875"/>
    <w:rsid w:val="00FE1E5C"/>
    <w:rsid w:val="00FE1F67"/>
    <w:rsid w:val="00FE229E"/>
    <w:rsid w:val="00FE3388"/>
    <w:rsid w:val="00FE3668"/>
    <w:rsid w:val="00FE36A7"/>
    <w:rsid w:val="00FE5FF3"/>
    <w:rsid w:val="00FE751E"/>
    <w:rsid w:val="00FE7DD1"/>
    <w:rsid w:val="00FF0539"/>
    <w:rsid w:val="00FF0F4A"/>
    <w:rsid w:val="00FF2939"/>
    <w:rsid w:val="00FF2D49"/>
    <w:rsid w:val="00FF2D9B"/>
    <w:rsid w:val="00FF2EE2"/>
    <w:rsid w:val="00FF30A8"/>
    <w:rsid w:val="00FF3464"/>
    <w:rsid w:val="00FF3F26"/>
    <w:rsid w:val="00FF49F4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32A9"/>
    <w:rPr>
      <w:rFonts w:ascii="Times New Roman" w:eastAsia="Times New Roman" w:hAnsi="Times New Roman"/>
      <w:b/>
      <w:color w:val="000000"/>
      <w:sz w:val="52"/>
      <w:szCs w:val="52"/>
    </w:rPr>
  </w:style>
  <w:style w:type="paragraph" w:customStyle="1" w:styleId="ConsNormal">
    <w:name w:val="ConsNormal"/>
    <w:uiPriority w:val="99"/>
    <w:rsid w:val="00470A6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470A6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70A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Без интервала"/>
    <w:uiPriority w:val="99"/>
    <w:rsid w:val="00470A6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6</Pages>
  <Words>1650</Words>
  <Characters>9406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2013-01-30T05:37:00Z</cp:lastPrinted>
  <dcterms:created xsi:type="dcterms:W3CDTF">2013-01-25T11:50:00Z</dcterms:created>
  <dcterms:modified xsi:type="dcterms:W3CDTF">2013-01-30T05:38:00Z</dcterms:modified>
</cp:coreProperties>
</file>