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5" w:rsidRPr="000B48CC" w:rsidRDefault="000866B5" w:rsidP="00362432">
      <w:pPr>
        <w:rPr>
          <w:sz w:val="32"/>
          <w:szCs w:val="32"/>
        </w:rPr>
      </w:pPr>
      <w:r w:rsidRPr="00362432">
        <w:rPr>
          <w:sz w:val="32"/>
          <w:szCs w:val="32"/>
        </w:rPr>
        <w:t xml:space="preserve">                                 </w:t>
      </w:r>
      <w:r w:rsidRPr="000B48CC">
        <w:rPr>
          <w:sz w:val="32"/>
          <w:szCs w:val="32"/>
        </w:rPr>
        <w:t>РОССИЙСКАЯ  ФЕДЕРАЦИЯ</w:t>
      </w:r>
    </w:p>
    <w:p w:rsidR="000866B5" w:rsidRPr="000B48CC" w:rsidRDefault="000866B5" w:rsidP="00362432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ИРКУТСКАЯ  ОБЛАСТЬ</w:t>
      </w:r>
    </w:p>
    <w:p w:rsidR="000866B5" w:rsidRPr="000B48CC" w:rsidRDefault="000866B5" w:rsidP="00362432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 xml:space="preserve">ЖИГАЛОВСКИЙ  РАЙОН </w:t>
      </w:r>
    </w:p>
    <w:p w:rsidR="000866B5" w:rsidRPr="000B48CC" w:rsidRDefault="000866B5" w:rsidP="00362432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Администрация</w:t>
      </w:r>
    </w:p>
    <w:p w:rsidR="000866B5" w:rsidRPr="000B48CC" w:rsidRDefault="000866B5" w:rsidP="00362432">
      <w:pPr>
        <w:jc w:val="center"/>
        <w:rPr>
          <w:sz w:val="28"/>
          <w:szCs w:val="28"/>
        </w:rPr>
      </w:pPr>
      <w:r w:rsidRPr="000B48CC">
        <w:rPr>
          <w:sz w:val="28"/>
          <w:szCs w:val="28"/>
        </w:rPr>
        <w:t>Рудовского  сельского  поселения</w:t>
      </w:r>
    </w:p>
    <w:p w:rsidR="000866B5" w:rsidRPr="000B48CC" w:rsidRDefault="000866B5" w:rsidP="00362432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ПОСТАНОВЛЕНИЕ</w:t>
      </w:r>
    </w:p>
    <w:p w:rsidR="000866B5" w:rsidRPr="000B48CC" w:rsidRDefault="000866B5" w:rsidP="00362432">
      <w:pPr>
        <w:jc w:val="center"/>
      </w:pPr>
    </w:p>
    <w:p w:rsidR="000866B5" w:rsidRPr="000B48CC" w:rsidRDefault="000866B5" w:rsidP="00362432">
      <w:pPr>
        <w:jc w:val="center"/>
        <w:rPr>
          <w:sz w:val="22"/>
          <w:szCs w:val="22"/>
        </w:rPr>
      </w:pPr>
      <w:r w:rsidRPr="000B48CC">
        <w:rPr>
          <w:sz w:val="22"/>
          <w:szCs w:val="22"/>
        </w:rPr>
        <w:t xml:space="preserve">666419,  с. Рудовка  ул. Школьная  4,  тел/факс 8(39551)22 – 4 – 67 </w:t>
      </w:r>
    </w:p>
    <w:p w:rsidR="000866B5" w:rsidRPr="000B48CC" w:rsidRDefault="000866B5" w:rsidP="00362432">
      <w:pPr>
        <w:jc w:val="center"/>
        <w:rPr>
          <w:sz w:val="22"/>
          <w:szCs w:val="22"/>
        </w:rPr>
      </w:pPr>
      <w:r w:rsidRPr="000B48CC">
        <w:rPr>
          <w:sz w:val="22"/>
          <w:szCs w:val="22"/>
          <w:lang w:val="en-US"/>
        </w:rPr>
        <w:t>rud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sel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poselenie</w:t>
      </w:r>
      <w:r w:rsidRPr="000B48CC">
        <w:rPr>
          <w:sz w:val="22"/>
          <w:szCs w:val="22"/>
        </w:rPr>
        <w:t>@</w:t>
      </w:r>
      <w:r w:rsidRPr="000B48CC">
        <w:rPr>
          <w:sz w:val="22"/>
          <w:szCs w:val="22"/>
          <w:lang w:val="en-US"/>
        </w:rPr>
        <w:t>mail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ru</w:t>
      </w:r>
    </w:p>
    <w:p w:rsidR="000866B5" w:rsidRPr="00B44ADD" w:rsidRDefault="000866B5" w:rsidP="00362432">
      <w:pPr>
        <w:ind w:right="40"/>
        <w:jc w:val="center"/>
        <w:rPr>
          <w:b/>
          <w:color w:val="000000"/>
          <w:sz w:val="26"/>
          <w:szCs w:val="26"/>
        </w:rPr>
      </w:pPr>
    </w:p>
    <w:p w:rsidR="000866B5" w:rsidRDefault="000866B5" w:rsidP="00362432">
      <w:pPr>
        <w:ind w:right="40"/>
        <w:rPr>
          <w:b/>
          <w:color w:val="000000"/>
        </w:rPr>
      </w:pPr>
    </w:p>
    <w:p w:rsidR="000866B5" w:rsidRPr="00362432" w:rsidRDefault="000866B5" w:rsidP="0036243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866B5" w:rsidRPr="00362432" w:rsidRDefault="000866B5" w:rsidP="00362432">
      <w:pPr>
        <w:autoSpaceDE w:val="0"/>
        <w:autoSpaceDN w:val="0"/>
        <w:adjustRightInd w:val="0"/>
        <w:rPr>
          <w:sz w:val="24"/>
          <w:szCs w:val="24"/>
        </w:rPr>
      </w:pPr>
      <w:r w:rsidRPr="00362432">
        <w:rPr>
          <w:sz w:val="24"/>
          <w:szCs w:val="24"/>
        </w:rPr>
        <w:t xml:space="preserve">«23» января </w:t>
      </w:r>
      <w:smartTag w:uri="urn:schemas-microsoft-com:office:smarttags" w:element="metricconverter">
        <w:smartTagPr>
          <w:attr w:name="ProductID" w:val="2013 г"/>
        </w:smartTagPr>
        <w:r w:rsidRPr="00362432">
          <w:rPr>
            <w:sz w:val="24"/>
            <w:szCs w:val="24"/>
          </w:rPr>
          <w:t>2013 г</w:t>
        </w:r>
      </w:smartTag>
      <w:r w:rsidRPr="00362432">
        <w:rPr>
          <w:sz w:val="24"/>
          <w:szCs w:val="24"/>
        </w:rPr>
        <w:t>. № 13</w:t>
      </w:r>
    </w:p>
    <w:p w:rsidR="000866B5" w:rsidRPr="00362432" w:rsidRDefault="000866B5" w:rsidP="003624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66B5" w:rsidRPr="00362432" w:rsidRDefault="000866B5" w:rsidP="0036243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62432">
        <w:rPr>
          <w:b/>
          <w:sz w:val="24"/>
          <w:szCs w:val="24"/>
        </w:rPr>
        <w:t xml:space="preserve">Об обеспечении первичных мер  </w:t>
      </w:r>
    </w:p>
    <w:p w:rsidR="000866B5" w:rsidRPr="00362432" w:rsidRDefault="000866B5" w:rsidP="00362432">
      <w:pPr>
        <w:autoSpaceDE w:val="0"/>
        <w:autoSpaceDN w:val="0"/>
        <w:adjustRightInd w:val="0"/>
        <w:rPr>
          <w:b/>
          <w:sz w:val="24"/>
          <w:szCs w:val="24"/>
        </w:rPr>
      </w:pPr>
      <w:r w:rsidRPr="00362432">
        <w:rPr>
          <w:b/>
          <w:sz w:val="24"/>
          <w:szCs w:val="24"/>
        </w:rPr>
        <w:t>пожарной безопасности в границах</w:t>
      </w:r>
    </w:p>
    <w:p w:rsidR="000866B5" w:rsidRPr="00362432" w:rsidRDefault="000866B5" w:rsidP="00362432">
      <w:pPr>
        <w:autoSpaceDE w:val="0"/>
        <w:autoSpaceDN w:val="0"/>
        <w:adjustRightInd w:val="0"/>
        <w:rPr>
          <w:b/>
          <w:sz w:val="24"/>
          <w:szCs w:val="24"/>
        </w:rPr>
      </w:pPr>
      <w:r w:rsidRPr="00362432">
        <w:rPr>
          <w:b/>
          <w:sz w:val="24"/>
          <w:szCs w:val="24"/>
        </w:rPr>
        <w:t>Рудовского муниципального образования</w:t>
      </w:r>
      <w:r>
        <w:rPr>
          <w:b/>
          <w:sz w:val="24"/>
          <w:szCs w:val="24"/>
        </w:rPr>
        <w:t>»</w:t>
      </w:r>
    </w:p>
    <w:p w:rsidR="000866B5" w:rsidRPr="00362432" w:rsidRDefault="000866B5" w:rsidP="00362432">
      <w:pPr>
        <w:ind w:firstLine="709"/>
        <w:rPr>
          <w:sz w:val="24"/>
          <w:szCs w:val="24"/>
        </w:rPr>
      </w:pPr>
    </w:p>
    <w:p w:rsidR="000866B5" w:rsidRPr="00362432" w:rsidRDefault="000866B5" w:rsidP="00362432">
      <w:pPr>
        <w:ind w:firstLine="709"/>
        <w:jc w:val="both"/>
        <w:rPr>
          <w:b/>
          <w:sz w:val="24"/>
          <w:szCs w:val="24"/>
        </w:rPr>
      </w:pPr>
      <w:r w:rsidRPr="00362432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sz w:val="24"/>
          <w:szCs w:val="24"/>
        </w:rPr>
        <w:t>Рудовского муниципального образования</w:t>
      </w:r>
      <w:r w:rsidRPr="00362432">
        <w:rPr>
          <w:sz w:val="24"/>
          <w:szCs w:val="24"/>
        </w:rPr>
        <w:t xml:space="preserve">    п о с т а н о в л я ю : </w:t>
      </w:r>
    </w:p>
    <w:p w:rsidR="000866B5" w:rsidRPr="00362432" w:rsidRDefault="000866B5" w:rsidP="00362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62432">
        <w:rPr>
          <w:sz w:val="24"/>
          <w:szCs w:val="24"/>
        </w:rPr>
        <w:t>1. Утвердить Положение об обеспечении первичных мер пожарной безопасности в границах</w:t>
      </w:r>
      <w:r w:rsidRPr="0036243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Рудовского муниципального образования</w:t>
      </w:r>
      <w:r w:rsidRPr="00362432">
        <w:rPr>
          <w:sz w:val="24"/>
          <w:szCs w:val="24"/>
        </w:rPr>
        <w:t xml:space="preserve"> (прилагается). 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 xml:space="preserve">2. </w:t>
      </w:r>
      <w:r>
        <w:rPr>
          <w:sz w:val="24"/>
          <w:szCs w:val="24"/>
        </w:rPr>
        <w:t>В смете расходов на 2013</w:t>
      </w:r>
      <w:r w:rsidRPr="00362432">
        <w:rPr>
          <w:sz w:val="24"/>
          <w:szCs w:val="24"/>
        </w:rPr>
        <w:t xml:space="preserve"> год предусмотреть выделение необходимых финансовых средств на обеспечение первичных мер пожарной безопасности на территории поселения.</w:t>
      </w:r>
    </w:p>
    <w:p w:rsidR="000866B5" w:rsidRDefault="000866B5" w:rsidP="00362432">
      <w:pPr>
        <w:ind w:firstLine="720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 Контроль за исполнением настоящего постановления возложить на</w:t>
      </w:r>
      <w:r>
        <w:rPr>
          <w:sz w:val="24"/>
          <w:szCs w:val="24"/>
        </w:rPr>
        <w:t xml:space="preserve"> ответственного за ведение ГО и ЧС. </w:t>
      </w:r>
    </w:p>
    <w:p w:rsidR="000866B5" w:rsidRPr="00362432" w:rsidRDefault="000866B5" w:rsidP="003624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от 12.03.2007 г. № 04 считать утратившим силу</w:t>
      </w:r>
    </w:p>
    <w:p w:rsidR="000866B5" w:rsidRPr="00362432" w:rsidRDefault="000866B5" w:rsidP="00362432">
      <w:pPr>
        <w:tabs>
          <w:tab w:val="left" w:pos="1170"/>
        </w:tabs>
        <w:jc w:val="both"/>
        <w:rPr>
          <w:sz w:val="24"/>
          <w:szCs w:val="24"/>
        </w:rPr>
      </w:pPr>
    </w:p>
    <w:p w:rsidR="000866B5" w:rsidRDefault="000866B5" w:rsidP="00362432">
      <w:pPr>
        <w:jc w:val="both"/>
        <w:rPr>
          <w:sz w:val="24"/>
          <w:szCs w:val="24"/>
        </w:rPr>
      </w:pPr>
    </w:p>
    <w:p w:rsidR="000866B5" w:rsidRPr="00362432" w:rsidRDefault="000866B5" w:rsidP="00362432">
      <w:pPr>
        <w:jc w:val="both"/>
        <w:rPr>
          <w:sz w:val="24"/>
          <w:szCs w:val="24"/>
        </w:rPr>
      </w:pPr>
      <w:r w:rsidRPr="00362432">
        <w:rPr>
          <w:sz w:val="24"/>
          <w:szCs w:val="24"/>
        </w:rPr>
        <w:t>Глава Рудовского муниципального образовани</w:t>
      </w:r>
      <w:r>
        <w:rPr>
          <w:sz w:val="24"/>
          <w:szCs w:val="24"/>
        </w:rPr>
        <w:t>я                                                Л.В.Рудых</w:t>
      </w:r>
    </w:p>
    <w:p w:rsidR="000866B5" w:rsidRPr="00362432" w:rsidRDefault="000866B5" w:rsidP="00362432">
      <w:pPr>
        <w:ind w:firstLine="708"/>
        <w:jc w:val="both"/>
        <w:rPr>
          <w:i/>
          <w:sz w:val="24"/>
          <w:szCs w:val="24"/>
        </w:rPr>
      </w:pPr>
      <w:r w:rsidRPr="00362432">
        <w:rPr>
          <w:i/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 xml:space="preserve">                              </w:t>
      </w:r>
    </w:p>
    <w:p w:rsidR="000866B5" w:rsidRPr="00362432" w:rsidRDefault="000866B5" w:rsidP="0036243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0866B5" w:rsidRPr="00362432" w:rsidRDefault="000866B5" w:rsidP="0036243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0866B5" w:rsidRPr="00362432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Default="000866B5" w:rsidP="00362432">
      <w:pPr>
        <w:ind w:left="4956" w:firstLine="708"/>
        <w:jc w:val="right"/>
        <w:rPr>
          <w:sz w:val="24"/>
          <w:szCs w:val="24"/>
        </w:rPr>
      </w:pPr>
    </w:p>
    <w:p w:rsidR="000866B5" w:rsidRPr="00362432" w:rsidRDefault="000866B5" w:rsidP="00085F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362432">
        <w:rPr>
          <w:sz w:val="24"/>
          <w:szCs w:val="24"/>
        </w:rPr>
        <w:t>Утверждено постановлением</w:t>
      </w:r>
    </w:p>
    <w:p w:rsidR="000866B5" w:rsidRDefault="000866B5" w:rsidP="00085FB7">
      <w:pPr>
        <w:ind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Рудовского МО </w:t>
      </w:r>
    </w:p>
    <w:p w:rsidR="000866B5" w:rsidRPr="00362432" w:rsidRDefault="000866B5" w:rsidP="00085FB7">
      <w:pPr>
        <w:ind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13</w:t>
      </w:r>
    </w:p>
    <w:p w:rsidR="000866B5" w:rsidRPr="00362432" w:rsidRDefault="000866B5" w:rsidP="00362432">
      <w:pPr>
        <w:jc w:val="center"/>
        <w:rPr>
          <w:b/>
          <w:sz w:val="24"/>
          <w:szCs w:val="24"/>
        </w:rPr>
      </w:pPr>
    </w:p>
    <w:p w:rsidR="000866B5" w:rsidRPr="00362432" w:rsidRDefault="000866B5" w:rsidP="00362432">
      <w:pPr>
        <w:jc w:val="center"/>
        <w:rPr>
          <w:b/>
          <w:sz w:val="24"/>
          <w:szCs w:val="24"/>
        </w:rPr>
      </w:pPr>
      <w:r w:rsidRPr="00362432">
        <w:rPr>
          <w:b/>
          <w:sz w:val="24"/>
          <w:szCs w:val="24"/>
        </w:rPr>
        <w:t>ПОЛОЖЕНИЕ</w:t>
      </w:r>
    </w:p>
    <w:p w:rsidR="000866B5" w:rsidRDefault="000866B5" w:rsidP="00362432">
      <w:pPr>
        <w:ind w:firstLine="567"/>
        <w:jc w:val="center"/>
        <w:rPr>
          <w:sz w:val="24"/>
          <w:szCs w:val="24"/>
        </w:rPr>
      </w:pPr>
      <w:r w:rsidRPr="00362432">
        <w:rPr>
          <w:sz w:val="24"/>
          <w:szCs w:val="24"/>
        </w:rPr>
        <w:t>об обеспечении первичных мер пожарной безопасности в границах</w:t>
      </w:r>
      <w:r w:rsidRPr="0036243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866B5" w:rsidRPr="00362432" w:rsidRDefault="000866B5" w:rsidP="0036243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Рудовского муниципального образования</w:t>
      </w:r>
    </w:p>
    <w:p w:rsidR="000866B5" w:rsidRPr="00362432" w:rsidRDefault="000866B5" w:rsidP="00362432">
      <w:pPr>
        <w:ind w:firstLine="567"/>
        <w:jc w:val="center"/>
        <w:rPr>
          <w:b/>
          <w:sz w:val="24"/>
          <w:szCs w:val="24"/>
        </w:rPr>
      </w:pPr>
    </w:p>
    <w:p w:rsidR="000866B5" w:rsidRPr="00362432" w:rsidRDefault="000866B5" w:rsidP="00362432">
      <w:pPr>
        <w:jc w:val="center"/>
        <w:rPr>
          <w:sz w:val="24"/>
          <w:szCs w:val="24"/>
        </w:rPr>
      </w:pPr>
      <w:r w:rsidRPr="00362432">
        <w:rPr>
          <w:sz w:val="24"/>
          <w:szCs w:val="24"/>
        </w:rPr>
        <w:t>1. Общие положения</w:t>
      </w:r>
    </w:p>
    <w:p w:rsidR="000866B5" w:rsidRDefault="000866B5" w:rsidP="00085FB7">
      <w:pPr>
        <w:pStyle w:val="ConsNormal"/>
        <w:tabs>
          <w:tab w:val="left" w:pos="918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32">
        <w:rPr>
          <w:rFonts w:ascii="Times New Roman" w:hAnsi="Times New Roman" w:cs="Times New Roman"/>
          <w:sz w:val="24"/>
          <w:szCs w:val="24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Рудовского муниципального образования</w:t>
      </w:r>
      <w:r w:rsidRPr="00362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B5" w:rsidRPr="00362432" w:rsidRDefault="000866B5" w:rsidP="00085FB7">
      <w:pPr>
        <w:pStyle w:val="ConsNormal"/>
        <w:tabs>
          <w:tab w:val="left" w:pos="918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32">
        <w:rPr>
          <w:rFonts w:ascii="Times New Roman" w:hAnsi="Times New Roman" w:cs="Times New Roman"/>
          <w:sz w:val="24"/>
          <w:szCs w:val="24"/>
        </w:rPr>
        <w:t>1.2. Органы местного самоуправления в пределах своей компетенции обеспечивают первичные меры пожарной безопасности на подведомственных территориях, с  привлечением населения к их проведению.</w:t>
      </w:r>
    </w:p>
    <w:p w:rsidR="000866B5" w:rsidRPr="00362432" w:rsidRDefault="000866B5" w:rsidP="00362432">
      <w:pPr>
        <w:ind w:firstLine="709"/>
        <w:jc w:val="both"/>
        <w:rPr>
          <w:b/>
          <w:sz w:val="24"/>
          <w:szCs w:val="24"/>
        </w:rPr>
      </w:pPr>
    </w:p>
    <w:p w:rsidR="000866B5" w:rsidRPr="00362432" w:rsidRDefault="000866B5" w:rsidP="00085FB7">
      <w:pPr>
        <w:jc w:val="center"/>
        <w:rPr>
          <w:sz w:val="24"/>
          <w:szCs w:val="24"/>
        </w:rPr>
      </w:pPr>
      <w:r w:rsidRPr="00362432">
        <w:rPr>
          <w:sz w:val="24"/>
          <w:szCs w:val="24"/>
        </w:rPr>
        <w:t>2. Основные задачи органов местного самоуправления</w:t>
      </w:r>
      <w:r>
        <w:rPr>
          <w:sz w:val="24"/>
          <w:szCs w:val="24"/>
        </w:rPr>
        <w:t xml:space="preserve"> </w:t>
      </w:r>
      <w:r w:rsidRPr="00362432">
        <w:rPr>
          <w:sz w:val="24"/>
          <w:szCs w:val="24"/>
        </w:rPr>
        <w:t>по обеспечению первичных мер пожарной безопасности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2.1. Реализация мер пожарной безопасности в подведомственных организациях и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водоисточникам, обеспечение населенных пунктов наружным водоснабжением и т.д.).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2.2. Создание и содержание подразделений пожарной охраны, финансируемых из средств собственного бюджета.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2.3. Оказание необходимой помощи пожарной охране при выполнении возложенных на нее задач.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2.4. Создание условий для привлечения населения к работам по предупреждению и тушению пожаров.</w:t>
      </w:r>
    </w:p>
    <w:p w:rsidR="000866B5" w:rsidRDefault="000866B5" w:rsidP="00362432">
      <w:pPr>
        <w:ind w:firstLine="709"/>
        <w:jc w:val="both"/>
        <w:rPr>
          <w:color w:val="000000"/>
          <w:sz w:val="24"/>
          <w:szCs w:val="24"/>
        </w:rPr>
      </w:pPr>
      <w:r w:rsidRPr="00362432">
        <w:rPr>
          <w:sz w:val="24"/>
          <w:szCs w:val="24"/>
        </w:rPr>
        <w:t xml:space="preserve">2.5.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</w:t>
      </w:r>
      <w:r w:rsidRPr="00362432">
        <w:rPr>
          <w:color w:val="000000"/>
          <w:sz w:val="24"/>
          <w:szCs w:val="24"/>
        </w:rPr>
        <w:t>рекомендациями</w:t>
      </w:r>
      <w:r>
        <w:rPr>
          <w:color w:val="000000"/>
          <w:sz w:val="24"/>
          <w:szCs w:val="24"/>
        </w:rPr>
        <w:t>.</w:t>
      </w:r>
      <w:r w:rsidRPr="0036243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2.6. Принятие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имущества по его прямому назначению.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2.7. Создание необходимых условий для успешной деятельности добровольной пожарной охраны.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</w:p>
    <w:p w:rsidR="000866B5" w:rsidRPr="00362432" w:rsidRDefault="000866B5" w:rsidP="00085FB7">
      <w:pPr>
        <w:jc w:val="center"/>
        <w:rPr>
          <w:sz w:val="24"/>
          <w:szCs w:val="24"/>
        </w:rPr>
      </w:pPr>
      <w:r w:rsidRPr="00362432">
        <w:rPr>
          <w:sz w:val="24"/>
          <w:szCs w:val="24"/>
        </w:rPr>
        <w:t>3. Функции органов местного самоуправления</w:t>
      </w:r>
      <w:r>
        <w:rPr>
          <w:sz w:val="24"/>
          <w:szCs w:val="24"/>
        </w:rPr>
        <w:t xml:space="preserve"> </w:t>
      </w:r>
      <w:r w:rsidRPr="00362432">
        <w:rPr>
          <w:sz w:val="24"/>
          <w:szCs w:val="24"/>
        </w:rPr>
        <w:t>по обеспечению первичных мер пожарной безопасности</w:t>
      </w:r>
    </w:p>
    <w:p w:rsidR="000866B5" w:rsidRPr="00362432" w:rsidRDefault="000866B5" w:rsidP="003624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0866B5" w:rsidRPr="00362432" w:rsidRDefault="000866B5" w:rsidP="00362432">
      <w:pPr>
        <w:ind w:firstLine="709"/>
        <w:jc w:val="both"/>
        <w:rPr>
          <w:b/>
          <w:sz w:val="24"/>
          <w:szCs w:val="24"/>
        </w:rPr>
      </w:pPr>
      <w:r w:rsidRPr="00362432">
        <w:rPr>
          <w:sz w:val="24"/>
          <w:szCs w:val="24"/>
        </w:rPr>
        <w:t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0866B5" w:rsidRPr="00362432" w:rsidRDefault="000866B5" w:rsidP="003624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 xml:space="preserve">3.4. Установление порядка привлечения сил и средств для тушения пожаров и проведения аварийно-спасательных работ на территории </w:t>
      </w:r>
      <w:r>
        <w:rPr>
          <w:szCs w:val="24"/>
        </w:rPr>
        <w:t>Рудовского МО</w:t>
      </w:r>
      <w:r w:rsidRPr="00362432">
        <w:rPr>
          <w:szCs w:val="24"/>
        </w:rPr>
        <w:t>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 w:rsidRPr="00362432">
        <w:rPr>
          <w:b/>
          <w:szCs w:val="24"/>
        </w:rPr>
        <w:t xml:space="preserve"> </w:t>
      </w:r>
      <w:r>
        <w:rPr>
          <w:szCs w:val="24"/>
        </w:rPr>
        <w:t xml:space="preserve">Рудовского МО </w:t>
      </w:r>
      <w:r w:rsidRPr="00362432">
        <w:rPr>
          <w:szCs w:val="24"/>
        </w:rPr>
        <w:t>установление на время его действия дополнительных требований пожарной безопасности.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3.7. Муниципальное дорожное строительство, содержание дорог местного значения в границах поселения и обеспечение беспрепятственного  проезда пожарной техники к месту пожара.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3.8. Телефонизация поселений.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3.10.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безопасности.</w:t>
      </w:r>
    </w:p>
    <w:p w:rsidR="000866B5" w:rsidRPr="00362432" w:rsidRDefault="000866B5" w:rsidP="003624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0866B5" w:rsidRPr="00362432" w:rsidRDefault="000866B5" w:rsidP="00362432">
      <w:pPr>
        <w:ind w:firstLine="709"/>
        <w:jc w:val="both"/>
        <w:rPr>
          <w:b/>
          <w:sz w:val="24"/>
          <w:szCs w:val="24"/>
        </w:rPr>
      </w:pPr>
      <w:r w:rsidRPr="00362432">
        <w:rPr>
          <w:sz w:val="24"/>
          <w:szCs w:val="24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0866B5" w:rsidRPr="00362432" w:rsidRDefault="000866B5" w:rsidP="00362432">
      <w:pPr>
        <w:ind w:firstLine="709"/>
        <w:jc w:val="both"/>
        <w:rPr>
          <w:sz w:val="24"/>
          <w:szCs w:val="24"/>
        </w:rPr>
      </w:pPr>
      <w:r w:rsidRPr="00362432">
        <w:rPr>
          <w:sz w:val="24"/>
          <w:szCs w:val="24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  <w:r w:rsidRPr="00362432">
        <w:rPr>
          <w:szCs w:val="24"/>
        </w:rPr>
        <w:t>3.14 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0866B5" w:rsidRPr="00362432" w:rsidRDefault="000866B5" w:rsidP="00362432">
      <w:pPr>
        <w:pStyle w:val="BodyTextIndent3"/>
        <w:ind w:firstLine="709"/>
        <w:rPr>
          <w:szCs w:val="24"/>
        </w:rPr>
      </w:pPr>
    </w:p>
    <w:p w:rsidR="000866B5" w:rsidRPr="00362432" w:rsidRDefault="000866B5" w:rsidP="00362432">
      <w:pPr>
        <w:pStyle w:val="BodyTextIndent3"/>
        <w:ind w:firstLine="709"/>
        <w:jc w:val="right"/>
        <w:rPr>
          <w:szCs w:val="24"/>
        </w:rPr>
      </w:pPr>
    </w:p>
    <w:p w:rsidR="000866B5" w:rsidRPr="00362432" w:rsidRDefault="000866B5" w:rsidP="00362432">
      <w:pPr>
        <w:pStyle w:val="BodyTextIndent3"/>
        <w:ind w:firstLine="709"/>
        <w:jc w:val="right"/>
        <w:rPr>
          <w:szCs w:val="24"/>
        </w:rPr>
      </w:pPr>
    </w:p>
    <w:p w:rsidR="000866B5" w:rsidRDefault="000866B5" w:rsidP="00362432">
      <w:r w:rsidRPr="00362432">
        <w:rPr>
          <w:sz w:val="24"/>
          <w:szCs w:val="24"/>
        </w:rPr>
        <w:br w:type="page"/>
      </w:r>
    </w:p>
    <w:sectPr w:rsidR="000866B5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32"/>
    <w:rsid w:val="00000290"/>
    <w:rsid w:val="000032CA"/>
    <w:rsid w:val="00003F0A"/>
    <w:rsid w:val="00006033"/>
    <w:rsid w:val="0000758A"/>
    <w:rsid w:val="00007D15"/>
    <w:rsid w:val="00014696"/>
    <w:rsid w:val="00015094"/>
    <w:rsid w:val="00015427"/>
    <w:rsid w:val="000155A5"/>
    <w:rsid w:val="00020D2C"/>
    <w:rsid w:val="00020D98"/>
    <w:rsid w:val="0002102B"/>
    <w:rsid w:val="00021143"/>
    <w:rsid w:val="00021FA6"/>
    <w:rsid w:val="00023978"/>
    <w:rsid w:val="00023C97"/>
    <w:rsid w:val="00023CC3"/>
    <w:rsid w:val="00024F57"/>
    <w:rsid w:val="00025724"/>
    <w:rsid w:val="0002704C"/>
    <w:rsid w:val="000338E2"/>
    <w:rsid w:val="00034ABF"/>
    <w:rsid w:val="00035A3C"/>
    <w:rsid w:val="00036030"/>
    <w:rsid w:val="00036BFA"/>
    <w:rsid w:val="00036F27"/>
    <w:rsid w:val="000379D6"/>
    <w:rsid w:val="00037C7F"/>
    <w:rsid w:val="000413D0"/>
    <w:rsid w:val="000413E0"/>
    <w:rsid w:val="00041B04"/>
    <w:rsid w:val="00041E10"/>
    <w:rsid w:val="00042BD4"/>
    <w:rsid w:val="000444B8"/>
    <w:rsid w:val="00045AAF"/>
    <w:rsid w:val="00045FE5"/>
    <w:rsid w:val="0004697D"/>
    <w:rsid w:val="00046E95"/>
    <w:rsid w:val="00047899"/>
    <w:rsid w:val="00051CF6"/>
    <w:rsid w:val="00054DB7"/>
    <w:rsid w:val="00054E9A"/>
    <w:rsid w:val="000553AC"/>
    <w:rsid w:val="00055A28"/>
    <w:rsid w:val="00056A09"/>
    <w:rsid w:val="00057C32"/>
    <w:rsid w:val="00057FD7"/>
    <w:rsid w:val="00060369"/>
    <w:rsid w:val="00060D68"/>
    <w:rsid w:val="00061544"/>
    <w:rsid w:val="00061679"/>
    <w:rsid w:val="000619CF"/>
    <w:rsid w:val="00062071"/>
    <w:rsid w:val="000638A2"/>
    <w:rsid w:val="00063F4B"/>
    <w:rsid w:val="00064BF6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6C4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459F"/>
    <w:rsid w:val="00085FB7"/>
    <w:rsid w:val="000866B5"/>
    <w:rsid w:val="00087237"/>
    <w:rsid w:val="00087712"/>
    <w:rsid w:val="00091184"/>
    <w:rsid w:val="00091FFA"/>
    <w:rsid w:val="0009414C"/>
    <w:rsid w:val="000944FA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DFE"/>
    <w:rsid w:val="000A48DE"/>
    <w:rsid w:val="000A497F"/>
    <w:rsid w:val="000A4B04"/>
    <w:rsid w:val="000A5183"/>
    <w:rsid w:val="000A57BD"/>
    <w:rsid w:val="000A6F5D"/>
    <w:rsid w:val="000A79A8"/>
    <w:rsid w:val="000B13AE"/>
    <w:rsid w:val="000B2492"/>
    <w:rsid w:val="000B256A"/>
    <w:rsid w:val="000B293A"/>
    <w:rsid w:val="000B2B84"/>
    <w:rsid w:val="000B48CC"/>
    <w:rsid w:val="000B4B09"/>
    <w:rsid w:val="000B5060"/>
    <w:rsid w:val="000B54B2"/>
    <w:rsid w:val="000B625A"/>
    <w:rsid w:val="000C01FD"/>
    <w:rsid w:val="000C21AB"/>
    <w:rsid w:val="000C4E88"/>
    <w:rsid w:val="000C547A"/>
    <w:rsid w:val="000C5F28"/>
    <w:rsid w:val="000C6062"/>
    <w:rsid w:val="000C6685"/>
    <w:rsid w:val="000D0397"/>
    <w:rsid w:val="000D0872"/>
    <w:rsid w:val="000D29E4"/>
    <w:rsid w:val="000D50B2"/>
    <w:rsid w:val="000D5A94"/>
    <w:rsid w:val="000D673F"/>
    <w:rsid w:val="000D697F"/>
    <w:rsid w:val="000E13C1"/>
    <w:rsid w:val="000E200B"/>
    <w:rsid w:val="000E3877"/>
    <w:rsid w:val="000E3954"/>
    <w:rsid w:val="000E4889"/>
    <w:rsid w:val="000E521F"/>
    <w:rsid w:val="000E6B1D"/>
    <w:rsid w:val="000E6C64"/>
    <w:rsid w:val="000E70DA"/>
    <w:rsid w:val="000E7C1E"/>
    <w:rsid w:val="000F0057"/>
    <w:rsid w:val="000F0437"/>
    <w:rsid w:val="000F0655"/>
    <w:rsid w:val="000F4E0E"/>
    <w:rsid w:val="000F635B"/>
    <w:rsid w:val="000F6452"/>
    <w:rsid w:val="000F6CB6"/>
    <w:rsid w:val="000F6E84"/>
    <w:rsid w:val="00100008"/>
    <w:rsid w:val="00101370"/>
    <w:rsid w:val="0010145D"/>
    <w:rsid w:val="00102511"/>
    <w:rsid w:val="001039FE"/>
    <w:rsid w:val="001050EC"/>
    <w:rsid w:val="001062B9"/>
    <w:rsid w:val="00106F34"/>
    <w:rsid w:val="0011035E"/>
    <w:rsid w:val="00112549"/>
    <w:rsid w:val="00112B2E"/>
    <w:rsid w:val="00112F25"/>
    <w:rsid w:val="00114CCB"/>
    <w:rsid w:val="00115C72"/>
    <w:rsid w:val="00116E64"/>
    <w:rsid w:val="00117975"/>
    <w:rsid w:val="00117A88"/>
    <w:rsid w:val="00117B25"/>
    <w:rsid w:val="001211EE"/>
    <w:rsid w:val="001215C5"/>
    <w:rsid w:val="00123CE7"/>
    <w:rsid w:val="00124591"/>
    <w:rsid w:val="001253E2"/>
    <w:rsid w:val="001255A8"/>
    <w:rsid w:val="001256FB"/>
    <w:rsid w:val="00125C86"/>
    <w:rsid w:val="00131156"/>
    <w:rsid w:val="001320DF"/>
    <w:rsid w:val="0013217D"/>
    <w:rsid w:val="001324F2"/>
    <w:rsid w:val="0013450A"/>
    <w:rsid w:val="00134B18"/>
    <w:rsid w:val="001361F4"/>
    <w:rsid w:val="00136F0E"/>
    <w:rsid w:val="00137532"/>
    <w:rsid w:val="00137658"/>
    <w:rsid w:val="00140DE3"/>
    <w:rsid w:val="0014150E"/>
    <w:rsid w:val="0014151C"/>
    <w:rsid w:val="00141FAB"/>
    <w:rsid w:val="00142144"/>
    <w:rsid w:val="00142EAE"/>
    <w:rsid w:val="00144384"/>
    <w:rsid w:val="00147588"/>
    <w:rsid w:val="00147DA2"/>
    <w:rsid w:val="00147E68"/>
    <w:rsid w:val="0015017E"/>
    <w:rsid w:val="00150CF9"/>
    <w:rsid w:val="00155AC4"/>
    <w:rsid w:val="001578E5"/>
    <w:rsid w:val="00157F9C"/>
    <w:rsid w:val="0016212D"/>
    <w:rsid w:val="001628A5"/>
    <w:rsid w:val="00163A66"/>
    <w:rsid w:val="001651D9"/>
    <w:rsid w:val="00166DB2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CAE"/>
    <w:rsid w:val="001872A6"/>
    <w:rsid w:val="001872B2"/>
    <w:rsid w:val="00191F12"/>
    <w:rsid w:val="00192D9C"/>
    <w:rsid w:val="00192EBB"/>
    <w:rsid w:val="0019386E"/>
    <w:rsid w:val="00193957"/>
    <w:rsid w:val="00193B3F"/>
    <w:rsid w:val="00195D01"/>
    <w:rsid w:val="0019696F"/>
    <w:rsid w:val="00197274"/>
    <w:rsid w:val="0019743A"/>
    <w:rsid w:val="00197ECC"/>
    <w:rsid w:val="001A2291"/>
    <w:rsid w:val="001A2C54"/>
    <w:rsid w:val="001A4B1D"/>
    <w:rsid w:val="001A5092"/>
    <w:rsid w:val="001A5B96"/>
    <w:rsid w:val="001A74E7"/>
    <w:rsid w:val="001A7AF4"/>
    <w:rsid w:val="001A7C82"/>
    <w:rsid w:val="001B0706"/>
    <w:rsid w:val="001B2782"/>
    <w:rsid w:val="001B4743"/>
    <w:rsid w:val="001B4D8F"/>
    <w:rsid w:val="001B53CE"/>
    <w:rsid w:val="001B5770"/>
    <w:rsid w:val="001B578D"/>
    <w:rsid w:val="001B6847"/>
    <w:rsid w:val="001B6EDF"/>
    <w:rsid w:val="001C02ED"/>
    <w:rsid w:val="001C10D8"/>
    <w:rsid w:val="001C12C4"/>
    <w:rsid w:val="001C1B5A"/>
    <w:rsid w:val="001C37B3"/>
    <w:rsid w:val="001C3EC5"/>
    <w:rsid w:val="001C3ED9"/>
    <w:rsid w:val="001C4312"/>
    <w:rsid w:val="001C5379"/>
    <w:rsid w:val="001C5A5B"/>
    <w:rsid w:val="001C641B"/>
    <w:rsid w:val="001C7969"/>
    <w:rsid w:val="001D0620"/>
    <w:rsid w:val="001D083D"/>
    <w:rsid w:val="001D1BAD"/>
    <w:rsid w:val="001D3BFD"/>
    <w:rsid w:val="001D4577"/>
    <w:rsid w:val="001D4E50"/>
    <w:rsid w:val="001D650C"/>
    <w:rsid w:val="001D68AF"/>
    <w:rsid w:val="001D7396"/>
    <w:rsid w:val="001D764A"/>
    <w:rsid w:val="001E1756"/>
    <w:rsid w:val="001E2CD7"/>
    <w:rsid w:val="001E2FD8"/>
    <w:rsid w:val="001E3D90"/>
    <w:rsid w:val="001E4164"/>
    <w:rsid w:val="001E4DEB"/>
    <w:rsid w:val="001E53FE"/>
    <w:rsid w:val="001E5FA3"/>
    <w:rsid w:val="001F140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200A61"/>
    <w:rsid w:val="00201E36"/>
    <w:rsid w:val="00202FDF"/>
    <w:rsid w:val="00203AD6"/>
    <w:rsid w:val="002073FD"/>
    <w:rsid w:val="0020765D"/>
    <w:rsid w:val="0021076B"/>
    <w:rsid w:val="002117DD"/>
    <w:rsid w:val="0021288C"/>
    <w:rsid w:val="00214395"/>
    <w:rsid w:val="00215463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4154"/>
    <w:rsid w:val="00235EE0"/>
    <w:rsid w:val="00237306"/>
    <w:rsid w:val="0023748F"/>
    <w:rsid w:val="002405F1"/>
    <w:rsid w:val="002428E2"/>
    <w:rsid w:val="00245DAB"/>
    <w:rsid w:val="00246618"/>
    <w:rsid w:val="002468EF"/>
    <w:rsid w:val="00246B3E"/>
    <w:rsid w:val="00246C64"/>
    <w:rsid w:val="002501A4"/>
    <w:rsid w:val="00252EF5"/>
    <w:rsid w:val="00253621"/>
    <w:rsid w:val="0025424C"/>
    <w:rsid w:val="00256666"/>
    <w:rsid w:val="00260628"/>
    <w:rsid w:val="00260A71"/>
    <w:rsid w:val="00262597"/>
    <w:rsid w:val="00262793"/>
    <w:rsid w:val="002649EA"/>
    <w:rsid w:val="002663C3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5C06"/>
    <w:rsid w:val="00285D9F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3B37"/>
    <w:rsid w:val="002A45A7"/>
    <w:rsid w:val="002A61EA"/>
    <w:rsid w:val="002A62E0"/>
    <w:rsid w:val="002A6814"/>
    <w:rsid w:val="002A6DC6"/>
    <w:rsid w:val="002B0A15"/>
    <w:rsid w:val="002B0A6A"/>
    <w:rsid w:val="002B27E9"/>
    <w:rsid w:val="002B2B39"/>
    <w:rsid w:val="002B4D6D"/>
    <w:rsid w:val="002B6452"/>
    <w:rsid w:val="002C068E"/>
    <w:rsid w:val="002C095E"/>
    <w:rsid w:val="002C14AD"/>
    <w:rsid w:val="002C42C7"/>
    <w:rsid w:val="002C725A"/>
    <w:rsid w:val="002C76BF"/>
    <w:rsid w:val="002C7B41"/>
    <w:rsid w:val="002D268C"/>
    <w:rsid w:val="002D2E91"/>
    <w:rsid w:val="002D3391"/>
    <w:rsid w:val="002D3965"/>
    <w:rsid w:val="002D5537"/>
    <w:rsid w:val="002D6D1A"/>
    <w:rsid w:val="002E0A0F"/>
    <w:rsid w:val="002E111D"/>
    <w:rsid w:val="002E1A9B"/>
    <w:rsid w:val="002E27B1"/>
    <w:rsid w:val="002E3685"/>
    <w:rsid w:val="002E431E"/>
    <w:rsid w:val="002E4653"/>
    <w:rsid w:val="002E633A"/>
    <w:rsid w:val="002E6D09"/>
    <w:rsid w:val="002F0CFB"/>
    <w:rsid w:val="002F272C"/>
    <w:rsid w:val="002F29D1"/>
    <w:rsid w:val="002F5021"/>
    <w:rsid w:val="002F5208"/>
    <w:rsid w:val="002F627D"/>
    <w:rsid w:val="003002FF"/>
    <w:rsid w:val="00300353"/>
    <w:rsid w:val="003009A5"/>
    <w:rsid w:val="00300BB3"/>
    <w:rsid w:val="00300D0C"/>
    <w:rsid w:val="00303F61"/>
    <w:rsid w:val="003054C9"/>
    <w:rsid w:val="00305797"/>
    <w:rsid w:val="003061D1"/>
    <w:rsid w:val="003075B2"/>
    <w:rsid w:val="0031035A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212E4"/>
    <w:rsid w:val="00321A50"/>
    <w:rsid w:val="00323463"/>
    <w:rsid w:val="00323839"/>
    <w:rsid w:val="00324353"/>
    <w:rsid w:val="0032437B"/>
    <w:rsid w:val="003278EE"/>
    <w:rsid w:val="00327CB3"/>
    <w:rsid w:val="00327E66"/>
    <w:rsid w:val="00330BF4"/>
    <w:rsid w:val="00330F42"/>
    <w:rsid w:val="00332AE2"/>
    <w:rsid w:val="0033312F"/>
    <w:rsid w:val="00333630"/>
    <w:rsid w:val="00333684"/>
    <w:rsid w:val="0033369A"/>
    <w:rsid w:val="00333804"/>
    <w:rsid w:val="00334584"/>
    <w:rsid w:val="00334FEC"/>
    <w:rsid w:val="00337376"/>
    <w:rsid w:val="003374F5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5DA1"/>
    <w:rsid w:val="00356C18"/>
    <w:rsid w:val="00357728"/>
    <w:rsid w:val="00360A5B"/>
    <w:rsid w:val="00360D7E"/>
    <w:rsid w:val="003618F3"/>
    <w:rsid w:val="00362432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4FDD"/>
    <w:rsid w:val="00375DB2"/>
    <w:rsid w:val="00377397"/>
    <w:rsid w:val="00380012"/>
    <w:rsid w:val="00380BFF"/>
    <w:rsid w:val="00381C3C"/>
    <w:rsid w:val="00382229"/>
    <w:rsid w:val="00385268"/>
    <w:rsid w:val="0038538F"/>
    <w:rsid w:val="003868E9"/>
    <w:rsid w:val="00387AC1"/>
    <w:rsid w:val="00387CCB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64B9"/>
    <w:rsid w:val="0039686E"/>
    <w:rsid w:val="00397F12"/>
    <w:rsid w:val="003A01EA"/>
    <w:rsid w:val="003A027D"/>
    <w:rsid w:val="003A0D33"/>
    <w:rsid w:val="003A0E0C"/>
    <w:rsid w:val="003A1664"/>
    <w:rsid w:val="003A2E1E"/>
    <w:rsid w:val="003A40C1"/>
    <w:rsid w:val="003A4751"/>
    <w:rsid w:val="003A5CF7"/>
    <w:rsid w:val="003B0B57"/>
    <w:rsid w:val="003B0EF9"/>
    <w:rsid w:val="003B2973"/>
    <w:rsid w:val="003B301C"/>
    <w:rsid w:val="003B6771"/>
    <w:rsid w:val="003B7DCC"/>
    <w:rsid w:val="003C2690"/>
    <w:rsid w:val="003C32C7"/>
    <w:rsid w:val="003C3853"/>
    <w:rsid w:val="003C442C"/>
    <w:rsid w:val="003C7507"/>
    <w:rsid w:val="003D0B06"/>
    <w:rsid w:val="003D0B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D61"/>
    <w:rsid w:val="003D7166"/>
    <w:rsid w:val="003D7179"/>
    <w:rsid w:val="003D7B5F"/>
    <w:rsid w:val="003E00FA"/>
    <w:rsid w:val="003E0AB4"/>
    <w:rsid w:val="003E2055"/>
    <w:rsid w:val="003E2239"/>
    <w:rsid w:val="003E3E06"/>
    <w:rsid w:val="003E73BA"/>
    <w:rsid w:val="003E7DF8"/>
    <w:rsid w:val="003F0521"/>
    <w:rsid w:val="003F2001"/>
    <w:rsid w:val="003F2CD7"/>
    <w:rsid w:val="003F3962"/>
    <w:rsid w:val="003F5876"/>
    <w:rsid w:val="003F5B57"/>
    <w:rsid w:val="003F5CB4"/>
    <w:rsid w:val="003F5E26"/>
    <w:rsid w:val="003F72CE"/>
    <w:rsid w:val="003F72F6"/>
    <w:rsid w:val="003F7FC4"/>
    <w:rsid w:val="0040066C"/>
    <w:rsid w:val="00401B78"/>
    <w:rsid w:val="00401F26"/>
    <w:rsid w:val="0040404B"/>
    <w:rsid w:val="004043F0"/>
    <w:rsid w:val="00404CF8"/>
    <w:rsid w:val="00405982"/>
    <w:rsid w:val="004075D6"/>
    <w:rsid w:val="004100F4"/>
    <w:rsid w:val="00410AA1"/>
    <w:rsid w:val="00411F19"/>
    <w:rsid w:val="00411FE8"/>
    <w:rsid w:val="00415E52"/>
    <w:rsid w:val="00415E90"/>
    <w:rsid w:val="00416FFC"/>
    <w:rsid w:val="004231CB"/>
    <w:rsid w:val="00423AB2"/>
    <w:rsid w:val="00423B7C"/>
    <w:rsid w:val="00424104"/>
    <w:rsid w:val="004250D7"/>
    <w:rsid w:val="0042568B"/>
    <w:rsid w:val="00426F99"/>
    <w:rsid w:val="0043031F"/>
    <w:rsid w:val="0043073A"/>
    <w:rsid w:val="00432B8B"/>
    <w:rsid w:val="00433BF2"/>
    <w:rsid w:val="004349D0"/>
    <w:rsid w:val="00436F9C"/>
    <w:rsid w:val="00436FAE"/>
    <w:rsid w:val="00441FA4"/>
    <w:rsid w:val="00442114"/>
    <w:rsid w:val="00443BB8"/>
    <w:rsid w:val="00443FD2"/>
    <w:rsid w:val="0044510A"/>
    <w:rsid w:val="0044663F"/>
    <w:rsid w:val="00446917"/>
    <w:rsid w:val="00447020"/>
    <w:rsid w:val="00452D59"/>
    <w:rsid w:val="00453343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4135"/>
    <w:rsid w:val="004663EE"/>
    <w:rsid w:val="00467461"/>
    <w:rsid w:val="00467663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D21"/>
    <w:rsid w:val="00477473"/>
    <w:rsid w:val="0047776D"/>
    <w:rsid w:val="00481544"/>
    <w:rsid w:val="0048277B"/>
    <w:rsid w:val="00483193"/>
    <w:rsid w:val="00484AA3"/>
    <w:rsid w:val="00485157"/>
    <w:rsid w:val="00485175"/>
    <w:rsid w:val="00485C78"/>
    <w:rsid w:val="004862E9"/>
    <w:rsid w:val="004864DC"/>
    <w:rsid w:val="004903E2"/>
    <w:rsid w:val="00490533"/>
    <w:rsid w:val="00491095"/>
    <w:rsid w:val="00492323"/>
    <w:rsid w:val="004928C1"/>
    <w:rsid w:val="00493574"/>
    <w:rsid w:val="00493798"/>
    <w:rsid w:val="00494CE6"/>
    <w:rsid w:val="00495278"/>
    <w:rsid w:val="00495A34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EA2"/>
    <w:rsid w:val="004B1907"/>
    <w:rsid w:val="004B2068"/>
    <w:rsid w:val="004B217E"/>
    <w:rsid w:val="004B2E85"/>
    <w:rsid w:val="004B2F8F"/>
    <w:rsid w:val="004B422F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349"/>
    <w:rsid w:val="004E75A2"/>
    <w:rsid w:val="004F0D42"/>
    <w:rsid w:val="004F2E10"/>
    <w:rsid w:val="004F38D1"/>
    <w:rsid w:val="004F3E04"/>
    <w:rsid w:val="004F473B"/>
    <w:rsid w:val="004F68B1"/>
    <w:rsid w:val="004F69A9"/>
    <w:rsid w:val="005002F5"/>
    <w:rsid w:val="0050262E"/>
    <w:rsid w:val="005030EB"/>
    <w:rsid w:val="005035E5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20BD8"/>
    <w:rsid w:val="005222C7"/>
    <w:rsid w:val="005228F0"/>
    <w:rsid w:val="0052343B"/>
    <w:rsid w:val="005240D2"/>
    <w:rsid w:val="0052493D"/>
    <w:rsid w:val="00524CDF"/>
    <w:rsid w:val="005276B6"/>
    <w:rsid w:val="00527D2A"/>
    <w:rsid w:val="005303EC"/>
    <w:rsid w:val="00530A53"/>
    <w:rsid w:val="005332E6"/>
    <w:rsid w:val="00533801"/>
    <w:rsid w:val="00533BFC"/>
    <w:rsid w:val="00533C58"/>
    <w:rsid w:val="00534242"/>
    <w:rsid w:val="005343DB"/>
    <w:rsid w:val="00534B6F"/>
    <w:rsid w:val="005350F6"/>
    <w:rsid w:val="00536A5B"/>
    <w:rsid w:val="00537640"/>
    <w:rsid w:val="00537E5C"/>
    <w:rsid w:val="00540123"/>
    <w:rsid w:val="005406DF"/>
    <w:rsid w:val="005409D2"/>
    <w:rsid w:val="005412D7"/>
    <w:rsid w:val="00542529"/>
    <w:rsid w:val="0054273F"/>
    <w:rsid w:val="00542B7C"/>
    <w:rsid w:val="00543863"/>
    <w:rsid w:val="00544F58"/>
    <w:rsid w:val="00547BDB"/>
    <w:rsid w:val="005508CC"/>
    <w:rsid w:val="00552E80"/>
    <w:rsid w:val="00553EEF"/>
    <w:rsid w:val="00554250"/>
    <w:rsid w:val="0055496A"/>
    <w:rsid w:val="00555146"/>
    <w:rsid w:val="005551A1"/>
    <w:rsid w:val="0055701A"/>
    <w:rsid w:val="00557305"/>
    <w:rsid w:val="0056147A"/>
    <w:rsid w:val="00562077"/>
    <w:rsid w:val="00563B87"/>
    <w:rsid w:val="00564DFB"/>
    <w:rsid w:val="00566614"/>
    <w:rsid w:val="00567E3D"/>
    <w:rsid w:val="00571879"/>
    <w:rsid w:val="00571A60"/>
    <w:rsid w:val="00573160"/>
    <w:rsid w:val="00573CB6"/>
    <w:rsid w:val="00574222"/>
    <w:rsid w:val="00574A4F"/>
    <w:rsid w:val="00576706"/>
    <w:rsid w:val="005801B9"/>
    <w:rsid w:val="00580392"/>
    <w:rsid w:val="00580E32"/>
    <w:rsid w:val="005820C3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B024D"/>
    <w:rsid w:val="005B02CB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D24"/>
    <w:rsid w:val="005C411A"/>
    <w:rsid w:val="005C76E9"/>
    <w:rsid w:val="005C7D37"/>
    <w:rsid w:val="005D0EDE"/>
    <w:rsid w:val="005D1BED"/>
    <w:rsid w:val="005D3635"/>
    <w:rsid w:val="005D3C73"/>
    <w:rsid w:val="005D54EC"/>
    <w:rsid w:val="005D737F"/>
    <w:rsid w:val="005E0F14"/>
    <w:rsid w:val="005E14C0"/>
    <w:rsid w:val="005E15FC"/>
    <w:rsid w:val="005E199E"/>
    <w:rsid w:val="005E1E46"/>
    <w:rsid w:val="005E37D2"/>
    <w:rsid w:val="005E4102"/>
    <w:rsid w:val="005E4F05"/>
    <w:rsid w:val="005E5AFF"/>
    <w:rsid w:val="005E61E7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4EB"/>
    <w:rsid w:val="005F5A8F"/>
    <w:rsid w:val="005F669C"/>
    <w:rsid w:val="006010AD"/>
    <w:rsid w:val="0060291C"/>
    <w:rsid w:val="0060365E"/>
    <w:rsid w:val="006048C9"/>
    <w:rsid w:val="0060687E"/>
    <w:rsid w:val="00606D79"/>
    <w:rsid w:val="00607F42"/>
    <w:rsid w:val="0061086C"/>
    <w:rsid w:val="00611B61"/>
    <w:rsid w:val="006121FC"/>
    <w:rsid w:val="00612850"/>
    <w:rsid w:val="006131C7"/>
    <w:rsid w:val="00613B89"/>
    <w:rsid w:val="00614E4D"/>
    <w:rsid w:val="00614F3C"/>
    <w:rsid w:val="00616682"/>
    <w:rsid w:val="006168E6"/>
    <w:rsid w:val="00617269"/>
    <w:rsid w:val="00617660"/>
    <w:rsid w:val="00620FC8"/>
    <w:rsid w:val="00621B90"/>
    <w:rsid w:val="00622712"/>
    <w:rsid w:val="00624966"/>
    <w:rsid w:val="00625B2A"/>
    <w:rsid w:val="0062609D"/>
    <w:rsid w:val="00627282"/>
    <w:rsid w:val="0063079D"/>
    <w:rsid w:val="00631F3D"/>
    <w:rsid w:val="00632138"/>
    <w:rsid w:val="006334AC"/>
    <w:rsid w:val="00636B25"/>
    <w:rsid w:val="00637350"/>
    <w:rsid w:val="006373CC"/>
    <w:rsid w:val="00640034"/>
    <w:rsid w:val="0064021E"/>
    <w:rsid w:val="006411A3"/>
    <w:rsid w:val="00643213"/>
    <w:rsid w:val="00643EB5"/>
    <w:rsid w:val="006447CF"/>
    <w:rsid w:val="00645162"/>
    <w:rsid w:val="00645B39"/>
    <w:rsid w:val="006502A2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7361"/>
    <w:rsid w:val="00677C7A"/>
    <w:rsid w:val="00677FD3"/>
    <w:rsid w:val="006804D2"/>
    <w:rsid w:val="00681EDA"/>
    <w:rsid w:val="00682AA2"/>
    <w:rsid w:val="006859EE"/>
    <w:rsid w:val="00685B67"/>
    <w:rsid w:val="00685C5F"/>
    <w:rsid w:val="00686122"/>
    <w:rsid w:val="00686BD8"/>
    <w:rsid w:val="006916A4"/>
    <w:rsid w:val="00691D4B"/>
    <w:rsid w:val="006924C2"/>
    <w:rsid w:val="00692BE8"/>
    <w:rsid w:val="00692D6D"/>
    <w:rsid w:val="006934D0"/>
    <w:rsid w:val="00693552"/>
    <w:rsid w:val="006937EA"/>
    <w:rsid w:val="006938A8"/>
    <w:rsid w:val="00693D04"/>
    <w:rsid w:val="00693D4B"/>
    <w:rsid w:val="006949C9"/>
    <w:rsid w:val="0069668A"/>
    <w:rsid w:val="00696946"/>
    <w:rsid w:val="006969B0"/>
    <w:rsid w:val="00697097"/>
    <w:rsid w:val="006A0368"/>
    <w:rsid w:val="006A07AE"/>
    <w:rsid w:val="006A11B3"/>
    <w:rsid w:val="006A1F69"/>
    <w:rsid w:val="006A229F"/>
    <w:rsid w:val="006A265F"/>
    <w:rsid w:val="006A34A8"/>
    <w:rsid w:val="006A59CF"/>
    <w:rsid w:val="006B0958"/>
    <w:rsid w:val="006B2ED9"/>
    <w:rsid w:val="006B4531"/>
    <w:rsid w:val="006B483C"/>
    <w:rsid w:val="006B5630"/>
    <w:rsid w:val="006B77A5"/>
    <w:rsid w:val="006C09FC"/>
    <w:rsid w:val="006C291D"/>
    <w:rsid w:val="006C4887"/>
    <w:rsid w:val="006C4E02"/>
    <w:rsid w:val="006C7188"/>
    <w:rsid w:val="006D0B0C"/>
    <w:rsid w:val="006D21C7"/>
    <w:rsid w:val="006D2C04"/>
    <w:rsid w:val="006D4338"/>
    <w:rsid w:val="006D495C"/>
    <w:rsid w:val="006D4E7F"/>
    <w:rsid w:val="006D5234"/>
    <w:rsid w:val="006D67C5"/>
    <w:rsid w:val="006D7A6C"/>
    <w:rsid w:val="006E0264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14DC"/>
    <w:rsid w:val="00701D2C"/>
    <w:rsid w:val="007037DD"/>
    <w:rsid w:val="00703942"/>
    <w:rsid w:val="007043D4"/>
    <w:rsid w:val="00704D85"/>
    <w:rsid w:val="00705B3D"/>
    <w:rsid w:val="00706004"/>
    <w:rsid w:val="00706227"/>
    <w:rsid w:val="00706494"/>
    <w:rsid w:val="00706882"/>
    <w:rsid w:val="00707544"/>
    <w:rsid w:val="007075E4"/>
    <w:rsid w:val="00707798"/>
    <w:rsid w:val="00707CC1"/>
    <w:rsid w:val="007100AB"/>
    <w:rsid w:val="007153B1"/>
    <w:rsid w:val="0071595A"/>
    <w:rsid w:val="00715D47"/>
    <w:rsid w:val="00716E31"/>
    <w:rsid w:val="0071749A"/>
    <w:rsid w:val="00721383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60F8"/>
    <w:rsid w:val="0074669C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5A16"/>
    <w:rsid w:val="00756CBF"/>
    <w:rsid w:val="00756F03"/>
    <w:rsid w:val="007602A0"/>
    <w:rsid w:val="00760726"/>
    <w:rsid w:val="00760CF2"/>
    <w:rsid w:val="00761BBF"/>
    <w:rsid w:val="00763FD1"/>
    <w:rsid w:val="007661EE"/>
    <w:rsid w:val="007674A1"/>
    <w:rsid w:val="007707DE"/>
    <w:rsid w:val="0077107C"/>
    <w:rsid w:val="00772840"/>
    <w:rsid w:val="00772E99"/>
    <w:rsid w:val="00774054"/>
    <w:rsid w:val="00775447"/>
    <w:rsid w:val="00775CC1"/>
    <w:rsid w:val="00777AB4"/>
    <w:rsid w:val="00777F21"/>
    <w:rsid w:val="00780344"/>
    <w:rsid w:val="00780F73"/>
    <w:rsid w:val="00781900"/>
    <w:rsid w:val="00781B48"/>
    <w:rsid w:val="007820FF"/>
    <w:rsid w:val="007827F3"/>
    <w:rsid w:val="007864FF"/>
    <w:rsid w:val="007878B2"/>
    <w:rsid w:val="00792E18"/>
    <w:rsid w:val="00793A70"/>
    <w:rsid w:val="00793C24"/>
    <w:rsid w:val="00795C8F"/>
    <w:rsid w:val="007964C7"/>
    <w:rsid w:val="00796B7E"/>
    <w:rsid w:val="00796EF8"/>
    <w:rsid w:val="007A0C09"/>
    <w:rsid w:val="007A16A6"/>
    <w:rsid w:val="007A16DE"/>
    <w:rsid w:val="007A29EF"/>
    <w:rsid w:val="007A2F51"/>
    <w:rsid w:val="007A5CDF"/>
    <w:rsid w:val="007A5D32"/>
    <w:rsid w:val="007A6541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B7D7A"/>
    <w:rsid w:val="007C16E3"/>
    <w:rsid w:val="007C260E"/>
    <w:rsid w:val="007C2CCF"/>
    <w:rsid w:val="007C2E5D"/>
    <w:rsid w:val="007C32B0"/>
    <w:rsid w:val="007C47FD"/>
    <w:rsid w:val="007C501D"/>
    <w:rsid w:val="007C741E"/>
    <w:rsid w:val="007C79BD"/>
    <w:rsid w:val="007D093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17"/>
    <w:rsid w:val="007F7E60"/>
    <w:rsid w:val="008006B3"/>
    <w:rsid w:val="00800F90"/>
    <w:rsid w:val="008014F0"/>
    <w:rsid w:val="00801DE4"/>
    <w:rsid w:val="008032CB"/>
    <w:rsid w:val="0080503E"/>
    <w:rsid w:val="008067C3"/>
    <w:rsid w:val="00806D55"/>
    <w:rsid w:val="008101C3"/>
    <w:rsid w:val="0081055C"/>
    <w:rsid w:val="00810D11"/>
    <w:rsid w:val="00811AE8"/>
    <w:rsid w:val="00812046"/>
    <w:rsid w:val="00812331"/>
    <w:rsid w:val="00813438"/>
    <w:rsid w:val="008149D2"/>
    <w:rsid w:val="00815303"/>
    <w:rsid w:val="00815AB6"/>
    <w:rsid w:val="00816794"/>
    <w:rsid w:val="00820E2E"/>
    <w:rsid w:val="00820EAF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C8"/>
    <w:rsid w:val="00833A08"/>
    <w:rsid w:val="00834FF3"/>
    <w:rsid w:val="00835201"/>
    <w:rsid w:val="008360CA"/>
    <w:rsid w:val="00837CA5"/>
    <w:rsid w:val="00840193"/>
    <w:rsid w:val="008411ED"/>
    <w:rsid w:val="0084160C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228F"/>
    <w:rsid w:val="00852325"/>
    <w:rsid w:val="00852EE9"/>
    <w:rsid w:val="008531FA"/>
    <w:rsid w:val="00853BB5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4053"/>
    <w:rsid w:val="008657FC"/>
    <w:rsid w:val="00865C30"/>
    <w:rsid w:val="008660F6"/>
    <w:rsid w:val="00867E4E"/>
    <w:rsid w:val="00871377"/>
    <w:rsid w:val="00871835"/>
    <w:rsid w:val="00872D78"/>
    <w:rsid w:val="00873F0D"/>
    <w:rsid w:val="008740F4"/>
    <w:rsid w:val="0087465E"/>
    <w:rsid w:val="00875054"/>
    <w:rsid w:val="008752A4"/>
    <w:rsid w:val="00875F59"/>
    <w:rsid w:val="00876680"/>
    <w:rsid w:val="00877E62"/>
    <w:rsid w:val="008801CD"/>
    <w:rsid w:val="00880444"/>
    <w:rsid w:val="00880A5A"/>
    <w:rsid w:val="00882870"/>
    <w:rsid w:val="00885EED"/>
    <w:rsid w:val="0088613C"/>
    <w:rsid w:val="00887C87"/>
    <w:rsid w:val="00891033"/>
    <w:rsid w:val="00891692"/>
    <w:rsid w:val="00891720"/>
    <w:rsid w:val="00891F79"/>
    <w:rsid w:val="00892537"/>
    <w:rsid w:val="0089330B"/>
    <w:rsid w:val="00893E11"/>
    <w:rsid w:val="00895D18"/>
    <w:rsid w:val="00896AFB"/>
    <w:rsid w:val="00896B0D"/>
    <w:rsid w:val="00897CAF"/>
    <w:rsid w:val="008A005C"/>
    <w:rsid w:val="008A26E2"/>
    <w:rsid w:val="008A2C5F"/>
    <w:rsid w:val="008A36D3"/>
    <w:rsid w:val="008A3B5C"/>
    <w:rsid w:val="008A4768"/>
    <w:rsid w:val="008A53A3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6C6"/>
    <w:rsid w:val="008C1469"/>
    <w:rsid w:val="008C17CF"/>
    <w:rsid w:val="008C26EF"/>
    <w:rsid w:val="008C4B02"/>
    <w:rsid w:val="008C6A6B"/>
    <w:rsid w:val="008D0B95"/>
    <w:rsid w:val="008D0ECF"/>
    <w:rsid w:val="008D1CF0"/>
    <w:rsid w:val="008D2F1B"/>
    <w:rsid w:val="008D3912"/>
    <w:rsid w:val="008D393E"/>
    <w:rsid w:val="008D5141"/>
    <w:rsid w:val="008D5C85"/>
    <w:rsid w:val="008D6179"/>
    <w:rsid w:val="008D66B1"/>
    <w:rsid w:val="008D7500"/>
    <w:rsid w:val="008E041D"/>
    <w:rsid w:val="008E05A8"/>
    <w:rsid w:val="008E068D"/>
    <w:rsid w:val="008E2497"/>
    <w:rsid w:val="008E4D15"/>
    <w:rsid w:val="008E6519"/>
    <w:rsid w:val="008E6C52"/>
    <w:rsid w:val="008E7C3C"/>
    <w:rsid w:val="008F16D2"/>
    <w:rsid w:val="008F174C"/>
    <w:rsid w:val="008F1B46"/>
    <w:rsid w:val="008F279C"/>
    <w:rsid w:val="008F6351"/>
    <w:rsid w:val="008F6F0A"/>
    <w:rsid w:val="008F6F7E"/>
    <w:rsid w:val="008F6FC5"/>
    <w:rsid w:val="008F77FB"/>
    <w:rsid w:val="00900992"/>
    <w:rsid w:val="00901049"/>
    <w:rsid w:val="00901610"/>
    <w:rsid w:val="0090312A"/>
    <w:rsid w:val="00904851"/>
    <w:rsid w:val="00907449"/>
    <w:rsid w:val="00910C6C"/>
    <w:rsid w:val="00910E60"/>
    <w:rsid w:val="009134ED"/>
    <w:rsid w:val="00913AB3"/>
    <w:rsid w:val="00913ABF"/>
    <w:rsid w:val="00915A8F"/>
    <w:rsid w:val="00917174"/>
    <w:rsid w:val="009171BD"/>
    <w:rsid w:val="00922A90"/>
    <w:rsid w:val="009240F1"/>
    <w:rsid w:val="0092472C"/>
    <w:rsid w:val="009261AB"/>
    <w:rsid w:val="00926835"/>
    <w:rsid w:val="00926C1B"/>
    <w:rsid w:val="009278D0"/>
    <w:rsid w:val="009306FC"/>
    <w:rsid w:val="0093089F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41D59"/>
    <w:rsid w:val="009423CF"/>
    <w:rsid w:val="00944E64"/>
    <w:rsid w:val="0094781C"/>
    <w:rsid w:val="009478AA"/>
    <w:rsid w:val="0095006C"/>
    <w:rsid w:val="009510D0"/>
    <w:rsid w:val="00951D89"/>
    <w:rsid w:val="009521AA"/>
    <w:rsid w:val="009522D6"/>
    <w:rsid w:val="00953135"/>
    <w:rsid w:val="009536AE"/>
    <w:rsid w:val="00954358"/>
    <w:rsid w:val="0095550A"/>
    <w:rsid w:val="00955BC9"/>
    <w:rsid w:val="00956388"/>
    <w:rsid w:val="00956479"/>
    <w:rsid w:val="00956E63"/>
    <w:rsid w:val="009608E7"/>
    <w:rsid w:val="0096118D"/>
    <w:rsid w:val="0096120B"/>
    <w:rsid w:val="00962C9A"/>
    <w:rsid w:val="00963683"/>
    <w:rsid w:val="00963E49"/>
    <w:rsid w:val="00964553"/>
    <w:rsid w:val="0096545E"/>
    <w:rsid w:val="00966335"/>
    <w:rsid w:val="0096634B"/>
    <w:rsid w:val="009676E0"/>
    <w:rsid w:val="00967E57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7556"/>
    <w:rsid w:val="00977EEA"/>
    <w:rsid w:val="00977F1C"/>
    <w:rsid w:val="009812E6"/>
    <w:rsid w:val="00981437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5579"/>
    <w:rsid w:val="009A17A6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75F6"/>
    <w:rsid w:val="009A7837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9FA"/>
    <w:rsid w:val="009C3FDA"/>
    <w:rsid w:val="009C525F"/>
    <w:rsid w:val="009C5459"/>
    <w:rsid w:val="009C6B81"/>
    <w:rsid w:val="009C6E06"/>
    <w:rsid w:val="009C7E44"/>
    <w:rsid w:val="009D0057"/>
    <w:rsid w:val="009D0AAC"/>
    <w:rsid w:val="009D251E"/>
    <w:rsid w:val="009D2C2B"/>
    <w:rsid w:val="009D2E8A"/>
    <w:rsid w:val="009D3D15"/>
    <w:rsid w:val="009D4BB1"/>
    <w:rsid w:val="009D54F0"/>
    <w:rsid w:val="009D5F51"/>
    <w:rsid w:val="009E0763"/>
    <w:rsid w:val="009E0B1C"/>
    <w:rsid w:val="009E0F61"/>
    <w:rsid w:val="009E14F4"/>
    <w:rsid w:val="009E22DD"/>
    <w:rsid w:val="009E5F00"/>
    <w:rsid w:val="009E7178"/>
    <w:rsid w:val="009F08AC"/>
    <w:rsid w:val="009F0AD6"/>
    <w:rsid w:val="009F0B6A"/>
    <w:rsid w:val="009F1B90"/>
    <w:rsid w:val="009F1D25"/>
    <w:rsid w:val="009F2CD9"/>
    <w:rsid w:val="009F316D"/>
    <w:rsid w:val="009F6693"/>
    <w:rsid w:val="009F7545"/>
    <w:rsid w:val="009F7D49"/>
    <w:rsid w:val="00A017CB"/>
    <w:rsid w:val="00A029CA"/>
    <w:rsid w:val="00A02BF8"/>
    <w:rsid w:val="00A02EE8"/>
    <w:rsid w:val="00A03ABF"/>
    <w:rsid w:val="00A04D1A"/>
    <w:rsid w:val="00A06FBA"/>
    <w:rsid w:val="00A109E8"/>
    <w:rsid w:val="00A119D8"/>
    <w:rsid w:val="00A12105"/>
    <w:rsid w:val="00A128B8"/>
    <w:rsid w:val="00A1629F"/>
    <w:rsid w:val="00A16986"/>
    <w:rsid w:val="00A17E93"/>
    <w:rsid w:val="00A21827"/>
    <w:rsid w:val="00A22F29"/>
    <w:rsid w:val="00A23706"/>
    <w:rsid w:val="00A24C15"/>
    <w:rsid w:val="00A252BB"/>
    <w:rsid w:val="00A273AF"/>
    <w:rsid w:val="00A300C9"/>
    <w:rsid w:val="00A30301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7747"/>
    <w:rsid w:val="00A67880"/>
    <w:rsid w:val="00A71810"/>
    <w:rsid w:val="00A71A9F"/>
    <w:rsid w:val="00A73BFD"/>
    <w:rsid w:val="00A74384"/>
    <w:rsid w:val="00A744A1"/>
    <w:rsid w:val="00A74616"/>
    <w:rsid w:val="00A74A87"/>
    <w:rsid w:val="00A75CEE"/>
    <w:rsid w:val="00A75F07"/>
    <w:rsid w:val="00A80D6A"/>
    <w:rsid w:val="00A81036"/>
    <w:rsid w:val="00A83138"/>
    <w:rsid w:val="00A871B3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2A31"/>
    <w:rsid w:val="00AA3A26"/>
    <w:rsid w:val="00AA52A5"/>
    <w:rsid w:val="00AA687F"/>
    <w:rsid w:val="00AA6A2A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7E2D"/>
    <w:rsid w:val="00AC03D8"/>
    <w:rsid w:val="00AC144F"/>
    <w:rsid w:val="00AC1AF0"/>
    <w:rsid w:val="00AC1DF1"/>
    <w:rsid w:val="00AC1F04"/>
    <w:rsid w:val="00AC24B2"/>
    <w:rsid w:val="00AC2738"/>
    <w:rsid w:val="00AC29D1"/>
    <w:rsid w:val="00AC2A6C"/>
    <w:rsid w:val="00AC3199"/>
    <w:rsid w:val="00AC5008"/>
    <w:rsid w:val="00AC5501"/>
    <w:rsid w:val="00AC5B9E"/>
    <w:rsid w:val="00AC6277"/>
    <w:rsid w:val="00AC692E"/>
    <w:rsid w:val="00AC6C68"/>
    <w:rsid w:val="00AC7FE7"/>
    <w:rsid w:val="00AD0CF7"/>
    <w:rsid w:val="00AD1310"/>
    <w:rsid w:val="00AD170B"/>
    <w:rsid w:val="00AD3DB5"/>
    <w:rsid w:val="00AD4661"/>
    <w:rsid w:val="00AD5F6B"/>
    <w:rsid w:val="00AD60DC"/>
    <w:rsid w:val="00AE199B"/>
    <w:rsid w:val="00AE2D37"/>
    <w:rsid w:val="00AE5B3E"/>
    <w:rsid w:val="00AE5CC3"/>
    <w:rsid w:val="00AE7855"/>
    <w:rsid w:val="00AF067D"/>
    <w:rsid w:val="00AF0E72"/>
    <w:rsid w:val="00AF1D7E"/>
    <w:rsid w:val="00AF5460"/>
    <w:rsid w:val="00AF5A4E"/>
    <w:rsid w:val="00AF5EF9"/>
    <w:rsid w:val="00AF6152"/>
    <w:rsid w:val="00AF6645"/>
    <w:rsid w:val="00AF7A5E"/>
    <w:rsid w:val="00B00BE0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408C"/>
    <w:rsid w:val="00B24B7C"/>
    <w:rsid w:val="00B24F44"/>
    <w:rsid w:val="00B25346"/>
    <w:rsid w:val="00B2595C"/>
    <w:rsid w:val="00B259DD"/>
    <w:rsid w:val="00B272A2"/>
    <w:rsid w:val="00B2773B"/>
    <w:rsid w:val="00B30A07"/>
    <w:rsid w:val="00B32EC4"/>
    <w:rsid w:val="00B3498F"/>
    <w:rsid w:val="00B34FF5"/>
    <w:rsid w:val="00B3605C"/>
    <w:rsid w:val="00B3682B"/>
    <w:rsid w:val="00B36BCF"/>
    <w:rsid w:val="00B36D50"/>
    <w:rsid w:val="00B378A1"/>
    <w:rsid w:val="00B37C06"/>
    <w:rsid w:val="00B40DBA"/>
    <w:rsid w:val="00B41BCE"/>
    <w:rsid w:val="00B41BDE"/>
    <w:rsid w:val="00B41E5B"/>
    <w:rsid w:val="00B42A0A"/>
    <w:rsid w:val="00B42E1B"/>
    <w:rsid w:val="00B43181"/>
    <w:rsid w:val="00B43187"/>
    <w:rsid w:val="00B44ADD"/>
    <w:rsid w:val="00B44AF5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57E32"/>
    <w:rsid w:val="00B61280"/>
    <w:rsid w:val="00B61FEE"/>
    <w:rsid w:val="00B62794"/>
    <w:rsid w:val="00B660B9"/>
    <w:rsid w:val="00B67BFC"/>
    <w:rsid w:val="00B67D1B"/>
    <w:rsid w:val="00B70913"/>
    <w:rsid w:val="00B71AF7"/>
    <w:rsid w:val="00B724B1"/>
    <w:rsid w:val="00B72B19"/>
    <w:rsid w:val="00B734BA"/>
    <w:rsid w:val="00B7420C"/>
    <w:rsid w:val="00B74448"/>
    <w:rsid w:val="00B7472C"/>
    <w:rsid w:val="00B763FE"/>
    <w:rsid w:val="00B77316"/>
    <w:rsid w:val="00B77611"/>
    <w:rsid w:val="00B77798"/>
    <w:rsid w:val="00B803A9"/>
    <w:rsid w:val="00B83DB0"/>
    <w:rsid w:val="00B84066"/>
    <w:rsid w:val="00B86EC5"/>
    <w:rsid w:val="00B87604"/>
    <w:rsid w:val="00B87737"/>
    <w:rsid w:val="00B91F85"/>
    <w:rsid w:val="00BA0102"/>
    <w:rsid w:val="00BA01AA"/>
    <w:rsid w:val="00BA1285"/>
    <w:rsid w:val="00BA1898"/>
    <w:rsid w:val="00BA2FA2"/>
    <w:rsid w:val="00BA438D"/>
    <w:rsid w:val="00BA6165"/>
    <w:rsid w:val="00BA7127"/>
    <w:rsid w:val="00BA71BB"/>
    <w:rsid w:val="00BB0C6F"/>
    <w:rsid w:val="00BB26EF"/>
    <w:rsid w:val="00BB3040"/>
    <w:rsid w:val="00BB4444"/>
    <w:rsid w:val="00BB551B"/>
    <w:rsid w:val="00BB78D1"/>
    <w:rsid w:val="00BC0913"/>
    <w:rsid w:val="00BC1A7E"/>
    <w:rsid w:val="00BC1C33"/>
    <w:rsid w:val="00BC2433"/>
    <w:rsid w:val="00BC28BE"/>
    <w:rsid w:val="00BC2BFB"/>
    <w:rsid w:val="00BC3282"/>
    <w:rsid w:val="00BC44FB"/>
    <w:rsid w:val="00BC4C5A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3EF9"/>
    <w:rsid w:val="00BE4946"/>
    <w:rsid w:val="00BE61FF"/>
    <w:rsid w:val="00BE6C34"/>
    <w:rsid w:val="00BF0237"/>
    <w:rsid w:val="00BF09FE"/>
    <w:rsid w:val="00BF13C5"/>
    <w:rsid w:val="00BF1712"/>
    <w:rsid w:val="00BF3140"/>
    <w:rsid w:val="00BF3C26"/>
    <w:rsid w:val="00BF54D1"/>
    <w:rsid w:val="00BF588E"/>
    <w:rsid w:val="00BF6384"/>
    <w:rsid w:val="00BF7619"/>
    <w:rsid w:val="00BF7BBC"/>
    <w:rsid w:val="00C02FD2"/>
    <w:rsid w:val="00C03493"/>
    <w:rsid w:val="00C03720"/>
    <w:rsid w:val="00C048B7"/>
    <w:rsid w:val="00C04DD7"/>
    <w:rsid w:val="00C055A2"/>
    <w:rsid w:val="00C060F0"/>
    <w:rsid w:val="00C107FF"/>
    <w:rsid w:val="00C11BA2"/>
    <w:rsid w:val="00C1235A"/>
    <w:rsid w:val="00C1312D"/>
    <w:rsid w:val="00C140AA"/>
    <w:rsid w:val="00C14976"/>
    <w:rsid w:val="00C15439"/>
    <w:rsid w:val="00C158BE"/>
    <w:rsid w:val="00C1596C"/>
    <w:rsid w:val="00C16D54"/>
    <w:rsid w:val="00C17B86"/>
    <w:rsid w:val="00C17F3F"/>
    <w:rsid w:val="00C211ED"/>
    <w:rsid w:val="00C24770"/>
    <w:rsid w:val="00C248C8"/>
    <w:rsid w:val="00C24D3E"/>
    <w:rsid w:val="00C26572"/>
    <w:rsid w:val="00C26FE6"/>
    <w:rsid w:val="00C322D2"/>
    <w:rsid w:val="00C32364"/>
    <w:rsid w:val="00C32A95"/>
    <w:rsid w:val="00C342CC"/>
    <w:rsid w:val="00C348E4"/>
    <w:rsid w:val="00C35354"/>
    <w:rsid w:val="00C366C1"/>
    <w:rsid w:val="00C40088"/>
    <w:rsid w:val="00C40624"/>
    <w:rsid w:val="00C4072C"/>
    <w:rsid w:val="00C41460"/>
    <w:rsid w:val="00C425F0"/>
    <w:rsid w:val="00C4487E"/>
    <w:rsid w:val="00C4581C"/>
    <w:rsid w:val="00C458CB"/>
    <w:rsid w:val="00C468AA"/>
    <w:rsid w:val="00C508AC"/>
    <w:rsid w:val="00C50EF9"/>
    <w:rsid w:val="00C5115E"/>
    <w:rsid w:val="00C516FD"/>
    <w:rsid w:val="00C51CDD"/>
    <w:rsid w:val="00C532F5"/>
    <w:rsid w:val="00C53446"/>
    <w:rsid w:val="00C5434D"/>
    <w:rsid w:val="00C54D33"/>
    <w:rsid w:val="00C554E3"/>
    <w:rsid w:val="00C55F9A"/>
    <w:rsid w:val="00C60A6A"/>
    <w:rsid w:val="00C60C22"/>
    <w:rsid w:val="00C61484"/>
    <w:rsid w:val="00C61E80"/>
    <w:rsid w:val="00C631DE"/>
    <w:rsid w:val="00C643BA"/>
    <w:rsid w:val="00C6440B"/>
    <w:rsid w:val="00C64E21"/>
    <w:rsid w:val="00C658CF"/>
    <w:rsid w:val="00C66278"/>
    <w:rsid w:val="00C7013D"/>
    <w:rsid w:val="00C7036D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696"/>
    <w:rsid w:val="00C853D8"/>
    <w:rsid w:val="00C85EC0"/>
    <w:rsid w:val="00C86F76"/>
    <w:rsid w:val="00C90225"/>
    <w:rsid w:val="00C9115A"/>
    <w:rsid w:val="00C93AE2"/>
    <w:rsid w:val="00C9426E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D0125"/>
    <w:rsid w:val="00CD065E"/>
    <w:rsid w:val="00CD0D48"/>
    <w:rsid w:val="00CD1EE8"/>
    <w:rsid w:val="00CD1F2F"/>
    <w:rsid w:val="00CD4F36"/>
    <w:rsid w:val="00CD56C8"/>
    <w:rsid w:val="00CD6755"/>
    <w:rsid w:val="00CD6DE8"/>
    <w:rsid w:val="00CD71A9"/>
    <w:rsid w:val="00CD79C4"/>
    <w:rsid w:val="00CD7BA0"/>
    <w:rsid w:val="00CE00B6"/>
    <w:rsid w:val="00CE12DD"/>
    <w:rsid w:val="00CE2436"/>
    <w:rsid w:val="00CE26A9"/>
    <w:rsid w:val="00CE56E7"/>
    <w:rsid w:val="00CE581D"/>
    <w:rsid w:val="00CE6095"/>
    <w:rsid w:val="00CE713B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3AEA"/>
    <w:rsid w:val="00D03C4E"/>
    <w:rsid w:val="00D041C8"/>
    <w:rsid w:val="00D05F85"/>
    <w:rsid w:val="00D064E2"/>
    <w:rsid w:val="00D06595"/>
    <w:rsid w:val="00D07CFF"/>
    <w:rsid w:val="00D12439"/>
    <w:rsid w:val="00D1493E"/>
    <w:rsid w:val="00D17673"/>
    <w:rsid w:val="00D2068F"/>
    <w:rsid w:val="00D20DA4"/>
    <w:rsid w:val="00D21734"/>
    <w:rsid w:val="00D21A01"/>
    <w:rsid w:val="00D221C4"/>
    <w:rsid w:val="00D22517"/>
    <w:rsid w:val="00D2268D"/>
    <w:rsid w:val="00D234F4"/>
    <w:rsid w:val="00D23F1D"/>
    <w:rsid w:val="00D247FB"/>
    <w:rsid w:val="00D24E24"/>
    <w:rsid w:val="00D25A93"/>
    <w:rsid w:val="00D25AA3"/>
    <w:rsid w:val="00D25C5D"/>
    <w:rsid w:val="00D2674A"/>
    <w:rsid w:val="00D317FD"/>
    <w:rsid w:val="00D3309E"/>
    <w:rsid w:val="00D331A7"/>
    <w:rsid w:val="00D338D8"/>
    <w:rsid w:val="00D33961"/>
    <w:rsid w:val="00D339C8"/>
    <w:rsid w:val="00D348A9"/>
    <w:rsid w:val="00D34C2A"/>
    <w:rsid w:val="00D359A2"/>
    <w:rsid w:val="00D35E7D"/>
    <w:rsid w:val="00D3614B"/>
    <w:rsid w:val="00D36691"/>
    <w:rsid w:val="00D3776B"/>
    <w:rsid w:val="00D401AC"/>
    <w:rsid w:val="00D411B3"/>
    <w:rsid w:val="00D41C34"/>
    <w:rsid w:val="00D42917"/>
    <w:rsid w:val="00D434C1"/>
    <w:rsid w:val="00D45A2B"/>
    <w:rsid w:val="00D46077"/>
    <w:rsid w:val="00D46181"/>
    <w:rsid w:val="00D46D4A"/>
    <w:rsid w:val="00D47A99"/>
    <w:rsid w:val="00D5120A"/>
    <w:rsid w:val="00D5122D"/>
    <w:rsid w:val="00D517D5"/>
    <w:rsid w:val="00D52E7A"/>
    <w:rsid w:val="00D53F58"/>
    <w:rsid w:val="00D549F5"/>
    <w:rsid w:val="00D55647"/>
    <w:rsid w:val="00D5627D"/>
    <w:rsid w:val="00D6144E"/>
    <w:rsid w:val="00D61760"/>
    <w:rsid w:val="00D61766"/>
    <w:rsid w:val="00D62B34"/>
    <w:rsid w:val="00D63547"/>
    <w:rsid w:val="00D63CD1"/>
    <w:rsid w:val="00D65338"/>
    <w:rsid w:val="00D65936"/>
    <w:rsid w:val="00D70F3B"/>
    <w:rsid w:val="00D71BD2"/>
    <w:rsid w:val="00D71C35"/>
    <w:rsid w:val="00D7334F"/>
    <w:rsid w:val="00D7343A"/>
    <w:rsid w:val="00D735A6"/>
    <w:rsid w:val="00D7477F"/>
    <w:rsid w:val="00D74ACC"/>
    <w:rsid w:val="00D74C15"/>
    <w:rsid w:val="00D80AA2"/>
    <w:rsid w:val="00D81B0A"/>
    <w:rsid w:val="00D828EB"/>
    <w:rsid w:val="00D82E87"/>
    <w:rsid w:val="00D83A7E"/>
    <w:rsid w:val="00D84725"/>
    <w:rsid w:val="00D84C12"/>
    <w:rsid w:val="00D84DE6"/>
    <w:rsid w:val="00D850B5"/>
    <w:rsid w:val="00D86A93"/>
    <w:rsid w:val="00D87F5E"/>
    <w:rsid w:val="00D900EC"/>
    <w:rsid w:val="00D90922"/>
    <w:rsid w:val="00D918F7"/>
    <w:rsid w:val="00D922F6"/>
    <w:rsid w:val="00D933C3"/>
    <w:rsid w:val="00D93733"/>
    <w:rsid w:val="00D93B4B"/>
    <w:rsid w:val="00D93DA7"/>
    <w:rsid w:val="00D947F5"/>
    <w:rsid w:val="00D95A77"/>
    <w:rsid w:val="00D96E54"/>
    <w:rsid w:val="00D97130"/>
    <w:rsid w:val="00D975D5"/>
    <w:rsid w:val="00DA1387"/>
    <w:rsid w:val="00DA5913"/>
    <w:rsid w:val="00DA699E"/>
    <w:rsid w:val="00DA77AA"/>
    <w:rsid w:val="00DB310E"/>
    <w:rsid w:val="00DB350F"/>
    <w:rsid w:val="00DB3F25"/>
    <w:rsid w:val="00DB42CE"/>
    <w:rsid w:val="00DB5C97"/>
    <w:rsid w:val="00DB6806"/>
    <w:rsid w:val="00DC0C10"/>
    <w:rsid w:val="00DC0F54"/>
    <w:rsid w:val="00DC18D8"/>
    <w:rsid w:val="00DC2603"/>
    <w:rsid w:val="00DC3BEA"/>
    <w:rsid w:val="00DC3ED1"/>
    <w:rsid w:val="00DC3EE4"/>
    <w:rsid w:val="00DC4959"/>
    <w:rsid w:val="00DC5031"/>
    <w:rsid w:val="00DC5249"/>
    <w:rsid w:val="00DC5906"/>
    <w:rsid w:val="00DC5F3E"/>
    <w:rsid w:val="00DC6026"/>
    <w:rsid w:val="00DC6130"/>
    <w:rsid w:val="00DC77D7"/>
    <w:rsid w:val="00DD03A5"/>
    <w:rsid w:val="00DD157B"/>
    <w:rsid w:val="00DD1B4A"/>
    <w:rsid w:val="00DD22C2"/>
    <w:rsid w:val="00DD2C4A"/>
    <w:rsid w:val="00DD2EC7"/>
    <w:rsid w:val="00DD363A"/>
    <w:rsid w:val="00DD3C49"/>
    <w:rsid w:val="00DD3FB8"/>
    <w:rsid w:val="00DD4053"/>
    <w:rsid w:val="00DD50DA"/>
    <w:rsid w:val="00DD605F"/>
    <w:rsid w:val="00DE1738"/>
    <w:rsid w:val="00DE1DF2"/>
    <w:rsid w:val="00DE262B"/>
    <w:rsid w:val="00DE3CCD"/>
    <w:rsid w:val="00DE41F1"/>
    <w:rsid w:val="00DE61B9"/>
    <w:rsid w:val="00DE62FA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7538"/>
    <w:rsid w:val="00E0010A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CEC"/>
    <w:rsid w:val="00E142F2"/>
    <w:rsid w:val="00E15622"/>
    <w:rsid w:val="00E15E5E"/>
    <w:rsid w:val="00E17BBC"/>
    <w:rsid w:val="00E228C7"/>
    <w:rsid w:val="00E24CE7"/>
    <w:rsid w:val="00E252EC"/>
    <w:rsid w:val="00E258E9"/>
    <w:rsid w:val="00E25D19"/>
    <w:rsid w:val="00E26BB3"/>
    <w:rsid w:val="00E26FEB"/>
    <w:rsid w:val="00E30C33"/>
    <w:rsid w:val="00E31EB8"/>
    <w:rsid w:val="00E327B5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1B2F"/>
    <w:rsid w:val="00E41D89"/>
    <w:rsid w:val="00E4251F"/>
    <w:rsid w:val="00E4308D"/>
    <w:rsid w:val="00E434D4"/>
    <w:rsid w:val="00E437C8"/>
    <w:rsid w:val="00E43E03"/>
    <w:rsid w:val="00E44A67"/>
    <w:rsid w:val="00E44EE6"/>
    <w:rsid w:val="00E45492"/>
    <w:rsid w:val="00E474C2"/>
    <w:rsid w:val="00E47E9E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625"/>
    <w:rsid w:val="00E7193C"/>
    <w:rsid w:val="00E719C0"/>
    <w:rsid w:val="00E71AF1"/>
    <w:rsid w:val="00E71C87"/>
    <w:rsid w:val="00E724BC"/>
    <w:rsid w:val="00E72876"/>
    <w:rsid w:val="00E72E28"/>
    <w:rsid w:val="00E72F04"/>
    <w:rsid w:val="00E744D0"/>
    <w:rsid w:val="00E755AF"/>
    <w:rsid w:val="00E75BDA"/>
    <w:rsid w:val="00E81E2E"/>
    <w:rsid w:val="00E84ABD"/>
    <w:rsid w:val="00E86AC8"/>
    <w:rsid w:val="00E86ED5"/>
    <w:rsid w:val="00E8770A"/>
    <w:rsid w:val="00E879BD"/>
    <w:rsid w:val="00E87BA5"/>
    <w:rsid w:val="00E87DF6"/>
    <w:rsid w:val="00E90B5C"/>
    <w:rsid w:val="00E91BFE"/>
    <w:rsid w:val="00E92EAD"/>
    <w:rsid w:val="00E93D0E"/>
    <w:rsid w:val="00E93DD9"/>
    <w:rsid w:val="00E94A43"/>
    <w:rsid w:val="00E9523A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232A"/>
    <w:rsid w:val="00EB25D8"/>
    <w:rsid w:val="00EB3324"/>
    <w:rsid w:val="00EB4500"/>
    <w:rsid w:val="00EB4532"/>
    <w:rsid w:val="00EB465B"/>
    <w:rsid w:val="00EB655C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C70E9"/>
    <w:rsid w:val="00ED00E3"/>
    <w:rsid w:val="00ED0627"/>
    <w:rsid w:val="00ED0731"/>
    <w:rsid w:val="00ED0F8B"/>
    <w:rsid w:val="00ED2080"/>
    <w:rsid w:val="00ED3AA5"/>
    <w:rsid w:val="00ED5611"/>
    <w:rsid w:val="00ED6117"/>
    <w:rsid w:val="00ED711D"/>
    <w:rsid w:val="00ED7FA2"/>
    <w:rsid w:val="00EE0E8B"/>
    <w:rsid w:val="00EE1FE3"/>
    <w:rsid w:val="00EE202D"/>
    <w:rsid w:val="00EE27A6"/>
    <w:rsid w:val="00EE34E3"/>
    <w:rsid w:val="00EE37DA"/>
    <w:rsid w:val="00EE5179"/>
    <w:rsid w:val="00EE6757"/>
    <w:rsid w:val="00EE7888"/>
    <w:rsid w:val="00EF0977"/>
    <w:rsid w:val="00EF1C43"/>
    <w:rsid w:val="00EF336F"/>
    <w:rsid w:val="00EF7A2C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20427"/>
    <w:rsid w:val="00F20782"/>
    <w:rsid w:val="00F208D7"/>
    <w:rsid w:val="00F21DA1"/>
    <w:rsid w:val="00F22B47"/>
    <w:rsid w:val="00F22FAB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3FC"/>
    <w:rsid w:val="00F3435C"/>
    <w:rsid w:val="00F35894"/>
    <w:rsid w:val="00F36B17"/>
    <w:rsid w:val="00F408D8"/>
    <w:rsid w:val="00F41419"/>
    <w:rsid w:val="00F422FB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3586"/>
    <w:rsid w:val="00F63945"/>
    <w:rsid w:val="00F641EE"/>
    <w:rsid w:val="00F657AF"/>
    <w:rsid w:val="00F660A9"/>
    <w:rsid w:val="00F669D1"/>
    <w:rsid w:val="00F6735E"/>
    <w:rsid w:val="00F715AC"/>
    <w:rsid w:val="00F718DC"/>
    <w:rsid w:val="00F719AC"/>
    <w:rsid w:val="00F73BA0"/>
    <w:rsid w:val="00F74D78"/>
    <w:rsid w:val="00F7525A"/>
    <w:rsid w:val="00F75349"/>
    <w:rsid w:val="00F75777"/>
    <w:rsid w:val="00F75957"/>
    <w:rsid w:val="00F75B60"/>
    <w:rsid w:val="00F75BAA"/>
    <w:rsid w:val="00F76958"/>
    <w:rsid w:val="00F77457"/>
    <w:rsid w:val="00F80BE0"/>
    <w:rsid w:val="00F8193D"/>
    <w:rsid w:val="00F82626"/>
    <w:rsid w:val="00F82F8F"/>
    <w:rsid w:val="00F86CC8"/>
    <w:rsid w:val="00F87284"/>
    <w:rsid w:val="00F873CA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F46"/>
    <w:rsid w:val="00FA3A0B"/>
    <w:rsid w:val="00FA4973"/>
    <w:rsid w:val="00FA4AFC"/>
    <w:rsid w:val="00FA5D2E"/>
    <w:rsid w:val="00FA721F"/>
    <w:rsid w:val="00FB0459"/>
    <w:rsid w:val="00FB04FE"/>
    <w:rsid w:val="00FB09DB"/>
    <w:rsid w:val="00FB1112"/>
    <w:rsid w:val="00FB37BD"/>
    <w:rsid w:val="00FB4302"/>
    <w:rsid w:val="00FB4404"/>
    <w:rsid w:val="00FB469E"/>
    <w:rsid w:val="00FB6539"/>
    <w:rsid w:val="00FC0AE0"/>
    <w:rsid w:val="00FC1D33"/>
    <w:rsid w:val="00FC28CC"/>
    <w:rsid w:val="00FC3D47"/>
    <w:rsid w:val="00FC48C7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5FF3"/>
    <w:rsid w:val="00FE751E"/>
    <w:rsid w:val="00FE7DD1"/>
    <w:rsid w:val="00FF0539"/>
    <w:rsid w:val="00FF0F4A"/>
    <w:rsid w:val="00FF2939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3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362432"/>
    <w:pPr>
      <w:ind w:firstLine="426"/>
      <w:jc w:val="both"/>
    </w:pPr>
    <w:rPr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6243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6243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945</Words>
  <Characters>5392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2013-01-30T05:43:00Z</cp:lastPrinted>
  <dcterms:created xsi:type="dcterms:W3CDTF">2013-01-28T05:23:00Z</dcterms:created>
  <dcterms:modified xsi:type="dcterms:W3CDTF">2013-01-30T05:44:00Z</dcterms:modified>
</cp:coreProperties>
</file>